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1C793" w14:textId="0E606949" w:rsidR="00374E3B" w:rsidRPr="004B36A5" w:rsidRDefault="002564F5" w:rsidP="00BD464C">
      <w:pPr>
        <w:pStyle w:val="Paragrafoelenco"/>
        <w:autoSpaceDE w:val="0"/>
        <w:autoSpaceDN w:val="0"/>
        <w:adjustRightInd w:val="0"/>
        <w:ind w:left="1068" w:right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B36A5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</w:p>
    <w:p w14:paraId="4A0C05C7" w14:textId="635402D3" w:rsidR="002564F5" w:rsidRPr="004B36A5" w:rsidRDefault="002564F5" w:rsidP="002564F5">
      <w:pPr>
        <w:ind w:left="5664"/>
        <w:rPr>
          <w:rFonts w:ascii="Arial" w:hAnsi="Arial" w:cs="Arial"/>
          <w:sz w:val="18"/>
          <w:szCs w:val="18"/>
          <w:bdr w:val="single" w:sz="4" w:space="0" w:color="auto" w:frame="1"/>
        </w:rPr>
      </w:pPr>
    </w:p>
    <w:p w14:paraId="4A468A8B" w14:textId="77777777" w:rsidR="007C0741" w:rsidRPr="004B36A5" w:rsidRDefault="00F020F2" w:rsidP="001E2F3D">
      <w:pPr>
        <w:ind w:left="5664"/>
        <w:rPr>
          <w:rFonts w:ascii="Arial" w:hAnsi="Arial" w:cs="Arial"/>
          <w:bdr w:val="single" w:sz="4" w:space="0" w:color="auto" w:frame="1"/>
        </w:rPr>
      </w:pPr>
      <w:r w:rsidRPr="004B36A5">
        <w:rPr>
          <w:rFonts w:ascii="Arial" w:hAnsi="Arial" w:cs="Arial"/>
          <w:sz w:val="28"/>
          <w:szCs w:val="18"/>
          <w:bdr w:val="single" w:sz="4" w:space="0" w:color="auto" w:frame="1"/>
        </w:rPr>
        <w:t xml:space="preserve">  </w:t>
      </w:r>
      <w:r w:rsidRPr="004B36A5">
        <w:rPr>
          <w:rFonts w:ascii="Arial" w:hAnsi="Arial" w:cs="Arial"/>
          <w:sz w:val="32"/>
          <w:szCs w:val="18"/>
          <w:bdr w:val="single" w:sz="4" w:space="0" w:color="auto" w:frame="1"/>
        </w:rPr>
        <w:t xml:space="preserve">                                     </w:t>
      </w:r>
      <w:r w:rsidRPr="004B36A5">
        <w:rPr>
          <w:rFonts w:ascii="Arial" w:hAnsi="Arial" w:cs="Arial"/>
          <w:szCs w:val="18"/>
          <w:bdr w:val="single" w:sz="4" w:space="0" w:color="auto" w:frame="1"/>
        </w:rPr>
        <w:t xml:space="preserve"> </w:t>
      </w:r>
    </w:p>
    <w:p w14:paraId="0F3DDBE1" w14:textId="77777777" w:rsidR="001E2F3D" w:rsidRPr="004B36A5" w:rsidRDefault="001E2F3D" w:rsidP="007C0741">
      <w:pPr>
        <w:rPr>
          <w:rFonts w:ascii="Arial" w:hAnsi="Arial" w:cs="Arial"/>
          <w:sz w:val="16"/>
          <w:szCs w:val="16"/>
          <w:bdr w:val="single" w:sz="4" w:space="0" w:color="auto" w:frame="1"/>
        </w:rPr>
      </w:pPr>
    </w:p>
    <w:p w14:paraId="5328F0FF" w14:textId="77777777" w:rsidR="004327CE" w:rsidRPr="004B36A5" w:rsidRDefault="004327CE" w:rsidP="001F0920">
      <w:pPr>
        <w:pStyle w:val="Normale1"/>
        <w:tabs>
          <w:tab w:val="left" w:pos="10490"/>
        </w:tabs>
        <w:ind w:right="-166"/>
        <w:jc w:val="right"/>
        <w:rPr>
          <w:rFonts w:ascii="Arial" w:hAnsi="Arial" w:cs="Arial"/>
          <w:color w:val="auto"/>
          <w:sz w:val="20"/>
          <w:szCs w:val="20"/>
          <w:lang w:eastAsia="zh-CN"/>
        </w:rPr>
      </w:pPr>
      <w:r w:rsidRPr="004B36A5">
        <w:rPr>
          <w:rFonts w:ascii="Arial" w:hAnsi="Arial" w:cs="Arial"/>
          <w:color w:val="auto"/>
          <w:sz w:val="20"/>
          <w:szCs w:val="20"/>
          <w:lang w:eastAsia="zh-CN"/>
        </w:rPr>
        <w:t>Alla Regione Marche</w:t>
      </w:r>
    </w:p>
    <w:p w14:paraId="64B2518F" w14:textId="77777777" w:rsidR="004327CE" w:rsidRPr="004B36A5" w:rsidRDefault="00457C09" w:rsidP="001F0920">
      <w:pPr>
        <w:pStyle w:val="Normale1"/>
        <w:tabs>
          <w:tab w:val="left" w:pos="10490"/>
        </w:tabs>
        <w:ind w:right="-166"/>
        <w:jc w:val="right"/>
        <w:rPr>
          <w:rFonts w:ascii="Arial" w:hAnsi="Arial" w:cs="Arial"/>
          <w:color w:val="auto"/>
          <w:sz w:val="20"/>
          <w:szCs w:val="20"/>
          <w:lang w:eastAsia="zh-CN"/>
        </w:rPr>
      </w:pPr>
      <w:r w:rsidRPr="004B36A5">
        <w:rPr>
          <w:rFonts w:ascii="Arial" w:hAnsi="Arial" w:cs="Arial"/>
          <w:color w:val="auto"/>
          <w:sz w:val="20"/>
          <w:szCs w:val="20"/>
          <w:lang w:eastAsia="zh-CN"/>
        </w:rPr>
        <w:t>Settore</w:t>
      </w:r>
      <w:r w:rsidR="004327CE" w:rsidRPr="004B36A5">
        <w:rPr>
          <w:rFonts w:ascii="Arial" w:hAnsi="Arial" w:cs="Arial"/>
          <w:color w:val="auto"/>
          <w:sz w:val="20"/>
          <w:szCs w:val="20"/>
          <w:lang w:eastAsia="zh-CN"/>
        </w:rPr>
        <w:t xml:space="preserve"> </w:t>
      </w:r>
      <w:r w:rsidR="00D37D79" w:rsidRPr="004B36A5">
        <w:rPr>
          <w:rFonts w:ascii="Arial" w:hAnsi="Arial" w:cs="Arial"/>
          <w:color w:val="auto"/>
          <w:sz w:val="20"/>
          <w:szCs w:val="20"/>
          <w:lang w:eastAsia="zh-CN"/>
        </w:rPr>
        <w:t>Turismo</w:t>
      </w:r>
    </w:p>
    <w:p w14:paraId="27EFBC82" w14:textId="77777777" w:rsidR="004327CE" w:rsidRPr="004B36A5" w:rsidRDefault="00BF0AC9" w:rsidP="001F0920">
      <w:pPr>
        <w:pStyle w:val="Normale1"/>
        <w:tabs>
          <w:tab w:val="left" w:pos="10490"/>
        </w:tabs>
        <w:ind w:right="-166"/>
        <w:jc w:val="right"/>
        <w:rPr>
          <w:rFonts w:ascii="Arial" w:hAnsi="Arial" w:cs="Arial"/>
          <w:color w:val="auto"/>
          <w:sz w:val="20"/>
          <w:szCs w:val="20"/>
          <w:lang w:eastAsia="zh-CN"/>
        </w:rPr>
      </w:pPr>
      <w:r w:rsidRPr="004B36A5">
        <w:rPr>
          <w:rFonts w:ascii="Arial" w:hAnsi="Arial" w:cs="Arial"/>
          <w:color w:val="auto"/>
          <w:sz w:val="20"/>
          <w:szCs w:val="20"/>
          <w:lang w:eastAsia="zh-CN"/>
        </w:rPr>
        <w:t>Via</w:t>
      </w:r>
      <w:r w:rsidR="00590274" w:rsidRPr="004B36A5">
        <w:rPr>
          <w:rFonts w:ascii="Arial" w:hAnsi="Arial" w:cs="Arial"/>
          <w:color w:val="auto"/>
          <w:sz w:val="20"/>
          <w:szCs w:val="20"/>
          <w:lang w:eastAsia="zh-CN"/>
        </w:rPr>
        <w:t xml:space="preserve"> Gentile da Fabriano 9</w:t>
      </w:r>
      <w:r w:rsidR="004327CE" w:rsidRPr="004B36A5">
        <w:rPr>
          <w:rFonts w:ascii="Arial" w:hAnsi="Arial" w:cs="Arial"/>
          <w:color w:val="auto"/>
          <w:sz w:val="20"/>
          <w:szCs w:val="20"/>
          <w:lang w:eastAsia="zh-CN"/>
        </w:rPr>
        <w:t xml:space="preserve"> </w:t>
      </w:r>
      <w:r w:rsidR="00590274" w:rsidRPr="004B36A5">
        <w:rPr>
          <w:rFonts w:ascii="Arial" w:hAnsi="Arial" w:cs="Arial"/>
          <w:color w:val="auto"/>
          <w:sz w:val="20"/>
          <w:szCs w:val="20"/>
          <w:lang w:eastAsia="zh-CN"/>
        </w:rPr>
        <w:t xml:space="preserve">- </w:t>
      </w:r>
      <w:r w:rsidR="004327CE" w:rsidRPr="004B36A5">
        <w:rPr>
          <w:rFonts w:ascii="Arial" w:hAnsi="Arial" w:cs="Arial"/>
          <w:color w:val="auto"/>
          <w:sz w:val="20"/>
          <w:szCs w:val="20"/>
          <w:lang w:eastAsia="zh-CN"/>
        </w:rPr>
        <w:t>60125 Ancona</w:t>
      </w:r>
    </w:p>
    <w:p w14:paraId="331F8DBC" w14:textId="77777777" w:rsidR="004327CE" w:rsidRPr="004B36A5" w:rsidRDefault="004327CE" w:rsidP="001F0920">
      <w:pPr>
        <w:pStyle w:val="Normale1"/>
        <w:tabs>
          <w:tab w:val="left" w:pos="10490"/>
        </w:tabs>
        <w:ind w:right="-166"/>
        <w:jc w:val="right"/>
        <w:rPr>
          <w:rFonts w:ascii="Arial" w:hAnsi="Arial" w:cs="Arial"/>
          <w:color w:val="auto"/>
          <w:sz w:val="20"/>
          <w:szCs w:val="20"/>
          <w:u w:val="single"/>
          <w:lang w:eastAsia="zh-CN"/>
        </w:rPr>
      </w:pPr>
      <w:r w:rsidRPr="004B36A5">
        <w:rPr>
          <w:rFonts w:ascii="Arial" w:hAnsi="Arial" w:cs="Arial"/>
          <w:color w:val="auto"/>
          <w:sz w:val="20"/>
          <w:szCs w:val="20"/>
          <w:u w:val="single"/>
          <w:lang w:eastAsia="zh-CN"/>
        </w:rPr>
        <w:t>PEC: regione.marche.funzione</w:t>
      </w:r>
      <w:r w:rsidR="00374E3B" w:rsidRPr="004B36A5">
        <w:rPr>
          <w:rFonts w:ascii="Arial" w:hAnsi="Arial" w:cs="Arial"/>
          <w:color w:val="auto"/>
          <w:sz w:val="20"/>
          <w:szCs w:val="20"/>
          <w:u w:val="single"/>
          <w:lang w:eastAsia="zh-CN"/>
        </w:rPr>
        <w:t>ctc</w:t>
      </w:r>
      <w:r w:rsidRPr="004B36A5">
        <w:rPr>
          <w:rFonts w:ascii="Arial" w:hAnsi="Arial" w:cs="Arial"/>
          <w:color w:val="auto"/>
          <w:sz w:val="20"/>
          <w:szCs w:val="20"/>
          <w:u w:val="single"/>
          <w:lang w:eastAsia="zh-CN"/>
        </w:rPr>
        <w:t>@emarche.it</w:t>
      </w:r>
    </w:p>
    <w:p w14:paraId="5C8D3C36" w14:textId="77777777" w:rsidR="00EB4BDD" w:rsidRPr="006E0620" w:rsidRDefault="00EB4BDD" w:rsidP="00290B6E">
      <w:pPr>
        <w:rPr>
          <w:rFonts w:ascii="Arial" w:hAnsi="Arial" w:cs="Arial"/>
          <w:b/>
          <w:sz w:val="22"/>
          <w:szCs w:val="22"/>
        </w:rPr>
      </w:pPr>
    </w:p>
    <w:p w14:paraId="314BD86E" w14:textId="77777777" w:rsidR="00BD5094" w:rsidRPr="006E0620" w:rsidRDefault="00F54CBE" w:rsidP="006431AA">
      <w:pPr>
        <w:jc w:val="center"/>
        <w:rPr>
          <w:rFonts w:ascii="Arial" w:hAnsi="Arial" w:cs="Arial"/>
          <w:b/>
          <w:sz w:val="22"/>
          <w:szCs w:val="22"/>
        </w:rPr>
      </w:pPr>
      <w:r w:rsidRPr="006E0620">
        <w:rPr>
          <w:rFonts w:ascii="Arial" w:hAnsi="Arial" w:cs="Arial"/>
          <w:b/>
          <w:sz w:val="22"/>
          <w:szCs w:val="22"/>
        </w:rPr>
        <w:t xml:space="preserve">ALLEGATO – A    </w:t>
      </w:r>
      <w:r w:rsidR="00557855" w:rsidRPr="006E0620">
        <w:rPr>
          <w:rFonts w:ascii="Arial" w:hAnsi="Arial" w:cs="Arial"/>
          <w:b/>
          <w:sz w:val="22"/>
          <w:szCs w:val="22"/>
        </w:rPr>
        <w:t>Doma</w:t>
      </w:r>
      <w:r w:rsidR="001F0920" w:rsidRPr="006E0620">
        <w:rPr>
          <w:rFonts w:ascii="Arial" w:hAnsi="Arial" w:cs="Arial"/>
          <w:b/>
          <w:sz w:val="22"/>
          <w:szCs w:val="22"/>
        </w:rPr>
        <w:t xml:space="preserve">nda di concessione </w:t>
      </w:r>
      <w:r w:rsidR="000647F9" w:rsidRPr="006E0620">
        <w:rPr>
          <w:rFonts w:ascii="Arial" w:hAnsi="Arial" w:cs="Arial"/>
          <w:b/>
          <w:sz w:val="22"/>
          <w:szCs w:val="22"/>
        </w:rPr>
        <w:t xml:space="preserve">contributo </w:t>
      </w:r>
    </w:p>
    <w:p w14:paraId="2B7B9761" w14:textId="24C01078" w:rsidR="00557855" w:rsidRPr="006E0620" w:rsidRDefault="00BD464C" w:rsidP="001F092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E0620">
        <w:rPr>
          <w:rFonts w:ascii="Arial" w:hAnsi="Arial" w:cs="Arial"/>
          <w:b/>
          <w:bCs/>
          <w:sz w:val="22"/>
          <w:szCs w:val="22"/>
        </w:rPr>
        <w:t>BANDO SOSTEGNO DEI COMUNI GESTORI DEI CENTRI/PUNTI IAT 202</w:t>
      </w:r>
      <w:r w:rsidR="00D664B5">
        <w:rPr>
          <w:rFonts w:ascii="Arial" w:hAnsi="Arial" w:cs="Arial"/>
          <w:b/>
          <w:bCs/>
          <w:sz w:val="22"/>
          <w:szCs w:val="22"/>
        </w:rPr>
        <w:t>4</w:t>
      </w:r>
    </w:p>
    <w:p w14:paraId="2D47AEB0" w14:textId="77777777" w:rsidR="00BD464C" w:rsidRPr="006E0620" w:rsidRDefault="00BD464C" w:rsidP="0044393E">
      <w:pPr>
        <w:ind w:left="357"/>
        <w:rPr>
          <w:rFonts w:ascii="Arial" w:hAnsi="Arial" w:cs="Arial"/>
          <w:sz w:val="22"/>
          <w:szCs w:val="20"/>
        </w:rPr>
      </w:pPr>
    </w:p>
    <w:p w14:paraId="3F6B1FE2" w14:textId="22D05488" w:rsidR="002438B1" w:rsidRPr="006E0620" w:rsidRDefault="00557855" w:rsidP="0044393E">
      <w:pPr>
        <w:ind w:left="357"/>
        <w:rPr>
          <w:rFonts w:ascii="Arial" w:hAnsi="Arial" w:cs="Arial"/>
          <w:sz w:val="22"/>
          <w:szCs w:val="20"/>
        </w:rPr>
      </w:pPr>
      <w:r w:rsidRPr="006E0620">
        <w:rPr>
          <w:rFonts w:ascii="Arial" w:hAnsi="Arial" w:cs="Arial"/>
          <w:sz w:val="22"/>
          <w:szCs w:val="20"/>
        </w:rPr>
        <w:t>Il sottoscritto</w:t>
      </w:r>
      <w:r w:rsidR="002438B1" w:rsidRPr="006E0620">
        <w:rPr>
          <w:rFonts w:ascii="Arial" w:hAnsi="Arial" w:cs="Arial"/>
          <w:sz w:val="22"/>
          <w:szCs w:val="20"/>
        </w:rPr>
        <w:t>:</w:t>
      </w:r>
      <w:r w:rsidRPr="006E0620">
        <w:rPr>
          <w:rFonts w:ascii="Arial" w:hAnsi="Arial" w:cs="Arial"/>
          <w:sz w:val="22"/>
          <w:szCs w:val="20"/>
        </w:rPr>
        <w:t xml:space="preserve"> </w:t>
      </w:r>
    </w:p>
    <w:p w14:paraId="0BB2EB0F" w14:textId="77777777" w:rsidR="002438B1" w:rsidRPr="006E0620" w:rsidRDefault="002438B1" w:rsidP="0044393E">
      <w:pPr>
        <w:ind w:left="357"/>
        <w:rPr>
          <w:rFonts w:ascii="Arial" w:hAnsi="Arial" w:cs="Arial"/>
          <w:sz w:val="22"/>
          <w:szCs w:val="20"/>
        </w:rPr>
      </w:pPr>
    </w:p>
    <w:p w14:paraId="23DFB867" w14:textId="6872E942" w:rsidR="008F7DAE" w:rsidRPr="006E0620" w:rsidRDefault="002438B1" w:rsidP="004D5406">
      <w:pPr>
        <w:spacing w:before="120"/>
        <w:ind w:left="357"/>
        <w:rPr>
          <w:rFonts w:ascii="Arial" w:hAnsi="Arial" w:cs="Arial"/>
          <w:sz w:val="22"/>
          <w:szCs w:val="20"/>
        </w:rPr>
      </w:pPr>
      <w:r w:rsidRPr="006E0620">
        <w:rPr>
          <w:rFonts w:ascii="Arial" w:hAnsi="Arial" w:cs="Arial"/>
          <w:sz w:val="22"/>
          <w:szCs w:val="20"/>
        </w:rPr>
        <w:t xml:space="preserve">Nome </w:t>
      </w:r>
      <w:sdt>
        <w:sdtPr>
          <w:rPr>
            <w:rFonts w:ascii="Arial" w:hAnsi="Arial" w:cs="Arial"/>
            <w:sz w:val="22"/>
            <w:szCs w:val="20"/>
          </w:rPr>
          <w:id w:val="-1138095127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2"/>
                <w:szCs w:val="20"/>
              </w:rPr>
              <w:alias w:val="nome"/>
              <w:tag w:val="nome"/>
              <w:id w:val="-2038582087"/>
              <w:placeholder>
                <w:docPart w:val="DefaultPlaceholder_-1854013440"/>
              </w:placeholder>
            </w:sdtPr>
            <w:sdtEndPr/>
            <w:sdtContent>
              <w:r w:rsidR="00133DFA" w:rsidRPr="006E0620">
                <w:rPr>
                  <w:rFonts w:ascii="Arial" w:hAnsi="Arial" w:cs="Arial"/>
                  <w:sz w:val="22"/>
                  <w:szCs w:val="20"/>
                </w:rPr>
                <w:t xml:space="preserve">                                           </w:t>
              </w:r>
            </w:sdtContent>
          </w:sdt>
        </w:sdtContent>
      </w:sdt>
      <w:r w:rsidR="008F7DAE" w:rsidRPr="006E0620">
        <w:rPr>
          <w:rFonts w:ascii="Arial" w:hAnsi="Arial" w:cs="Arial"/>
          <w:sz w:val="22"/>
          <w:szCs w:val="20"/>
        </w:rPr>
        <w:t xml:space="preserve">  </w:t>
      </w:r>
    </w:p>
    <w:p w14:paraId="1B886EFD" w14:textId="24EEF9A0" w:rsidR="004D5406" w:rsidRPr="006E0620" w:rsidRDefault="002438B1" w:rsidP="004D5406">
      <w:pPr>
        <w:spacing w:before="120"/>
        <w:ind w:left="357"/>
        <w:rPr>
          <w:rFonts w:ascii="Arial" w:hAnsi="Arial" w:cs="Arial"/>
          <w:sz w:val="22"/>
          <w:szCs w:val="20"/>
        </w:rPr>
      </w:pPr>
      <w:r w:rsidRPr="006E0620">
        <w:rPr>
          <w:rFonts w:ascii="Arial" w:hAnsi="Arial" w:cs="Arial"/>
          <w:sz w:val="22"/>
          <w:szCs w:val="20"/>
        </w:rPr>
        <w:t>Cognome</w:t>
      </w:r>
      <w:r w:rsidR="008F7DAE" w:rsidRPr="006E0620">
        <w:rPr>
          <w:rFonts w:ascii="Arial" w:hAnsi="Arial" w:cs="Arial"/>
          <w:sz w:val="22"/>
          <w:szCs w:val="20"/>
        </w:rPr>
        <w:t xml:space="preserve"> </w:t>
      </w:r>
      <w:sdt>
        <w:sdtPr>
          <w:rPr>
            <w:rFonts w:ascii="Arial" w:hAnsi="Arial" w:cs="Arial"/>
            <w:sz w:val="22"/>
            <w:szCs w:val="20"/>
          </w:rPr>
          <w:alias w:val="cognome"/>
          <w:tag w:val="cognome"/>
          <w:id w:val="1729801745"/>
          <w:placeholder>
            <w:docPart w:val="DefaultPlaceholder_-1854013440"/>
          </w:placeholder>
        </w:sdtPr>
        <w:sdtEndPr/>
        <w:sdtContent>
          <w:r w:rsidR="00133DFA" w:rsidRPr="006E0620">
            <w:rPr>
              <w:rFonts w:ascii="Arial" w:hAnsi="Arial" w:cs="Arial"/>
              <w:sz w:val="22"/>
              <w:szCs w:val="20"/>
            </w:rPr>
            <w:t xml:space="preserve">                                                     </w:t>
          </w:r>
        </w:sdtContent>
      </w:sdt>
      <w:r w:rsidR="00EB4BDD" w:rsidRPr="006E0620">
        <w:rPr>
          <w:rFonts w:ascii="Arial" w:hAnsi="Arial" w:cs="Arial"/>
          <w:sz w:val="22"/>
          <w:szCs w:val="20"/>
        </w:rPr>
        <w:t xml:space="preserve"> </w:t>
      </w:r>
      <w:r w:rsidR="000647F9" w:rsidRPr="006E0620">
        <w:rPr>
          <w:rFonts w:ascii="Arial" w:hAnsi="Arial" w:cs="Arial"/>
          <w:sz w:val="22"/>
          <w:szCs w:val="20"/>
        </w:rPr>
        <w:t xml:space="preserve"> </w:t>
      </w:r>
    </w:p>
    <w:p w14:paraId="451ED047" w14:textId="61D73E12" w:rsidR="002438B1" w:rsidRPr="006E0620" w:rsidRDefault="000647F9" w:rsidP="004D5406">
      <w:pPr>
        <w:spacing w:before="120"/>
        <w:ind w:left="357"/>
        <w:rPr>
          <w:rFonts w:ascii="Arial" w:hAnsi="Arial" w:cs="Arial"/>
          <w:sz w:val="22"/>
          <w:szCs w:val="20"/>
        </w:rPr>
      </w:pPr>
      <w:r w:rsidRPr="006E0620">
        <w:rPr>
          <w:rFonts w:ascii="Arial" w:hAnsi="Arial" w:cs="Arial"/>
          <w:sz w:val="22"/>
          <w:szCs w:val="20"/>
        </w:rPr>
        <w:t>nato a</w:t>
      </w:r>
      <w:r w:rsidR="004D5406" w:rsidRPr="006E0620">
        <w:rPr>
          <w:rFonts w:ascii="Arial" w:hAnsi="Arial" w:cs="Arial"/>
          <w:sz w:val="22"/>
          <w:szCs w:val="20"/>
        </w:rPr>
        <w:t xml:space="preserve"> </w:t>
      </w:r>
      <w:sdt>
        <w:sdtPr>
          <w:rPr>
            <w:rFonts w:ascii="Arial" w:hAnsi="Arial" w:cs="Arial"/>
            <w:sz w:val="22"/>
            <w:szCs w:val="20"/>
          </w:rPr>
          <w:alias w:val="luogo di nascita"/>
          <w:tag w:val="luogo di nascita"/>
          <w:id w:val="1220707586"/>
          <w:placeholder>
            <w:docPart w:val="DefaultPlaceholder_-1854013440"/>
          </w:placeholder>
        </w:sdtPr>
        <w:sdtEndPr/>
        <w:sdtContent>
          <w:r w:rsidR="00133DFA" w:rsidRPr="006E0620">
            <w:rPr>
              <w:rFonts w:ascii="Arial" w:hAnsi="Arial" w:cs="Arial"/>
              <w:sz w:val="22"/>
              <w:szCs w:val="20"/>
            </w:rPr>
            <w:t xml:space="preserve">                      </w:t>
          </w:r>
        </w:sdtContent>
      </w:sdt>
      <w:r w:rsidR="00557855" w:rsidRPr="006E0620">
        <w:rPr>
          <w:rFonts w:ascii="Arial" w:hAnsi="Arial" w:cs="Arial"/>
          <w:sz w:val="22"/>
          <w:szCs w:val="20"/>
        </w:rPr>
        <w:t xml:space="preserve"> </w:t>
      </w:r>
      <w:r w:rsidRPr="006E0620">
        <w:rPr>
          <w:rFonts w:ascii="Arial" w:hAnsi="Arial" w:cs="Arial"/>
          <w:sz w:val="22"/>
          <w:szCs w:val="20"/>
        </w:rPr>
        <w:t xml:space="preserve">il </w:t>
      </w:r>
      <w:sdt>
        <w:sdtPr>
          <w:rPr>
            <w:rFonts w:ascii="Arial" w:hAnsi="Arial" w:cs="Arial"/>
            <w:sz w:val="22"/>
            <w:szCs w:val="20"/>
          </w:rPr>
          <w:alias w:val="data di nascita"/>
          <w:tag w:val="data di nascita"/>
          <w:id w:val="1060518646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133DFA" w:rsidRPr="006E0620">
            <w:rPr>
              <w:rFonts w:ascii="Arial" w:hAnsi="Arial" w:cs="Arial"/>
              <w:sz w:val="22"/>
              <w:szCs w:val="20"/>
            </w:rPr>
            <w:t xml:space="preserve">                               </w:t>
          </w:r>
        </w:sdtContent>
      </w:sdt>
    </w:p>
    <w:p w14:paraId="4B2C02EA" w14:textId="097ED24E" w:rsidR="004D5406" w:rsidRPr="006E0620" w:rsidRDefault="002438B1" w:rsidP="004D5406">
      <w:pPr>
        <w:spacing w:before="120"/>
        <w:ind w:left="357"/>
        <w:rPr>
          <w:rFonts w:ascii="Arial" w:hAnsi="Arial" w:cs="Arial"/>
          <w:sz w:val="22"/>
          <w:szCs w:val="20"/>
        </w:rPr>
      </w:pPr>
      <w:r w:rsidRPr="006E0620">
        <w:rPr>
          <w:rFonts w:ascii="Arial" w:hAnsi="Arial" w:cs="Arial"/>
          <w:sz w:val="22"/>
          <w:szCs w:val="20"/>
        </w:rPr>
        <w:t xml:space="preserve">Codice fiscale </w:t>
      </w:r>
      <w:sdt>
        <w:sdtPr>
          <w:rPr>
            <w:rFonts w:ascii="Arial" w:hAnsi="Arial" w:cs="Arial"/>
            <w:sz w:val="22"/>
            <w:szCs w:val="20"/>
          </w:rPr>
          <w:alias w:val="C.F."/>
          <w:tag w:val="C.F."/>
          <w:id w:val="110165878"/>
          <w:placeholder>
            <w:docPart w:val="DefaultPlaceholder_-1854013440"/>
          </w:placeholder>
        </w:sdtPr>
        <w:sdtEndPr/>
        <w:sdtContent>
          <w:r w:rsidR="00133DFA" w:rsidRPr="006E0620">
            <w:rPr>
              <w:rFonts w:ascii="Arial" w:hAnsi="Arial" w:cs="Arial"/>
              <w:sz w:val="22"/>
              <w:szCs w:val="20"/>
            </w:rPr>
            <w:t xml:space="preserve">                                                        </w:t>
          </w:r>
          <w:bookmarkStart w:id="0" w:name="_GoBack"/>
          <w:bookmarkEnd w:id="0"/>
        </w:sdtContent>
      </w:sdt>
    </w:p>
    <w:p w14:paraId="67A162D5" w14:textId="17660144" w:rsidR="004D5406" w:rsidRPr="006E0620" w:rsidRDefault="000647F9" w:rsidP="004D5406">
      <w:pPr>
        <w:spacing w:before="120"/>
        <w:ind w:left="357"/>
        <w:rPr>
          <w:rFonts w:ascii="Arial" w:hAnsi="Arial" w:cs="Arial"/>
          <w:sz w:val="22"/>
          <w:szCs w:val="20"/>
        </w:rPr>
      </w:pPr>
      <w:r w:rsidRPr="006E0620">
        <w:rPr>
          <w:rFonts w:ascii="Arial" w:hAnsi="Arial" w:cs="Arial"/>
          <w:sz w:val="22"/>
          <w:szCs w:val="20"/>
        </w:rPr>
        <w:t>r</w:t>
      </w:r>
      <w:r w:rsidR="00557855" w:rsidRPr="006E0620">
        <w:rPr>
          <w:rFonts w:ascii="Arial" w:hAnsi="Arial" w:cs="Arial"/>
          <w:sz w:val="22"/>
          <w:szCs w:val="20"/>
        </w:rPr>
        <w:t xml:space="preserve">appresentante </w:t>
      </w:r>
      <w:r w:rsidR="0044393E" w:rsidRPr="006E0620">
        <w:rPr>
          <w:rFonts w:ascii="Arial" w:hAnsi="Arial" w:cs="Arial"/>
          <w:sz w:val="22"/>
          <w:szCs w:val="20"/>
        </w:rPr>
        <w:t>legale</w:t>
      </w:r>
      <w:r w:rsidR="004D5406" w:rsidRPr="006E0620">
        <w:rPr>
          <w:rFonts w:ascii="Arial" w:hAnsi="Arial" w:cs="Arial"/>
          <w:sz w:val="22"/>
          <w:szCs w:val="20"/>
        </w:rPr>
        <w:t xml:space="preserve"> </w:t>
      </w:r>
      <w:r w:rsidR="0044393E" w:rsidRPr="006E0620">
        <w:rPr>
          <w:rFonts w:ascii="Arial" w:hAnsi="Arial" w:cs="Arial"/>
          <w:sz w:val="22"/>
          <w:szCs w:val="20"/>
        </w:rPr>
        <w:t>d</w:t>
      </w:r>
      <w:r w:rsidR="00334E79" w:rsidRPr="006E0620">
        <w:rPr>
          <w:rFonts w:ascii="Arial" w:hAnsi="Arial" w:cs="Arial"/>
          <w:sz w:val="22"/>
          <w:szCs w:val="20"/>
        </w:rPr>
        <w:t>el Comune di</w:t>
      </w:r>
      <w:r w:rsidR="004D5406" w:rsidRPr="006E0620">
        <w:rPr>
          <w:rFonts w:ascii="Arial" w:hAnsi="Arial" w:cs="Arial"/>
          <w:sz w:val="22"/>
          <w:szCs w:val="20"/>
        </w:rPr>
        <w:t>:</w:t>
      </w:r>
    </w:p>
    <w:p w14:paraId="3A373909" w14:textId="77777777" w:rsidR="0044393E" w:rsidRPr="004B36A5" w:rsidRDefault="0044393E" w:rsidP="0044393E">
      <w:pPr>
        <w:ind w:left="357"/>
        <w:rPr>
          <w:rFonts w:ascii="Arial" w:hAnsi="Arial" w:cs="Arial"/>
          <w:sz w:val="20"/>
          <w:szCs w:val="20"/>
        </w:rPr>
      </w:pPr>
    </w:p>
    <w:p w14:paraId="0DB04E6B" w14:textId="77777777" w:rsidR="00133DFA" w:rsidRPr="006E0620" w:rsidRDefault="00133DFA" w:rsidP="006E0620">
      <w:pPr>
        <w:rPr>
          <w:rFonts w:ascii="Arial" w:hAnsi="Arial" w:cs="Arial"/>
          <w:b/>
          <w:sz w:val="22"/>
          <w:szCs w:val="22"/>
        </w:rPr>
      </w:pPr>
    </w:p>
    <w:p w14:paraId="0BDE0975" w14:textId="1FBB59F3" w:rsidR="00557855" w:rsidRPr="006E0620" w:rsidRDefault="00557855" w:rsidP="0044393E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6E0620">
        <w:rPr>
          <w:rFonts w:ascii="Arial" w:hAnsi="Arial" w:cs="Arial"/>
          <w:b/>
          <w:sz w:val="22"/>
          <w:szCs w:val="22"/>
        </w:rPr>
        <w:t>CHIEDE</w:t>
      </w:r>
    </w:p>
    <w:p w14:paraId="71767AD8" w14:textId="695399D1" w:rsidR="00D97EB1" w:rsidRPr="006E0620" w:rsidRDefault="00D97EB1" w:rsidP="0044393E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01D9595" w14:textId="77777777" w:rsidR="00D76507" w:rsidRPr="006E0620" w:rsidRDefault="00D76507" w:rsidP="006E0620">
      <w:p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2ED890A6" w14:textId="1A781F74" w:rsidR="00EB4BDD" w:rsidRPr="006E0620" w:rsidRDefault="00DB151B" w:rsidP="00EB4BDD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di partecipare al </w:t>
      </w:r>
      <w:r w:rsidR="003F5B72" w:rsidRPr="006E0620">
        <w:rPr>
          <w:rFonts w:ascii="Arial" w:hAnsi="Arial" w:cs="Arial"/>
          <w:snapToGrid w:val="0"/>
          <w:sz w:val="22"/>
          <w:szCs w:val="22"/>
        </w:rPr>
        <w:t>B</w:t>
      </w:r>
      <w:r w:rsidR="00BD464C" w:rsidRPr="006E0620">
        <w:rPr>
          <w:rFonts w:ascii="Arial" w:hAnsi="Arial" w:cs="Arial"/>
          <w:bCs/>
          <w:sz w:val="22"/>
          <w:szCs w:val="22"/>
        </w:rPr>
        <w:t xml:space="preserve">ando di sostegno dei </w:t>
      </w:r>
      <w:r w:rsidR="006F061F">
        <w:rPr>
          <w:rFonts w:ascii="Arial" w:hAnsi="Arial" w:cs="Arial"/>
          <w:bCs/>
          <w:sz w:val="22"/>
          <w:szCs w:val="22"/>
        </w:rPr>
        <w:t>C</w:t>
      </w:r>
      <w:r w:rsidR="00BD464C" w:rsidRPr="006E0620">
        <w:rPr>
          <w:rFonts w:ascii="Arial" w:hAnsi="Arial" w:cs="Arial"/>
          <w:bCs/>
          <w:sz w:val="22"/>
          <w:szCs w:val="22"/>
        </w:rPr>
        <w:t>omuni gestori dei Centri/Punti IAT 202</w:t>
      </w:r>
      <w:r w:rsidR="00D664B5">
        <w:rPr>
          <w:rFonts w:ascii="Arial" w:hAnsi="Arial" w:cs="Arial"/>
          <w:bCs/>
          <w:sz w:val="22"/>
          <w:szCs w:val="22"/>
        </w:rPr>
        <w:t>4</w:t>
      </w:r>
    </w:p>
    <w:p w14:paraId="4531FB3C" w14:textId="77777777" w:rsidR="00EB4BDD" w:rsidRPr="006E0620" w:rsidRDefault="00EB4BDD" w:rsidP="00EB4BDD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46E02369" w14:textId="77777777" w:rsidR="00D97EB1" w:rsidRPr="006E0620" w:rsidRDefault="00D97EB1" w:rsidP="00D97EB1">
      <w:pPr>
        <w:jc w:val="both"/>
        <w:rPr>
          <w:rFonts w:ascii="Arial" w:hAnsi="Arial" w:cs="Arial"/>
          <w:sz w:val="22"/>
          <w:szCs w:val="22"/>
        </w:rPr>
      </w:pPr>
    </w:p>
    <w:p w14:paraId="2A0BB720" w14:textId="133DD9FB" w:rsidR="0098170A" w:rsidRPr="006E0620" w:rsidRDefault="001F0920" w:rsidP="0098170A">
      <w:pPr>
        <w:ind w:left="357"/>
        <w:jc w:val="both"/>
        <w:rPr>
          <w:rFonts w:ascii="Arial" w:hAnsi="Arial" w:cs="Arial"/>
          <w:sz w:val="22"/>
          <w:szCs w:val="22"/>
        </w:rPr>
      </w:pPr>
      <w:r w:rsidRPr="006E0620">
        <w:rPr>
          <w:rFonts w:ascii="Arial" w:hAnsi="Arial" w:cs="Arial"/>
          <w:sz w:val="22"/>
          <w:szCs w:val="22"/>
        </w:rPr>
        <w:t>Si allega</w:t>
      </w:r>
      <w:r w:rsidR="00E7375D" w:rsidRPr="006E0620">
        <w:rPr>
          <w:rFonts w:ascii="Arial" w:hAnsi="Arial" w:cs="Arial"/>
          <w:sz w:val="22"/>
          <w:szCs w:val="22"/>
        </w:rPr>
        <w:t xml:space="preserve"> alla presente</w:t>
      </w:r>
      <w:r w:rsidRPr="006E0620">
        <w:rPr>
          <w:rFonts w:ascii="Arial" w:hAnsi="Arial" w:cs="Arial"/>
          <w:sz w:val="22"/>
          <w:szCs w:val="22"/>
        </w:rPr>
        <w:t>:</w:t>
      </w:r>
    </w:p>
    <w:p w14:paraId="1E7D01BF" w14:textId="77777777" w:rsidR="0098170A" w:rsidRPr="006E0620" w:rsidRDefault="0098170A" w:rsidP="0098170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ind w:right="284"/>
        <w:jc w:val="both"/>
        <w:rPr>
          <w:rFonts w:ascii="Arial" w:hAnsi="Arial" w:cs="Arial"/>
          <w:snapToGrid w:val="0"/>
          <w:sz w:val="22"/>
          <w:szCs w:val="22"/>
        </w:rPr>
      </w:pPr>
      <w:r w:rsidRPr="006E0620">
        <w:rPr>
          <w:rFonts w:ascii="Arial" w:hAnsi="Arial" w:cs="Arial"/>
          <w:snapToGrid w:val="0"/>
          <w:sz w:val="22"/>
          <w:szCs w:val="22"/>
        </w:rPr>
        <w:t>la scheda anagrafica di progetto</w:t>
      </w:r>
    </w:p>
    <w:p w14:paraId="3CB8BBED" w14:textId="70B45C2F" w:rsidR="0098170A" w:rsidRPr="006E0620" w:rsidRDefault="0098170A" w:rsidP="0098170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ind w:right="284"/>
        <w:jc w:val="both"/>
        <w:rPr>
          <w:rFonts w:ascii="Arial" w:hAnsi="Arial" w:cs="Arial"/>
          <w:snapToGrid w:val="0"/>
          <w:sz w:val="22"/>
          <w:szCs w:val="22"/>
        </w:rPr>
      </w:pPr>
      <w:r w:rsidRPr="006E0620">
        <w:rPr>
          <w:rFonts w:ascii="Arial" w:hAnsi="Arial" w:cs="Arial"/>
          <w:snapToGrid w:val="0"/>
          <w:sz w:val="22"/>
          <w:szCs w:val="22"/>
        </w:rPr>
        <w:t>la descrizione del progetto attuativo dell'intervento</w:t>
      </w:r>
      <w:r w:rsidR="00683602" w:rsidRPr="006E0620">
        <w:rPr>
          <w:rFonts w:ascii="Arial" w:hAnsi="Arial" w:cs="Arial"/>
          <w:snapToGrid w:val="0"/>
          <w:sz w:val="22"/>
          <w:szCs w:val="22"/>
        </w:rPr>
        <w:t xml:space="preserve"> </w:t>
      </w:r>
      <w:r w:rsidR="00D56F98" w:rsidRPr="00D56F98">
        <w:rPr>
          <w:rFonts w:ascii="Arial" w:hAnsi="Arial" w:cs="Arial"/>
          <w:snapToGrid w:val="0"/>
          <w:sz w:val="22"/>
          <w:szCs w:val="22"/>
        </w:rPr>
        <w:t>e</w:t>
      </w:r>
      <w:r w:rsidR="00683602" w:rsidRPr="00D56F98">
        <w:rPr>
          <w:rFonts w:ascii="Arial" w:hAnsi="Arial" w:cs="Arial"/>
          <w:snapToGrid w:val="0"/>
          <w:sz w:val="22"/>
          <w:szCs w:val="22"/>
        </w:rPr>
        <w:t xml:space="preserve"> </w:t>
      </w:r>
      <w:r w:rsidR="00D56F98">
        <w:rPr>
          <w:rFonts w:ascii="Arial" w:hAnsi="Arial" w:cs="Arial"/>
          <w:snapToGrid w:val="0"/>
          <w:sz w:val="22"/>
          <w:szCs w:val="22"/>
        </w:rPr>
        <w:t xml:space="preserve">relativa </w:t>
      </w:r>
      <w:r w:rsidR="00683602" w:rsidRPr="00D56F98">
        <w:rPr>
          <w:rFonts w:ascii="Arial" w:hAnsi="Arial" w:cs="Arial"/>
          <w:snapToGrid w:val="0"/>
          <w:sz w:val="22"/>
          <w:szCs w:val="22"/>
        </w:rPr>
        <w:t>sintesi</w:t>
      </w:r>
      <w:r w:rsidRPr="006E0620">
        <w:rPr>
          <w:rFonts w:ascii="Arial" w:hAnsi="Arial" w:cs="Arial"/>
          <w:snapToGrid w:val="0"/>
          <w:sz w:val="22"/>
          <w:szCs w:val="22"/>
        </w:rPr>
        <w:t>;</w:t>
      </w:r>
    </w:p>
    <w:p w14:paraId="160E4E23" w14:textId="77777777" w:rsidR="0098170A" w:rsidRPr="00D56F98" w:rsidRDefault="0098170A" w:rsidP="0098170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ind w:right="284"/>
        <w:jc w:val="both"/>
        <w:rPr>
          <w:rFonts w:ascii="Arial" w:hAnsi="Arial" w:cs="Arial"/>
          <w:snapToGrid w:val="0"/>
          <w:sz w:val="22"/>
          <w:szCs w:val="22"/>
        </w:rPr>
      </w:pPr>
      <w:r w:rsidRPr="00D56F98">
        <w:rPr>
          <w:rFonts w:ascii="Arial" w:hAnsi="Arial" w:cs="Arial"/>
          <w:snapToGrid w:val="0"/>
          <w:sz w:val="22"/>
          <w:szCs w:val="22"/>
        </w:rPr>
        <w:t>il cronoprogramma;</w:t>
      </w:r>
    </w:p>
    <w:p w14:paraId="3DD862CA" w14:textId="0A608E73" w:rsidR="0098170A" w:rsidRPr="00D56F98" w:rsidRDefault="00537272" w:rsidP="0098170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ind w:right="284"/>
        <w:jc w:val="both"/>
        <w:rPr>
          <w:rFonts w:ascii="Arial" w:hAnsi="Arial" w:cs="Arial"/>
          <w:snapToGrid w:val="0"/>
          <w:sz w:val="22"/>
          <w:szCs w:val="22"/>
        </w:rPr>
      </w:pPr>
      <w:r w:rsidRPr="00D56F98">
        <w:rPr>
          <w:rFonts w:ascii="Arial" w:hAnsi="Arial" w:cs="Arial"/>
          <w:snapToGrid w:val="0"/>
          <w:sz w:val="22"/>
          <w:szCs w:val="22"/>
        </w:rPr>
        <w:t>l’elenco analitico delle spese</w:t>
      </w:r>
      <w:r w:rsidR="0098170A" w:rsidRPr="00D56F98">
        <w:rPr>
          <w:rFonts w:ascii="Arial" w:hAnsi="Arial" w:cs="Arial"/>
          <w:snapToGrid w:val="0"/>
          <w:sz w:val="22"/>
          <w:szCs w:val="22"/>
        </w:rPr>
        <w:t>;</w:t>
      </w:r>
    </w:p>
    <w:p w14:paraId="3152C390" w14:textId="77777777" w:rsidR="0098170A" w:rsidRPr="006E0620" w:rsidRDefault="0098170A" w:rsidP="0098170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ind w:right="284"/>
        <w:jc w:val="both"/>
        <w:rPr>
          <w:rFonts w:ascii="Arial" w:hAnsi="Arial" w:cs="Arial"/>
          <w:snapToGrid w:val="0"/>
          <w:sz w:val="22"/>
          <w:szCs w:val="22"/>
        </w:rPr>
      </w:pPr>
      <w:r w:rsidRPr="006E0620">
        <w:rPr>
          <w:rFonts w:ascii="Arial" w:hAnsi="Arial" w:cs="Arial"/>
          <w:snapToGrid w:val="0"/>
          <w:sz w:val="22"/>
          <w:szCs w:val="22"/>
        </w:rPr>
        <w:t>l’autocertificazione relativa al possesso di tutti i requisiti previsti per legge;</w:t>
      </w:r>
    </w:p>
    <w:p w14:paraId="4F253F88" w14:textId="09BABE82" w:rsidR="0098170A" w:rsidRDefault="006E0620" w:rsidP="0098170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ind w:right="284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c</w:t>
      </w:r>
      <w:r w:rsidR="0098170A" w:rsidRPr="006E0620">
        <w:rPr>
          <w:rFonts w:ascii="Arial" w:hAnsi="Arial" w:cs="Arial"/>
          <w:snapToGrid w:val="0"/>
          <w:sz w:val="22"/>
          <w:szCs w:val="22"/>
        </w:rPr>
        <w:t>opia documento d’identità in corso di validità del legale rappresentante</w:t>
      </w:r>
      <w:r>
        <w:rPr>
          <w:rFonts w:ascii="Arial" w:hAnsi="Arial" w:cs="Arial"/>
          <w:snapToGrid w:val="0"/>
          <w:sz w:val="22"/>
          <w:szCs w:val="22"/>
        </w:rPr>
        <w:t>;</w:t>
      </w:r>
    </w:p>
    <w:p w14:paraId="208FAEBD" w14:textId="77777777" w:rsidR="006E0620" w:rsidRPr="006E0620" w:rsidRDefault="006E0620" w:rsidP="006E0620">
      <w:pPr>
        <w:pStyle w:val="Paragrafoelenco"/>
        <w:autoSpaceDE w:val="0"/>
        <w:autoSpaceDN w:val="0"/>
        <w:adjustRightInd w:val="0"/>
        <w:ind w:left="720" w:right="284"/>
        <w:jc w:val="both"/>
        <w:rPr>
          <w:rFonts w:ascii="Arial" w:hAnsi="Arial" w:cs="Arial"/>
          <w:snapToGrid w:val="0"/>
          <w:sz w:val="22"/>
          <w:szCs w:val="22"/>
        </w:rPr>
      </w:pPr>
    </w:p>
    <w:p w14:paraId="6303248A" w14:textId="4D7D3A12" w:rsidR="0098170A" w:rsidRDefault="0098170A" w:rsidP="0098170A">
      <w:pPr>
        <w:pStyle w:val="Paragrafoelenco"/>
        <w:autoSpaceDE w:val="0"/>
        <w:autoSpaceDN w:val="0"/>
        <w:adjustRightInd w:val="0"/>
        <w:ind w:left="5676" w:right="284" w:firstLine="696"/>
        <w:jc w:val="both"/>
        <w:rPr>
          <w:rFonts w:ascii="Arial" w:hAnsi="Arial" w:cs="Arial"/>
          <w:sz w:val="22"/>
          <w:szCs w:val="22"/>
        </w:rPr>
      </w:pPr>
    </w:p>
    <w:p w14:paraId="5829A2A6" w14:textId="64A9F70D" w:rsidR="00E84AAB" w:rsidRDefault="00E84AAB" w:rsidP="0098170A">
      <w:pPr>
        <w:pStyle w:val="Paragrafoelenco"/>
        <w:autoSpaceDE w:val="0"/>
        <w:autoSpaceDN w:val="0"/>
        <w:adjustRightInd w:val="0"/>
        <w:ind w:left="5676" w:right="284" w:firstLine="696"/>
        <w:jc w:val="both"/>
        <w:rPr>
          <w:rFonts w:ascii="Arial" w:hAnsi="Arial" w:cs="Arial"/>
          <w:sz w:val="22"/>
          <w:szCs w:val="22"/>
        </w:rPr>
      </w:pPr>
    </w:p>
    <w:p w14:paraId="677796EB" w14:textId="77777777" w:rsidR="00E84AAB" w:rsidRPr="006E0620" w:rsidRDefault="00E84AAB" w:rsidP="0098170A">
      <w:pPr>
        <w:pStyle w:val="Paragrafoelenco"/>
        <w:autoSpaceDE w:val="0"/>
        <w:autoSpaceDN w:val="0"/>
        <w:adjustRightInd w:val="0"/>
        <w:ind w:left="5676" w:right="284" w:firstLine="696"/>
        <w:jc w:val="both"/>
        <w:rPr>
          <w:rFonts w:ascii="Arial" w:hAnsi="Arial" w:cs="Arial"/>
          <w:sz w:val="22"/>
          <w:szCs w:val="22"/>
        </w:rPr>
      </w:pPr>
    </w:p>
    <w:p w14:paraId="0A9D9DB3" w14:textId="67424AD1" w:rsidR="001E2F3D" w:rsidRPr="006E0620" w:rsidRDefault="006E0620" w:rsidP="006E0620">
      <w:pPr>
        <w:tabs>
          <w:tab w:val="left" w:pos="6096"/>
        </w:tabs>
        <w:autoSpaceDE w:val="0"/>
        <w:autoSpaceDN w:val="0"/>
        <w:adjustRightInd w:val="0"/>
        <w:ind w:right="284" w:firstLine="3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E2F3D" w:rsidRPr="006E0620">
        <w:rPr>
          <w:rFonts w:ascii="Arial" w:hAnsi="Arial" w:cs="Arial"/>
          <w:sz w:val="22"/>
          <w:szCs w:val="22"/>
        </w:rPr>
        <w:t>(</w:t>
      </w:r>
      <w:r w:rsidR="002D3AC4" w:rsidRPr="006E0620">
        <w:rPr>
          <w:rFonts w:ascii="Arial" w:hAnsi="Arial" w:cs="Arial"/>
          <w:sz w:val="22"/>
          <w:szCs w:val="22"/>
        </w:rPr>
        <w:t>Firma</w:t>
      </w:r>
      <w:r w:rsidR="00E7375D" w:rsidRPr="006E0620">
        <w:rPr>
          <w:rFonts w:ascii="Arial" w:hAnsi="Arial" w:cs="Arial"/>
          <w:sz w:val="22"/>
          <w:szCs w:val="22"/>
        </w:rPr>
        <w:t xml:space="preserve"> </w:t>
      </w:r>
      <w:r w:rsidR="001E2F3D" w:rsidRPr="006E0620">
        <w:rPr>
          <w:rFonts w:ascii="Arial" w:hAnsi="Arial" w:cs="Arial"/>
          <w:sz w:val="22"/>
          <w:szCs w:val="22"/>
        </w:rPr>
        <w:t xml:space="preserve">del </w:t>
      </w:r>
      <w:r w:rsidR="00D44E91" w:rsidRPr="006E0620">
        <w:rPr>
          <w:rFonts w:ascii="Arial" w:hAnsi="Arial" w:cs="Arial"/>
          <w:sz w:val="22"/>
          <w:szCs w:val="22"/>
        </w:rPr>
        <w:t>l</w:t>
      </w:r>
      <w:r w:rsidR="001E2F3D" w:rsidRPr="006E0620">
        <w:rPr>
          <w:rFonts w:ascii="Arial" w:hAnsi="Arial" w:cs="Arial"/>
          <w:sz w:val="22"/>
          <w:szCs w:val="22"/>
        </w:rPr>
        <w:t xml:space="preserve">egale </w:t>
      </w:r>
      <w:r w:rsidR="00D44E91" w:rsidRPr="006E0620">
        <w:rPr>
          <w:rFonts w:ascii="Arial" w:hAnsi="Arial" w:cs="Arial"/>
          <w:sz w:val="22"/>
          <w:szCs w:val="22"/>
        </w:rPr>
        <w:t>r</w:t>
      </w:r>
      <w:r w:rsidR="001E2F3D" w:rsidRPr="006E0620">
        <w:rPr>
          <w:rFonts w:ascii="Arial" w:hAnsi="Arial" w:cs="Arial"/>
          <w:sz w:val="22"/>
          <w:szCs w:val="22"/>
        </w:rPr>
        <w:t>appresentante)</w:t>
      </w:r>
      <w:r w:rsidR="0065644F" w:rsidRPr="006E0620">
        <w:rPr>
          <w:rFonts w:ascii="Arial" w:hAnsi="Arial" w:cs="Arial"/>
          <w:sz w:val="22"/>
          <w:szCs w:val="22"/>
        </w:rPr>
        <w:t xml:space="preserve"> </w:t>
      </w:r>
    </w:p>
    <w:p w14:paraId="5BB78E27" w14:textId="3C5355D6" w:rsidR="00E71F29" w:rsidRPr="006E0620" w:rsidRDefault="00E7375D" w:rsidP="00E7375D">
      <w:pPr>
        <w:rPr>
          <w:rFonts w:ascii="Arial" w:hAnsi="Arial" w:cs="Arial"/>
          <w:sz w:val="22"/>
          <w:szCs w:val="22"/>
        </w:rPr>
      </w:pPr>
      <w:r w:rsidRPr="006E0620">
        <w:rPr>
          <w:rFonts w:ascii="Arial" w:hAnsi="Arial" w:cs="Arial"/>
          <w:sz w:val="22"/>
          <w:szCs w:val="22"/>
        </w:rPr>
        <w:t xml:space="preserve">Data </w:t>
      </w:r>
      <w:sdt>
        <w:sdtPr>
          <w:rPr>
            <w:rFonts w:ascii="Arial" w:hAnsi="Arial" w:cs="Arial"/>
            <w:sz w:val="22"/>
            <w:szCs w:val="22"/>
          </w:rPr>
          <w:id w:val="1061367967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97EB1" w:rsidRPr="006E0620">
            <w:rPr>
              <w:rFonts w:ascii="Arial" w:hAnsi="Arial" w:cs="Arial"/>
              <w:sz w:val="22"/>
              <w:szCs w:val="22"/>
            </w:rPr>
            <w:t xml:space="preserve">                                             </w:t>
          </w:r>
        </w:sdtContent>
      </w:sdt>
    </w:p>
    <w:p w14:paraId="2BD55BDD" w14:textId="5B269A54" w:rsidR="00840945" w:rsidRPr="006E0620" w:rsidRDefault="00FA57C0" w:rsidP="00840945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6E0620">
        <w:rPr>
          <w:rFonts w:ascii="Arial" w:hAnsi="Arial" w:cs="Arial"/>
          <w:sz w:val="22"/>
          <w:szCs w:val="22"/>
        </w:rPr>
        <w:t xml:space="preserve">           </w:t>
      </w:r>
      <w:sdt>
        <w:sdtPr>
          <w:rPr>
            <w:rFonts w:ascii="Arial" w:hAnsi="Arial" w:cs="Arial"/>
            <w:sz w:val="22"/>
            <w:szCs w:val="22"/>
          </w:rPr>
          <w:id w:val="764575977"/>
          <w:placeholder>
            <w:docPart w:val="DefaultPlaceholder_-1854013440"/>
          </w:placeholder>
        </w:sdtPr>
        <w:sdtEndPr/>
        <w:sdtContent>
          <w:r w:rsidR="00D97EB1" w:rsidRPr="006E0620">
            <w:rPr>
              <w:rFonts w:ascii="Arial" w:hAnsi="Arial" w:cs="Arial"/>
              <w:sz w:val="22"/>
              <w:szCs w:val="22"/>
            </w:rPr>
            <w:t>______________________________</w:t>
          </w:r>
        </w:sdtContent>
      </w:sdt>
    </w:p>
    <w:p w14:paraId="33320421" w14:textId="43A1496E" w:rsidR="00757694" w:rsidRPr="004B36A5" w:rsidRDefault="00757694" w:rsidP="00840945">
      <w:pPr>
        <w:jc w:val="center"/>
        <w:rPr>
          <w:rFonts w:ascii="Arial" w:hAnsi="Arial" w:cs="Arial"/>
          <w:b/>
          <w:szCs w:val="22"/>
          <w:u w:val="single"/>
        </w:rPr>
      </w:pPr>
    </w:p>
    <w:p w14:paraId="1D8AD63B" w14:textId="72496408" w:rsidR="00FA57C0" w:rsidRPr="004B36A5" w:rsidRDefault="00FA57C0" w:rsidP="00840945">
      <w:pPr>
        <w:jc w:val="center"/>
        <w:rPr>
          <w:rFonts w:ascii="Arial" w:hAnsi="Arial" w:cs="Arial"/>
          <w:b/>
          <w:szCs w:val="22"/>
          <w:u w:val="single"/>
        </w:rPr>
      </w:pPr>
    </w:p>
    <w:p w14:paraId="048F7581" w14:textId="0E9B8D3D" w:rsidR="00FA57C0" w:rsidRPr="004B36A5" w:rsidRDefault="00FA57C0" w:rsidP="00840945">
      <w:pPr>
        <w:jc w:val="center"/>
        <w:rPr>
          <w:rFonts w:ascii="Arial" w:hAnsi="Arial" w:cs="Arial"/>
          <w:b/>
          <w:szCs w:val="22"/>
          <w:u w:val="single"/>
        </w:rPr>
      </w:pPr>
    </w:p>
    <w:p w14:paraId="3FA87E6B" w14:textId="3F4B42D4" w:rsidR="00FA57C0" w:rsidRPr="004B36A5" w:rsidRDefault="00FA57C0" w:rsidP="00BD464C">
      <w:pPr>
        <w:rPr>
          <w:rFonts w:ascii="Arial" w:hAnsi="Arial" w:cs="Arial"/>
          <w:b/>
          <w:szCs w:val="22"/>
          <w:u w:val="single"/>
        </w:rPr>
      </w:pPr>
    </w:p>
    <w:p w14:paraId="454F908A" w14:textId="1868C997" w:rsidR="00334E79" w:rsidRPr="004B36A5" w:rsidRDefault="00334E79" w:rsidP="00BD464C">
      <w:pPr>
        <w:rPr>
          <w:rFonts w:ascii="Arial" w:hAnsi="Arial" w:cs="Arial"/>
          <w:b/>
          <w:szCs w:val="22"/>
          <w:u w:val="single"/>
        </w:rPr>
      </w:pPr>
    </w:p>
    <w:p w14:paraId="070A55F7" w14:textId="3290895F" w:rsidR="00334E79" w:rsidRPr="004B36A5" w:rsidRDefault="00334E79" w:rsidP="00BD464C">
      <w:pPr>
        <w:rPr>
          <w:rFonts w:ascii="Arial" w:hAnsi="Arial" w:cs="Arial"/>
          <w:b/>
          <w:szCs w:val="22"/>
          <w:u w:val="single"/>
        </w:rPr>
      </w:pPr>
    </w:p>
    <w:p w14:paraId="6DF2D488" w14:textId="77777777" w:rsidR="00334E79" w:rsidRPr="004B36A5" w:rsidRDefault="00334E79" w:rsidP="00BD464C">
      <w:pPr>
        <w:rPr>
          <w:rFonts w:ascii="Arial" w:hAnsi="Arial" w:cs="Arial"/>
          <w:b/>
          <w:szCs w:val="22"/>
          <w:u w:val="single"/>
        </w:rPr>
      </w:pPr>
    </w:p>
    <w:p w14:paraId="1D21E6B8" w14:textId="3C9CF638" w:rsidR="00FA57C0" w:rsidRDefault="00FA57C0" w:rsidP="00840945">
      <w:pPr>
        <w:jc w:val="center"/>
        <w:rPr>
          <w:rFonts w:ascii="Arial" w:hAnsi="Arial" w:cs="Arial"/>
          <w:b/>
          <w:szCs w:val="22"/>
          <w:u w:val="single"/>
        </w:rPr>
      </w:pPr>
    </w:p>
    <w:p w14:paraId="6C9EA971" w14:textId="1DD751DC" w:rsidR="00D56F98" w:rsidRDefault="00D56F98" w:rsidP="00840945">
      <w:pPr>
        <w:jc w:val="center"/>
        <w:rPr>
          <w:rFonts w:ascii="Arial" w:hAnsi="Arial" w:cs="Arial"/>
          <w:b/>
          <w:szCs w:val="22"/>
          <w:u w:val="single"/>
        </w:rPr>
      </w:pPr>
    </w:p>
    <w:p w14:paraId="686C177F" w14:textId="77777777" w:rsidR="00D56F98" w:rsidRDefault="00D56F98" w:rsidP="00840945">
      <w:pPr>
        <w:jc w:val="center"/>
        <w:rPr>
          <w:rFonts w:ascii="Arial" w:hAnsi="Arial" w:cs="Arial"/>
          <w:b/>
          <w:szCs w:val="22"/>
          <w:u w:val="single"/>
        </w:rPr>
      </w:pPr>
    </w:p>
    <w:p w14:paraId="2ACB13B9" w14:textId="4BC078D9" w:rsidR="00DB151B" w:rsidRDefault="00DB151B" w:rsidP="00840945">
      <w:pPr>
        <w:jc w:val="center"/>
        <w:rPr>
          <w:rFonts w:ascii="Arial" w:hAnsi="Arial" w:cs="Arial"/>
          <w:b/>
          <w:szCs w:val="22"/>
          <w:u w:val="single"/>
        </w:rPr>
      </w:pPr>
    </w:p>
    <w:p w14:paraId="31E8F21A" w14:textId="509C9E0B" w:rsidR="00DB151B" w:rsidRDefault="00DB151B" w:rsidP="00840945">
      <w:pPr>
        <w:jc w:val="center"/>
        <w:rPr>
          <w:rFonts w:ascii="Arial" w:hAnsi="Arial" w:cs="Arial"/>
          <w:b/>
          <w:szCs w:val="22"/>
          <w:u w:val="single"/>
        </w:rPr>
      </w:pPr>
    </w:p>
    <w:p w14:paraId="2367FA98" w14:textId="77777777" w:rsidR="00DB151B" w:rsidRPr="004B36A5" w:rsidRDefault="00DB151B" w:rsidP="00840945">
      <w:pPr>
        <w:jc w:val="center"/>
        <w:rPr>
          <w:rFonts w:ascii="Arial" w:hAnsi="Arial" w:cs="Arial"/>
          <w:b/>
          <w:szCs w:val="22"/>
          <w:u w:val="single"/>
        </w:rPr>
      </w:pPr>
    </w:p>
    <w:p w14:paraId="20D52D79" w14:textId="77777777" w:rsidR="00247ADB" w:rsidRPr="004B36A5" w:rsidRDefault="00E1096A" w:rsidP="00E1096A">
      <w:pPr>
        <w:rPr>
          <w:rFonts w:ascii="Arial" w:hAnsi="Arial" w:cs="Arial"/>
          <w:b/>
          <w:szCs w:val="22"/>
          <w:u w:val="single"/>
        </w:rPr>
      </w:pPr>
      <w:r w:rsidRPr="004B36A5">
        <w:rPr>
          <w:rFonts w:ascii="Arial" w:hAnsi="Arial" w:cs="Arial"/>
          <w:b/>
          <w:szCs w:val="22"/>
          <w:u w:val="single"/>
        </w:rPr>
        <w:lastRenderedPageBreak/>
        <w:t xml:space="preserve">Allegato </w:t>
      </w:r>
      <w:r w:rsidR="00762AA5" w:rsidRPr="004B36A5">
        <w:rPr>
          <w:rFonts w:ascii="Arial" w:hAnsi="Arial" w:cs="Arial"/>
          <w:b/>
          <w:szCs w:val="22"/>
          <w:u w:val="single"/>
        </w:rPr>
        <w:t xml:space="preserve">A </w:t>
      </w:r>
      <w:r w:rsidRPr="004B36A5">
        <w:rPr>
          <w:rFonts w:ascii="Arial" w:hAnsi="Arial" w:cs="Arial"/>
          <w:b/>
          <w:szCs w:val="22"/>
          <w:u w:val="single"/>
        </w:rPr>
        <w:t xml:space="preserve">1 - </w:t>
      </w:r>
      <w:r w:rsidR="00D25441" w:rsidRPr="004B36A5">
        <w:rPr>
          <w:rFonts w:ascii="Arial" w:hAnsi="Arial" w:cs="Arial"/>
          <w:b/>
          <w:szCs w:val="22"/>
          <w:u w:val="single"/>
        </w:rPr>
        <w:t xml:space="preserve">Scheda anagrafica di </w:t>
      </w:r>
      <w:r w:rsidR="00BF0AC9" w:rsidRPr="004B36A5">
        <w:rPr>
          <w:rFonts w:ascii="Arial" w:hAnsi="Arial" w:cs="Arial"/>
          <w:b/>
          <w:szCs w:val="22"/>
          <w:u w:val="single"/>
        </w:rPr>
        <w:t>progetto</w:t>
      </w:r>
    </w:p>
    <w:p w14:paraId="77E8590F" w14:textId="77777777" w:rsidR="00757694" w:rsidRPr="004B36A5" w:rsidRDefault="00757694" w:rsidP="00A611D8">
      <w:pPr>
        <w:jc w:val="center"/>
        <w:rPr>
          <w:rFonts w:ascii="Arial" w:hAnsi="Arial" w:cs="Arial"/>
          <w:b/>
          <w:sz w:val="28"/>
          <w:szCs w:val="22"/>
        </w:rPr>
      </w:pPr>
    </w:p>
    <w:p w14:paraId="27AD9960" w14:textId="77777777" w:rsidR="0044393E" w:rsidRPr="004B36A5" w:rsidRDefault="0044393E" w:rsidP="00840945">
      <w:pPr>
        <w:pStyle w:val="Paragrafoelenco"/>
        <w:numPr>
          <w:ilvl w:val="0"/>
          <w:numId w:val="17"/>
        </w:numPr>
        <w:spacing w:before="120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b/>
          <w:sz w:val="20"/>
          <w:szCs w:val="20"/>
          <w:u w:val="single"/>
        </w:rPr>
        <w:t>Soggetto assegnatario del contributo</w:t>
      </w:r>
    </w:p>
    <w:p w14:paraId="49E1B458" w14:textId="77777777" w:rsidR="0044393E" w:rsidRPr="004B36A5" w:rsidRDefault="0044393E" w:rsidP="0044393E">
      <w:pPr>
        <w:rPr>
          <w:rFonts w:ascii="Arial" w:hAnsi="Arial" w:cs="Arial"/>
          <w:sz w:val="20"/>
          <w:szCs w:val="20"/>
        </w:rPr>
      </w:pPr>
    </w:p>
    <w:p w14:paraId="72D05DD8" w14:textId="77777777" w:rsidR="0044393E" w:rsidRPr="004B36A5" w:rsidRDefault="0044393E" w:rsidP="0044393E">
      <w:pPr>
        <w:rPr>
          <w:rFonts w:ascii="Arial" w:hAnsi="Arial" w:cs="Arial"/>
          <w:sz w:val="20"/>
          <w:szCs w:val="20"/>
        </w:rPr>
      </w:pPr>
    </w:p>
    <w:p w14:paraId="3EAD2B6B" w14:textId="60145045" w:rsidR="0044393E" w:rsidRPr="004B36A5" w:rsidRDefault="0044393E" w:rsidP="00840945">
      <w:pPr>
        <w:jc w:val="both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>Denominazione soggetto</w:t>
      </w:r>
      <w:r w:rsidR="00D97EB1" w:rsidRPr="004B36A5">
        <w:rPr>
          <w:rFonts w:ascii="Arial" w:hAnsi="Arial" w:cs="Arial"/>
          <w:sz w:val="20"/>
          <w:szCs w:val="20"/>
        </w:rPr>
        <w:t xml:space="preserve"> beneficiario</w:t>
      </w:r>
      <w:r w:rsidRPr="004B36A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51605701"/>
          <w:placeholder>
            <w:docPart w:val="DefaultPlaceholder_-1854013440"/>
          </w:placeholder>
        </w:sdtPr>
        <w:sdtEndPr/>
        <w:sdtContent>
          <w:r w:rsidR="00D97EB1" w:rsidRPr="004B36A5">
            <w:rPr>
              <w:rFonts w:ascii="Arial" w:hAnsi="Arial" w:cs="Arial"/>
              <w:sz w:val="20"/>
              <w:szCs w:val="20"/>
            </w:rPr>
            <w:t xml:space="preserve">                                     </w:t>
          </w:r>
        </w:sdtContent>
      </w:sdt>
    </w:p>
    <w:p w14:paraId="53529EBB" w14:textId="4643EB61" w:rsidR="00FA57C0" w:rsidRPr="004B36A5" w:rsidRDefault="0044393E" w:rsidP="00840945">
      <w:pPr>
        <w:jc w:val="both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>Indirizzo</w:t>
      </w:r>
      <w:r w:rsidR="00FA57C0" w:rsidRPr="004B36A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6279140"/>
          <w:placeholder>
            <w:docPart w:val="DefaultPlaceholder_-1854013440"/>
          </w:placeholder>
        </w:sdtPr>
        <w:sdtEndPr/>
        <w:sdtContent>
          <w:r w:rsidR="00D97EB1" w:rsidRPr="004B36A5">
            <w:rPr>
              <w:rFonts w:ascii="Arial" w:hAnsi="Arial" w:cs="Arial"/>
              <w:sz w:val="20"/>
              <w:szCs w:val="20"/>
            </w:rPr>
            <w:t xml:space="preserve">                                        </w:t>
          </w:r>
        </w:sdtContent>
      </w:sdt>
      <w:r w:rsidR="00FA57C0" w:rsidRPr="004B36A5">
        <w:rPr>
          <w:rFonts w:ascii="Arial" w:hAnsi="Arial" w:cs="Arial"/>
          <w:sz w:val="20"/>
          <w:szCs w:val="20"/>
        </w:rPr>
        <w:t xml:space="preserve"> </w:t>
      </w:r>
    </w:p>
    <w:p w14:paraId="55821B88" w14:textId="03A12437" w:rsidR="00FA57C0" w:rsidRPr="004B36A5" w:rsidRDefault="0044393E" w:rsidP="00840945">
      <w:pPr>
        <w:jc w:val="both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 xml:space="preserve">CAP </w:t>
      </w:r>
      <w:sdt>
        <w:sdtPr>
          <w:rPr>
            <w:rFonts w:ascii="Arial" w:hAnsi="Arial" w:cs="Arial"/>
            <w:sz w:val="20"/>
            <w:szCs w:val="20"/>
          </w:rPr>
          <w:id w:val="1448197916"/>
          <w:placeholder>
            <w:docPart w:val="DefaultPlaceholder_-1854013440"/>
          </w:placeholder>
        </w:sdtPr>
        <w:sdtEndPr/>
        <w:sdtContent>
          <w:r w:rsidR="00D97EB1" w:rsidRPr="004B36A5">
            <w:rPr>
              <w:rFonts w:ascii="Arial" w:hAnsi="Arial" w:cs="Arial"/>
              <w:sz w:val="20"/>
              <w:szCs w:val="20"/>
            </w:rPr>
            <w:t xml:space="preserve">                               </w:t>
          </w:r>
        </w:sdtContent>
      </w:sdt>
      <w:r w:rsidRPr="004B36A5">
        <w:rPr>
          <w:rFonts w:ascii="Arial" w:hAnsi="Arial" w:cs="Arial"/>
          <w:sz w:val="20"/>
          <w:szCs w:val="20"/>
        </w:rPr>
        <w:t xml:space="preserve"> </w:t>
      </w:r>
    </w:p>
    <w:p w14:paraId="612A3D53" w14:textId="4A6CA695" w:rsidR="0044393E" w:rsidRPr="004B36A5" w:rsidRDefault="0044393E" w:rsidP="00840945">
      <w:pPr>
        <w:jc w:val="both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>Comune</w:t>
      </w:r>
      <w:r w:rsidR="00FA57C0" w:rsidRPr="004B36A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91944595"/>
          <w:placeholder>
            <w:docPart w:val="DefaultPlaceholder_-1854013440"/>
          </w:placeholder>
        </w:sdtPr>
        <w:sdtEndPr/>
        <w:sdtContent>
          <w:r w:rsidR="00D97EB1" w:rsidRPr="004B36A5">
            <w:rPr>
              <w:rFonts w:ascii="Arial" w:hAnsi="Arial" w:cs="Arial"/>
              <w:sz w:val="20"/>
              <w:szCs w:val="20"/>
            </w:rPr>
            <w:t xml:space="preserve">                                                  </w:t>
          </w:r>
        </w:sdtContent>
      </w:sdt>
      <w:r w:rsidRPr="004B36A5">
        <w:rPr>
          <w:rFonts w:ascii="Arial" w:hAnsi="Arial" w:cs="Arial"/>
          <w:sz w:val="20"/>
          <w:szCs w:val="20"/>
        </w:rPr>
        <w:t xml:space="preserve"> Prov</w:t>
      </w:r>
      <w:r w:rsidR="00FA57C0" w:rsidRPr="004B36A5">
        <w:rPr>
          <w:rFonts w:ascii="Arial" w:hAnsi="Arial" w:cs="Arial"/>
          <w:sz w:val="20"/>
          <w:szCs w:val="20"/>
        </w:rPr>
        <w:t xml:space="preserve">. </w:t>
      </w:r>
      <w:sdt>
        <w:sdtPr>
          <w:rPr>
            <w:rFonts w:ascii="Arial" w:hAnsi="Arial" w:cs="Arial"/>
            <w:sz w:val="20"/>
            <w:szCs w:val="20"/>
          </w:rPr>
          <w:id w:val="1842746062"/>
          <w:placeholder>
            <w:docPart w:val="DefaultPlaceholder_-1854013440"/>
          </w:placeholder>
        </w:sdtPr>
        <w:sdtEndPr/>
        <w:sdtContent>
          <w:r w:rsidR="00D97EB1" w:rsidRPr="004B36A5">
            <w:rPr>
              <w:rFonts w:ascii="Arial" w:hAnsi="Arial" w:cs="Arial"/>
              <w:sz w:val="20"/>
              <w:szCs w:val="20"/>
            </w:rPr>
            <w:t xml:space="preserve">                        </w:t>
          </w:r>
        </w:sdtContent>
      </w:sdt>
    </w:p>
    <w:p w14:paraId="3F33F431" w14:textId="1CCFB84A" w:rsidR="00FA57C0" w:rsidRPr="004B36A5" w:rsidRDefault="0044393E" w:rsidP="00840945">
      <w:pPr>
        <w:jc w:val="both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>TEL</w:t>
      </w:r>
      <w:r w:rsidR="00FA57C0" w:rsidRPr="004B36A5">
        <w:rPr>
          <w:rFonts w:ascii="Arial" w:hAnsi="Arial" w:cs="Arial"/>
          <w:sz w:val="20"/>
          <w:szCs w:val="20"/>
        </w:rPr>
        <w:t xml:space="preserve">. </w:t>
      </w:r>
      <w:sdt>
        <w:sdtPr>
          <w:rPr>
            <w:rFonts w:ascii="Arial" w:hAnsi="Arial" w:cs="Arial"/>
            <w:sz w:val="20"/>
            <w:szCs w:val="20"/>
          </w:rPr>
          <w:id w:val="-1829662589"/>
          <w:placeholder>
            <w:docPart w:val="DefaultPlaceholder_-1854013440"/>
          </w:placeholder>
        </w:sdtPr>
        <w:sdtEndPr/>
        <w:sdtContent>
          <w:r w:rsidR="00D97EB1" w:rsidRPr="004B36A5">
            <w:rPr>
              <w:rFonts w:ascii="Arial" w:hAnsi="Arial" w:cs="Arial"/>
              <w:sz w:val="20"/>
              <w:szCs w:val="20"/>
            </w:rPr>
            <w:t xml:space="preserve">                                          </w:t>
          </w:r>
        </w:sdtContent>
      </w:sdt>
    </w:p>
    <w:p w14:paraId="52EDA923" w14:textId="2E772F8D" w:rsidR="00FA57C0" w:rsidRPr="004B36A5" w:rsidRDefault="0044393E" w:rsidP="00840945">
      <w:pPr>
        <w:jc w:val="both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 xml:space="preserve">E-MAIL </w:t>
      </w:r>
      <w:sdt>
        <w:sdtPr>
          <w:rPr>
            <w:rFonts w:ascii="Arial" w:hAnsi="Arial" w:cs="Arial"/>
            <w:sz w:val="20"/>
            <w:szCs w:val="20"/>
          </w:rPr>
          <w:id w:val="268054747"/>
          <w:placeholder>
            <w:docPart w:val="DefaultPlaceholder_-1854013440"/>
          </w:placeholder>
        </w:sdtPr>
        <w:sdtEndPr/>
        <w:sdtContent>
          <w:r w:rsidR="00D97EB1" w:rsidRPr="004B36A5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</w:t>
          </w:r>
        </w:sdtContent>
      </w:sdt>
    </w:p>
    <w:p w14:paraId="30DE46C6" w14:textId="17761607" w:rsidR="0044393E" w:rsidRPr="004B36A5" w:rsidRDefault="0044393E" w:rsidP="00840945">
      <w:pPr>
        <w:jc w:val="both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>PEC</w:t>
      </w:r>
      <w:r w:rsidR="00840945" w:rsidRPr="004B36A5">
        <w:rPr>
          <w:rFonts w:ascii="Arial" w:hAnsi="Arial" w:cs="Arial"/>
          <w:sz w:val="20"/>
          <w:szCs w:val="20"/>
        </w:rPr>
        <w:t xml:space="preserve"> </w:t>
      </w:r>
      <w:r w:rsidRPr="004B36A5">
        <w:rPr>
          <w:rFonts w:ascii="Arial" w:hAnsi="Arial" w:cs="Arial"/>
          <w:sz w:val="20"/>
          <w:szCs w:val="20"/>
        </w:rPr>
        <w:t>(obbligatoria)</w:t>
      </w:r>
      <w:r w:rsidR="00FA57C0" w:rsidRPr="004B36A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814323478"/>
          <w:placeholder>
            <w:docPart w:val="DefaultPlaceholder_-1854013440"/>
          </w:placeholder>
        </w:sdtPr>
        <w:sdtEndPr/>
        <w:sdtContent>
          <w:r w:rsidR="00D97EB1" w:rsidRPr="004B36A5">
            <w:rPr>
              <w:rFonts w:ascii="Arial" w:hAnsi="Arial" w:cs="Arial"/>
              <w:sz w:val="20"/>
              <w:szCs w:val="20"/>
            </w:rPr>
            <w:t xml:space="preserve">                                                   </w:t>
          </w:r>
        </w:sdtContent>
      </w:sdt>
    </w:p>
    <w:p w14:paraId="4844D209" w14:textId="079781A3" w:rsidR="00FA57C0" w:rsidRPr="004B36A5" w:rsidRDefault="0044393E" w:rsidP="00840945">
      <w:pPr>
        <w:jc w:val="both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>C</w:t>
      </w:r>
      <w:r w:rsidR="000E7BAE" w:rsidRPr="004B36A5">
        <w:rPr>
          <w:rFonts w:ascii="Arial" w:hAnsi="Arial" w:cs="Arial"/>
          <w:sz w:val="20"/>
          <w:szCs w:val="20"/>
        </w:rPr>
        <w:t>.</w:t>
      </w:r>
      <w:r w:rsidRPr="004B36A5">
        <w:rPr>
          <w:rFonts w:ascii="Arial" w:hAnsi="Arial" w:cs="Arial"/>
          <w:sz w:val="20"/>
          <w:szCs w:val="20"/>
        </w:rPr>
        <w:t>F</w:t>
      </w:r>
      <w:r w:rsidR="000E7BAE" w:rsidRPr="004B36A5">
        <w:rPr>
          <w:rFonts w:ascii="Arial" w:hAnsi="Arial" w:cs="Arial"/>
          <w:sz w:val="20"/>
          <w:szCs w:val="20"/>
        </w:rPr>
        <w:t>.</w:t>
      </w:r>
      <w:r w:rsidR="00FA57C0" w:rsidRPr="004B36A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60758162"/>
          <w:placeholder>
            <w:docPart w:val="DefaultPlaceholder_-1854013440"/>
          </w:placeholder>
        </w:sdtPr>
        <w:sdtEndPr/>
        <w:sdtContent>
          <w:r w:rsidR="00D97EB1" w:rsidRPr="004B36A5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</w:t>
          </w:r>
        </w:sdtContent>
      </w:sdt>
    </w:p>
    <w:p w14:paraId="79C772AB" w14:textId="3AAC760C" w:rsidR="0044393E" w:rsidRPr="004B36A5" w:rsidRDefault="0044393E" w:rsidP="00840945">
      <w:pPr>
        <w:jc w:val="both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>P</w:t>
      </w:r>
      <w:r w:rsidR="000E7BAE" w:rsidRPr="004B36A5">
        <w:rPr>
          <w:rFonts w:ascii="Arial" w:hAnsi="Arial" w:cs="Arial"/>
          <w:sz w:val="20"/>
          <w:szCs w:val="20"/>
        </w:rPr>
        <w:t>.</w:t>
      </w:r>
      <w:r w:rsidRPr="004B36A5">
        <w:rPr>
          <w:rFonts w:ascii="Arial" w:hAnsi="Arial" w:cs="Arial"/>
          <w:sz w:val="20"/>
          <w:szCs w:val="20"/>
        </w:rPr>
        <w:t xml:space="preserve"> IVA </w:t>
      </w:r>
      <w:sdt>
        <w:sdtPr>
          <w:rPr>
            <w:rFonts w:ascii="Arial" w:hAnsi="Arial" w:cs="Arial"/>
            <w:sz w:val="20"/>
            <w:szCs w:val="20"/>
          </w:rPr>
          <w:id w:val="407040283"/>
          <w:placeholder>
            <w:docPart w:val="DefaultPlaceholder_-1854013440"/>
          </w:placeholder>
        </w:sdtPr>
        <w:sdtEndPr/>
        <w:sdtContent>
          <w:r w:rsidR="00D97EB1" w:rsidRPr="004B36A5">
            <w:rPr>
              <w:rFonts w:ascii="Arial" w:hAnsi="Arial" w:cs="Arial"/>
              <w:sz w:val="20"/>
              <w:szCs w:val="20"/>
            </w:rPr>
            <w:t xml:space="preserve">                                                   </w:t>
          </w:r>
        </w:sdtContent>
      </w:sdt>
    </w:p>
    <w:p w14:paraId="738708D2" w14:textId="77777777" w:rsidR="0044393E" w:rsidRPr="004B36A5" w:rsidRDefault="0044393E" w:rsidP="00840945">
      <w:pPr>
        <w:jc w:val="both"/>
        <w:rPr>
          <w:rFonts w:ascii="Arial" w:hAnsi="Arial" w:cs="Arial"/>
          <w:sz w:val="20"/>
          <w:szCs w:val="20"/>
        </w:rPr>
      </w:pPr>
    </w:p>
    <w:p w14:paraId="1E6A667D" w14:textId="77777777" w:rsidR="00840945" w:rsidRPr="004B36A5" w:rsidRDefault="0044393E" w:rsidP="00840945">
      <w:p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b/>
          <w:sz w:val="20"/>
          <w:szCs w:val="20"/>
        </w:rPr>
        <w:t>Referente di progetto</w:t>
      </w:r>
      <w:r w:rsidR="00E7375D" w:rsidRPr="004B36A5">
        <w:rPr>
          <w:rFonts w:ascii="Arial" w:hAnsi="Arial" w:cs="Arial"/>
          <w:sz w:val="20"/>
          <w:szCs w:val="20"/>
        </w:rPr>
        <w:t xml:space="preserve"> (da contattare in caso di necessità)</w:t>
      </w:r>
      <w:r w:rsidRPr="004B36A5">
        <w:rPr>
          <w:rFonts w:ascii="Arial" w:hAnsi="Arial" w:cs="Arial"/>
          <w:sz w:val="20"/>
          <w:szCs w:val="20"/>
        </w:rPr>
        <w:t>:</w:t>
      </w:r>
    </w:p>
    <w:p w14:paraId="0FACF11A" w14:textId="12D260C8" w:rsidR="00FA57C0" w:rsidRPr="004B36A5" w:rsidRDefault="0044393E" w:rsidP="00FA57C0">
      <w:pPr>
        <w:jc w:val="both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 xml:space="preserve">Nominativo: </w:t>
      </w:r>
      <w:sdt>
        <w:sdtPr>
          <w:rPr>
            <w:rFonts w:ascii="Arial" w:hAnsi="Arial" w:cs="Arial"/>
            <w:sz w:val="20"/>
            <w:szCs w:val="20"/>
          </w:rPr>
          <w:id w:val="-1536799967"/>
          <w:placeholder>
            <w:docPart w:val="DefaultPlaceholder_-1854013440"/>
          </w:placeholder>
        </w:sdtPr>
        <w:sdtEndPr/>
        <w:sdtContent>
          <w:r w:rsidR="00D97EB1" w:rsidRPr="004B36A5">
            <w:rPr>
              <w:rFonts w:ascii="Arial" w:hAnsi="Arial" w:cs="Arial"/>
              <w:sz w:val="20"/>
              <w:szCs w:val="20"/>
            </w:rPr>
            <w:t xml:space="preserve">                                                </w:t>
          </w:r>
        </w:sdtContent>
      </w:sdt>
    </w:p>
    <w:p w14:paraId="1123BF16" w14:textId="66C5E3E2" w:rsidR="00FA57C0" w:rsidRPr="004B36A5" w:rsidRDefault="0044393E" w:rsidP="00FA57C0">
      <w:pPr>
        <w:jc w:val="both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 xml:space="preserve">Telefono: </w:t>
      </w:r>
      <w:sdt>
        <w:sdtPr>
          <w:rPr>
            <w:rFonts w:ascii="Arial" w:hAnsi="Arial" w:cs="Arial"/>
            <w:sz w:val="20"/>
            <w:szCs w:val="20"/>
          </w:rPr>
          <w:id w:val="-612740608"/>
          <w:placeholder>
            <w:docPart w:val="DefaultPlaceholder_-1854013440"/>
          </w:placeholder>
        </w:sdtPr>
        <w:sdtEndPr/>
        <w:sdtContent>
          <w:r w:rsidR="00D97EB1" w:rsidRPr="004B36A5">
            <w:rPr>
              <w:rFonts w:ascii="Arial" w:hAnsi="Arial" w:cs="Arial"/>
              <w:sz w:val="20"/>
              <w:szCs w:val="20"/>
            </w:rPr>
            <w:t xml:space="preserve">                                           </w:t>
          </w:r>
        </w:sdtContent>
      </w:sdt>
      <w:r w:rsidR="00FA57C0" w:rsidRPr="004B36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375D" w:rsidRPr="004B36A5">
        <w:rPr>
          <w:rFonts w:ascii="Arial" w:hAnsi="Arial" w:cs="Arial"/>
          <w:sz w:val="20"/>
          <w:szCs w:val="20"/>
        </w:rPr>
        <w:t>cell</w:t>
      </w:r>
      <w:proofErr w:type="spellEnd"/>
      <w:r w:rsidR="00840945" w:rsidRPr="004B36A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68883417"/>
          <w:placeholder>
            <w:docPart w:val="DefaultPlaceholder_-1854013440"/>
          </w:placeholder>
        </w:sdtPr>
        <w:sdtEndPr/>
        <w:sdtContent>
          <w:r w:rsidR="00D97EB1" w:rsidRPr="004B36A5">
            <w:rPr>
              <w:rFonts w:ascii="Arial" w:hAnsi="Arial" w:cs="Arial"/>
              <w:sz w:val="20"/>
              <w:szCs w:val="20"/>
            </w:rPr>
            <w:t xml:space="preserve">                                           </w:t>
          </w:r>
        </w:sdtContent>
      </w:sdt>
    </w:p>
    <w:p w14:paraId="76552507" w14:textId="3DCE4DCE" w:rsidR="00757694" w:rsidRPr="004B36A5" w:rsidRDefault="0044393E" w:rsidP="00FA57C0">
      <w:pPr>
        <w:jc w:val="both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>E mail</w:t>
      </w:r>
      <w:r w:rsidR="00FA57C0" w:rsidRPr="004B36A5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435400317"/>
          <w:placeholder>
            <w:docPart w:val="DefaultPlaceholder_-1854013440"/>
          </w:placeholder>
        </w:sdtPr>
        <w:sdtEndPr/>
        <w:sdtContent>
          <w:r w:rsidR="00D97EB1" w:rsidRPr="004B36A5">
            <w:rPr>
              <w:rFonts w:ascii="Arial" w:hAnsi="Arial" w:cs="Arial"/>
              <w:sz w:val="20"/>
              <w:szCs w:val="20"/>
            </w:rPr>
            <w:t xml:space="preserve">                                               </w:t>
          </w:r>
        </w:sdtContent>
      </w:sdt>
    </w:p>
    <w:p w14:paraId="61938409" w14:textId="77777777" w:rsidR="00757694" w:rsidRPr="004B36A5" w:rsidRDefault="00757694" w:rsidP="00840945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733D2622" w14:textId="610CA10C" w:rsidR="00757694" w:rsidRPr="004B36A5" w:rsidRDefault="00840945" w:rsidP="00757694">
      <w:pPr>
        <w:pStyle w:val="Paragrafoelenco"/>
        <w:numPr>
          <w:ilvl w:val="0"/>
          <w:numId w:val="17"/>
        </w:numPr>
        <w:spacing w:before="120"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4B36A5">
        <w:rPr>
          <w:rFonts w:ascii="Arial" w:hAnsi="Arial" w:cs="Arial"/>
          <w:b/>
          <w:sz w:val="20"/>
          <w:szCs w:val="20"/>
          <w:u w:val="single"/>
        </w:rPr>
        <w:t xml:space="preserve">Soggetti </w:t>
      </w:r>
      <w:proofErr w:type="spellStart"/>
      <w:r w:rsidRPr="004B36A5">
        <w:rPr>
          <w:rFonts w:ascii="Arial" w:hAnsi="Arial" w:cs="Arial"/>
          <w:b/>
          <w:sz w:val="20"/>
          <w:szCs w:val="20"/>
          <w:u w:val="single"/>
        </w:rPr>
        <w:t>a</w:t>
      </w:r>
      <w:r w:rsidR="006E0620">
        <w:rPr>
          <w:rFonts w:ascii="Arial" w:hAnsi="Arial" w:cs="Arial"/>
          <w:b/>
          <w:sz w:val="20"/>
          <w:szCs w:val="20"/>
          <w:u w:val="single"/>
        </w:rPr>
        <w:t>ggrageti</w:t>
      </w:r>
      <w:proofErr w:type="spellEnd"/>
      <w:r w:rsidRPr="004B36A5">
        <w:rPr>
          <w:rFonts w:ascii="Arial" w:hAnsi="Arial" w:cs="Arial"/>
          <w:b/>
          <w:sz w:val="20"/>
          <w:szCs w:val="20"/>
          <w:u w:val="single"/>
        </w:rPr>
        <w:t xml:space="preserve"> del progetto</w:t>
      </w:r>
      <w:r w:rsidR="00855E64" w:rsidRPr="004B36A5"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="00757694" w:rsidRPr="004B36A5">
        <w:rPr>
          <w:rStyle w:val="Rimandonotaapidipagina"/>
          <w:rFonts w:ascii="Arial" w:hAnsi="Arial" w:cs="Arial"/>
          <w:b/>
          <w:sz w:val="20"/>
          <w:szCs w:val="20"/>
          <w:u w:val="single"/>
        </w:rPr>
        <w:footnoteReference w:id="1"/>
      </w:r>
      <w:r w:rsidR="00855E64" w:rsidRPr="004B36A5">
        <w:rPr>
          <w:rFonts w:ascii="Arial" w:hAnsi="Arial" w:cs="Arial"/>
          <w:b/>
          <w:sz w:val="20"/>
          <w:szCs w:val="20"/>
          <w:u w:val="single"/>
        </w:rPr>
        <w:t>)</w:t>
      </w:r>
    </w:p>
    <w:p w14:paraId="17088D5B" w14:textId="0684ADA1" w:rsidR="00757694" w:rsidRPr="004B36A5" w:rsidRDefault="00757694" w:rsidP="00F74D1E">
      <w:pPr>
        <w:pStyle w:val="Paragrafoelenco"/>
        <w:ind w:left="720"/>
        <w:rPr>
          <w:rFonts w:ascii="Arial" w:hAnsi="Arial" w:cs="Arial"/>
          <w:b/>
          <w:i/>
          <w:sz w:val="18"/>
          <w:szCs w:val="18"/>
          <w:u w:val="single"/>
        </w:rPr>
      </w:pPr>
      <w:r w:rsidRPr="004B36A5">
        <w:rPr>
          <w:rFonts w:ascii="Arial" w:hAnsi="Arial" w:cs="Arial"/>
          <w:i/>
          <w:sz w:val="18"/>
          <w:szCs w:val="18"/>
        </w:rPr>
        <w:t xml:space="preserve">N.B. nel caso in cui lo spazio non risulti sufficiente, allegare ulteriore file denominato con il medesimo titolo e indicare “vedi file allegato” </w:t>
      </w:r>
    </w:p>
    <w:p w14:paraId="3E23AC62" w14:textId="77777777" w:rsidR="00840945" w:rsidRPr="004B36A5" w:rsidRDefault="00840945" w:rsidP="00840945">
      <w:pPr>
        <w:rPr>
          <w:rFonts w:ascii="Arial" w:hAnsi="Arial" w:cs="Arial"/>
          <w:b/>
          <w:sz w:val="20"/>
          <w:szCs w:val="20"/>
          <w:u w:val="single"/>
        </w:rPr>
      </w:pPr>
    </w:p>
    <w:p w14:paraId="44C259D5" w14:textId="0837CBE9" w:rsidR="00FA57C0" w:rsidRPr="004B36A5" w:rsidRDefault="00840945" w:rsidP="00FA57C0">
      <w:pPr>
        <w:pStyle w:val="Paragrafoelenco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 xml:space="preserve">Denominazione </w:t>
      </w:r>
      <w:sdt>
        <w:sdtPr>
          <w:rPr>
            <w:rFonts w:ascii="Arial" w:hAnsi="Arial" w:cs="Arial"/>
            <w:sz w:val="20"/>
            <w:szCs w:val="20"/>
          </w:rPr>
          <w:id w:val="1985654117"/>
          <w:placeholder>
            <w:docPart w:val="DefaultPlaceholder_-1854013440"/>
          </w:placeholder>
        </w:sdtPr>
        <w:sdtEndPr/>
        <w:sdtContent>
          <w:r w:rsidR="00235E88" w:rsidRPr="004B36A5">
            <w:rPr>
              <w:rFonts w:ascii="Arial" w:hAnsi="Arial" w:cs="Arial"/>
              <w:sz w:val="20"/>
              <w:szCs w:val="20"/>
            </w:rPr>
            <w:t xml:space="preserve">                                 </w:t>
          </w:r>
        </w:sdtContent>
      </w:sdt>
    </w:p>
    <w:p w14:paraId="5A8AF1BB" w14:textId="019C2AC3" w:rsidR="00FA57C0" w:rsidRPr="004B36A5" w:rsidRDefault="00840945" w:rsidP="00FA57C0">
      <w:pPr>
        <w:pStyle w:val="Paragrafoelenco"/>
        <w:ind w:left="720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 xml:space="preserve">Sede legale </w:t>
      </w:r>
      <w:sdt>
        <w:sdtPr>
          <w:rPr>
            <w:rFonts w:ascii="Arial" w:hAnsi="Arial" w:cs="Arial"/>
            <w:sz w:val="20"/>
            <w:szCs w:val="20"/>
          </w:rPr>
          <w:id w:val="-2116196468"/>
          <w:placeholder>
            <w:docPart w:val="DefaultPlaceholder_-1854013440"/>
          </w:placeholder>
        </w:sdtPr>
        <w:sdtEndPr/>
        <w:sdtContent>
          <w:r w:rsidR="00235E88" w:rsidRPr="004B36A5">
            <w:rPr>
              <w:rFonts w:ascii="Arial" w:hAnsi="Arial" w:cs="Arial"/>
              <w:sz w:val="20"/>
              <w:szCs w:val="20"/>
            </w:rPr>
            <w:t xml:space="preserve">                                         </w:t>
          </w:r>
        </w:sdtContent>
      </w:sdt>
      <w:r w:rsidRPr="004B36A5">
        <w:rPr>
          <w:rFonts w:ascii="Arial" w:hAnsi="Arial" w:cs="Arial"/>
          <w:sz w:val="20"/>
          <w:szCs w:val="20"/>
        </w:rPr>
        <w:t xml:space="preserve"> </w:t>
      </w:r>
    </w:p>
    <w:p w14:paraId="04B1AF7F" w14:textId="41DA94C4" w:rsidR="00757694" w:rsidRPr="004B36A5" w:rsidRDefault="00840945" w:rsidP="00FA57C0">
      <w:pPr>
        <w:pStyle w:val="Paragrafoelenco"/>
        <w:ind w:left="720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>C.F./</w:t>
      </w:r>
      <w:proofErr w:type="spellStart"/>
      <w:r w:rsidRPr="004B36A5">
        <w:rPr>
          <w:rFonts w:ascii="Arial" w:hAnsi="Arial" w:cs="Arial"/>
          <w:sz w:val="20"/>
          <w:szCs w:val="20"/>
        </w:rPr>
        <w:t>P.Iva</w:t>
      </w:r>
      <w:proofErr w:type="spellEnd"/>
      <w:r w:rsidRPr="004B36A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95338392"/>
          <w:placeholder>
            <w:docPart w:val="DefaultPlaceholder_-1854013440"/>
          </w:placeholder>
        </w:sdtPr>
        <w:sdtEndPr/>
        <w:sdtContent>
          <w:r w:rsidR="00235E88" w:rsidRPr="004B36A5">
            <w:rPr>
              <w:rFonts w:ascii="Arial" w:hAnsi="Arial" w:cs="Arial"/>
              <w:sz w:val="20"/>
              <w:szCs w:val="20"/>
            </w:rPr>
            <w:t xml:space="preserve">                                              </w:t>
          </w:r>
        </w:sdtContent>
      </w:sdt>
    </w:p>
    <w:p w14:paraId="2FA6416D" w14:textId="77777777" w:rsidR="00757694" w:rsidRPr="004B36A5" w:rsidRDefault="00757694" w:rsidP="00757694">
      <w:pPr>
        <w:pStyle w:val="Paragrafoelenco"/>
        <w:ind w:left="720"/>
        <w:rPr>
          <w:rFonts w:ascii="Arial" w:hAnsi="Arial" w:cs="Arial"/>
          <w:sz w:val="20"/>
          <w:szCs w:val="20"/>
        </w:rPr>
      </w:pPr>
    </w:p>
    <w:p w14:paraId="2AA15DD4" w14:textId="67A1DFE5" w:rsidR="00FA57C0" w:rsidRPr="004B36A5" w:rsidRDefault="00FA57C0" w:rsidP="00FA57C0">
      <w:pPr>
        <w:pStyle w:val="Paragrafoelenco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 xml:space="preserve">Denominazione </w:t>
      </w:r>
      <w:sdt>
        <w:sdtPr>
          <w:rPr>
            <w:rFonts w:ascii="Arial" w:hAnsi="Arial" w:cs="Arial"/>
            <w:sz w:val="20"/>
            <w:szCs w:val="20"/>
          </w:rPr>
          <w:id w:val="-372922123"/>
          <w:placeholder>
            <w:docPart w:val="815D5830BBD64838AD51C698C3ED0763"/>
          </w:placeholder>
        </w:sdtPr>
        <w:sdtEndPr/>
        <w:sdtContent>
          <w:r w:rsidR="00235E88" w:rsidRPr="004B36A5">
            <w:rPr>
              <w:rFonts w:ascii="Arial" w:hAnsi="Arial" w:cs="Arial"/>
              <w:sz w:val="20"/>
              <w:szCs w:val="20"/>
            </w:rPr>
            <w:t xml:space="preserve">                                 </w:t>
          </w:r>
        </w:sdtContent>
      </w:sdt>
    </w:p>
    <w:p w14:paraId="0B995E6B" w14:textId="5B5369D1" w:rsidR="00FA57C0" w:rsidRPr="004B36A5" w:rsidRDefault="00FA57C0" w:rsidP="00FA57C0">
      <w:pPr>
        <w:pStyle w:val="Paragrafoelenco"/>
        <w:ind w:left="720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 xml:space="preserve">Sede legale </w:t>
      </w:r>
      <w:sdt>
        <w:sdtPr>
          <w:rPr>
            <w:rFonts w:ascii="Arial" w:hAnsi="Arial" w:cs="Arial"/>
            <w:sz w:val="20"/>
            <w:szCs w:val="20"/>
          </w:rPr>
          <w:id w:val="609083614"/>
          <w:placeholder>
            <w:docPart w:val="815D5830BBD64838AD51C698C3ED0763"/>
          </w:placeholder>
        </w:sdtPr>
        <w:sdtEndPr/>
        <w:sdtContent>
          <w:r w:rsidR="00235E88" w:rsidRPr="004B36A5">
            <w:rPr>
              <w:rFonts w:ascii="Arial" w:hAnsi="Arial" w:cs="Arial"/>
              <w:sz w:val="20"/>
              <w:szCs w:val="20"/>
            </w:rPr>
            <w:t xml:space="preserve">                                           </w:t>
          </w:r>
        </w:sdtContent>
      </w:sdt>
      <w:r w:rsidRPr="004B36A5">
        <w:rPr>
          <w:rFonts w:ascii="Arial" w:hAnsi="Arial" w:cs="Arial"/>
          <w:sz w:val="20"/>
          <w:szCs w:val="20"/>
        </w:rPr>
        <w:t xml:space="preserve"> </w:t>
      </w:r>
    </w:p>
    <w:p w14:paraId="3C4796EE" w14:textId="54B85DB7" w:rsidR="00757694" w:rsidRPr="004B36A5" w:rsidRDefault="00FA57C0" w:rsidP="00FA57C0">
      <w:pPr>
        <w:pStyle w:val="Paragrafoelenco"/>
        <w:ind w:left="720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>C.F./</w:t>
      </w:r>
      <w:proofErr w:type="spellStart"/>
      <w:r w:rsidRPr="004B36A5">
        <w:rPr>
          <w:rFonts w:ascii="Arial" w:hAnsi="Arial" w:cs="Arial"/>
          <w:sz w:val="20"/>
          <w:szCs w:val="20"/>
        </w:rPr>
        <w:t>P.Iva</w:t>
      </w:r>
      <w:proofErr w:type="spellEnd"/>
      <w:r w:rsidRPr="004B36A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52830030"/>
          <w:placeholder>
            <w:docPart w:val="815D5830BBD64838AD51C698C3ED0763"/>
          </w:placeholder>
        </w:sdtPr>
        <w:sdtEndPr/>
        <w:sdtContent>
          <w:r w:rsidR="00235E88" w:rsidRPr="004B36A5">
            <w:rPr>
              <w:rFonts w:ascii="Arial" w:hAnsi="Arial" w:cs="Arial"/>
              <w:sz w:val="20"/>
              <w:szCs w:val="20"/>
            </w:rPr>
            <w:t xml:space="preserve">                                        </w:t>
          </w:r>
        </w:sdtContent>
      </w:sdt>
    </w:p>
    <w:p w14:paraId="4B8FC2A1" w14:textId="77777777" w:rsidR="00FA57C0" w:rsidRPr="004B36A5" w:rsidRDefault="00FA57C0" w:rsidP="00FA57C0">
      <w:pPr>
        <w:pStyle w:val="Paragrafoelenco"/>
        <w:ind w:left="720"/>
        <w:rPr>
          <w:rFonts w:ascii="Arial" w:hAnsi="Arial" w:cs="Arial"/>
          <w:sz w:val="20"/>
          <w:szCs w:val="20"/>
        </w:rPr>
      </w:pPr>
    </w:p>
    <w:p w14:paraId="5C0C58F0" w14:textId="08F9B91E" w:rsidR="00FA57C0" w:rsidRPr="004B36A5" w:rsidRDefault="00FA57C0" w:rsidP="00FA57C0">
      <w:pPr>
        <w:pStyle w:val="Paragrafoelenco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 xml:space="preserve">Denominazione </w:t>
      </w:r>
      <w:sdt>
        <w:sdtPr>
          <w:rPr>
            <w:rFonts w:ascii="Arial" w:hAnsi="Arial" w:cs="Arial"/>
            <w:sz w:val="20"/>
            <w:szCs w:val="20"/>
          </w:rPr>
          <w:id w:val="-900444213"/>
          <w:placeholder>
            <w:docPart w:val="F878A80381F84BAA86FF0B933CBA9EBC"/>
          </w:placeholder>
        </w:sdtPr>
        <w:sdtEndPr/>
        <w:sdtContent>
          <w:r w:rsidR="00235E88" w:rsidRPr="004B36A5">
            <w:rPr>
              <w:rFonts w:ascii="Arial" w:hAnsi="Arial" w:cs="Arial"/>
              <w:sz w:val="20"/>
              <w:szCs w:val="20"/>
            </w:rPr>
            <w:t xml:space="preserve">                                           </w:t>
          </w:r>
        </w:sdtContent>
      </w:sdt>
    </w:p>
    <w:p w14:paraId="736C6A96" w14:textId="1937FF5F" w:rsidR="00FA57C0" w:rsidRPr="004B36A5" w:rsidRDefault="00FA57C0" w:rsidP="00FA57C0">
      <w:pPr>
        <w:pStyle w:val="Paragrafoelenco"/>
        <w:ind w:left="720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 xml:space="preserve">Sede legale </w:t>
      </w:r>
      <w:sdt>
        <w:sdtPr>
          <w:rPr>
            <w:rFonts w:ascii="Arial" w:hAnsi="Arial" w:cs="Arial"/>
            <w:sz w:val="20"/>
            <w:szCs w:val="20"/>
          </w:rPr>
          <w:id w:val="2016258438"/>
          <w:placeholder>
            <w:docPart w:val="F878A80381F84BAA86FF0B933CBA9EBC"/>
          </w:placeholder>
        </w:sdtPr>
        <w:sdtEndPr/>
        <w:sdtContent>
          <w:r w:rsidR="00235E88" w:rsidRPr="004B36A5">
            <w:rPr>
              <w:rFonts w:ascii="Arial" w:hAnsi="Arial" w:cs="Arial"/>
              <w:sz w:val="20"/>
              <w:szCs w:val="20"/>
            </w:rPr>
            <w:t xml:space="preserve">                                    </w:t>
          </w:r>
        </w:sdtContent>
      </w:sdt>
      <w:r w:rsidRPr="004B36A5">
        <w:rPr>
          <w:rFonts w:ascii="Arial" w:hAnsi="Arial" w:cs="Arial"/>
          <w:sz w:val="20"/>
          <w:szCs w:val="20"/>
        </w:rPr>
        <w:t xml:space="preserve"> </w:t>
      </w:r>
    </w:p>
    <w:p w14:paraId="4FADB0BE" w14:textId="7A93165B" w:rsidR="00757694" w:rsidRPr="004B36A5" w:rsidRDefault="00FA57C0" w:rsidP="00FA57C0">
      <w:pPr>
        <w:pStyle w:val="Paragrafoelenco"/>
        <w:ind w:left="720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>C.F./</w:t>
      </w:r>
      <w:proofErr w:type="spellStart"/>
      <w:r w:rsidRPr="004B36A5">
        <w:rPr>
          <w:rFonts w:ascii="Arial" w:hAnsi="Arial" w:cs="Arial"/>
          <w:sz w:val="20"/>
          <w:szCs w:val="20"/>
        </w:rPr>
        <w:t>P.Iva</w:t>
      </w:r>
      <w:proofErr w:type="spellEnd"/>
      <w:r w:rsidRPr="004B36A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31118990"/>
          <w:placeholder>
            <w:docPart w:val="F878A80381F84BAA86FF0B933CBA9EBC"/>
          </w:placeholder>
        </w:sdtPr>
        <w:sdtEndPr/>
        <w:sdtContent>
          <w:r w:rsidR="00235E88" w:rsidRPr="004B36A5">
            <w:rPr>
              <w:rFonts w:ascii="Arial" w:hAnsi="Arial" w:cs="Arial"/>
              <w:sz w:val="20"/>
              <w:szCs w:val="20"/>
            </w:rPr>
            <w:t xml:space="preserve">                                          </w:t>
          </w:r>
        </w:sdtContent>
      </w:sdt>
    </w:p>
    <w:p w14:paraId="7823F177" w14:textId="06D4137A" w:rsidR="00FA57C0" w:rsidRPr="004B36A5" w:rsidRDefault="00FA57C0" w:rsidP="00FA57C0">
      <w:pPr>
        <w:pStyle w:val="Paragrafoelenco"/>
        <w:ind w:left="720"/>
        <w:rPr>
          <w:rFonts w:ascii="Arial" w:hAnsi="Arial" w:cs="Arial"/>
          <w:sz w:val="20"/>
          <w:szCs w:val="20"/>
        </w:rPr>
      </w:pPr>
    </w:p>
    <w:p w14:paraId="43447D84" w14:textId="77777777" w:rsidR="00235E88" w:rsidRPr="004B36A5" w:rsidRDefault="00235E88" w:rsidP="00235E88">
      <w:pPr>
        <w:pStyle w:val="Paragrafoelenco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 xml:space="preserve">Denominazione </w:t>
      </w:r>
      <w:sdt>
        <w:sdtPr>
          <w:rPr>
            <w:rFonts w:ascii="Arial" w:hAnsi="Arial" w:cs="Arial"/>
            <w:sz w:val="20"/>
            <w:szCs w:val="20"/>
          </w:rPr>
          <w:id w:val="1361698858"/>
          <w:placeholder>
            <w:docPart w:val="8B02A39179EC4EC1B76B97A05428B838"/>
          </w:placeholder>
        </w:sdtPr>
        <w:sdtEndPr/>
        <w:sdtContent>
          <w:r w:rsidRPr="004B36A5">
            <w:rPr>
              <w:rFonts w:ascii="Arial" w:hAnsi="Arial" w:cs="Arial"/>
              <w:sz w:val="20"/>
              <w:szCs w:val="20"/>
            </w:rPr>
            <w:t xml:space="preserve">                                           </w:t>
          </w:r>
        </w:sdtContent>
      </w:sdt>
    </w:p>
    <w:p w14:paraId="358FFAC2" w14:textId="77777777" w:rsidR="00235E88" w:rsidRPr="004B36A5" w:rsidRDefault="00235E88" w:rsidP="00235E88">
      <w:pPr>
        <w:pStyle w:val="Paragrafoelenco"/>
        <w:ind w:left="720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 xml:space="preserve">Sede legale </w:t>
      </w:r>
      <w:sdt>
        <w:sdtPr>
          <w:rPr>
            <w:rFonts w:ascii="Arial" w:hAnsi="Arial" w:cs="Arial"/>
            <w:sz w:val="20"/>
            <w:szCs w:val="20"/>
          </w:rPr>
          <w:id w:val="567073786"/>
          <w:placeholder>
            <w:docPart w:val="8B02A39179EC4EC1B76B97A05428B838"/>
          </w:placeholder>
        </w:sdtPr>
        <w:sdtEndPr/>
        <w:sdtContent>
          <w:r w:rsidRPr="004B36A5">
            <w:rPr>
              <w:rFonts w:ascii="Arial" w:hAnsi="Arial" w:cs="Arial"/>
              <w:sz w:val="20"/>
              <w:szCs w:val="20"/>
            </w:rPr>
            <w:t xml:space="preserve">                                    </w:t>
          </w:r>
        </w:sdtContent>
      </w:sdt>
      <w:r w:rsidRPr="004B36A5">
        <w:rPr>
          <w:rFonts w:ascii="Arial" w:hAnsi="Arial" w:cs="Arial"/>
          <w:sz w:val="20"/>
          <w:szCs w:val="20"/>
        </w:rPr>
        <w:t xml:space="preserve"> </w:t>
      </w:r>
    </w:p>
    <w:p w14:paraId="6F93BB17" w14:textId="77777777" w:rsidR="00235E88" w:rsidRPr="004B36A5" w:rsidRDefault="00235E88" w:rsidP="00235E88">
      <w:pPr>
        <w:pStyle w:val="Paragrafoelenco"/>
        <w:ind w:left="720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>C.F./</w:t>
      </w:r>
      <w:proofErr w:type="spellStart"/>
      <w:r w:rsidRPr="004B36A5">
        <w:rPr>
          <w:rFonts w:ascii="Arial" w:hAnsi="Arial" w:cs="Arial"/>
          <w:sz w:val="20"/>
          <w:szCs w:val="20"/>
        </w:rPr>
        <w:t>P.Iva</w:t>
      </w:r>
      <w:proofErr w:type="spellEnd"/>
      <w:r w:rsidRPr="004B36A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28074954"/>
          <w:placeholder>
            <w:docPart w:val="8B02A39179EC4EC1B76B97A05428B838"/>
          </w:placeholder>
        </w:sdtPr>
        <w:sdtEndPr/>
        <w:sdtContent>
          <w:r w:rsidRPr="004B36A5">
            <w:rPr>
              <w:rFonts w:ascii="Arial" w:hAnsi="Arial" w:cs="Arial"/>
              <w:sz w:val="20"/>
              <w:szCs w:val="20"/>
            </w:rPr>
            <w:t xml:space="preserve">                                          </w:t>
          </w:r>
        </w:sdtContent>
      </w:sdt>
    </w:p>
    <w:p w14:paraId="10FBD7DC" w14:textId="1F2FD416" w:rsidR="00235E88" w:rsidRPr="004B36A5" w:rsidRDefault="00235E88" w:rsidP="00FA57C0">
      <w:pPr>
        <w:pStyle w:val="Paragrafoelenco"/>
        <w:ind w:left="720"/>
        <w:rPr>
          <w:rFonts w:ascii="Arial" w:hAnsi="Arial" w:cs="Arial"/>
          <w:sz w:val="20"/>
          <w:szCs w:val="20"/>
        </w:rPr>
      </w:pPr>
    </w:p>
    <w:p w14:paraId="514EFA90" w14:textId="77777777" w:rsidR="00235E88" w:rsidRPr="004B36A5" w:rsidRDefault="00235E88" w:rsidP="00235E88">
      <w:pPr>
        <w:pStyle w:val="Paragrafoelenco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 xml:space="preserve">Denominazione </w:t>
      </w:r>
      <w:sdt>
        <w:sdtPr>
          <w:rPr>
            <w:rFonts w:ascii="Arial" w:hAnsi="Arial" w:cs="Arial"/>
            <w:sz w:val="20"/>
            <w:szCs w:val="20"/>
          </w:rPr>
          <w:id w:val="-1777857202"/>
          <w:placeholder>
            <w:docPart w:val="8FFFBDA6E25A4B0E85E05F7969B42EB2"/>
          </w:placeholder>
        </w:sdtPr>
        <w:sdtEndPr/>
        <w:sdtContent>
          <w:r w:rsidRPr="004B36A5">
            <w:rPr>
              <w:rFonts w:ascii="Arial" w:hAnsi="Arial" w:cs="Arial"/>
              <w:sz w:val="20"/>
              <w:szCs w:val="20"/>
            </w:rPr>
            <w:t xml:space="preserve">                                           </w:t>
          </w:r>
        </w:sdtContent>
      </w:sdt>
    </w:p>
    <w:p w14:paraId="5DEF55E1" w14:textId="77777777" w:rsidR="00235E88" w:rsidRPr="004B36A5" w:rsidRDefault="00235E88" w:rsidP="00235E88">
      <w:pPr>
        <w:pStyle w:val="Paragrafoelenco"/>
        <w:ind w:left="720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 xml:space="preserve">Sede legale </w:t>
      </w:r>
      <w:sdt>
        <w:sdtPr>
          <w:rPr>
            <w:rFonts w:ascii="Arial" w:hAnsi="Arial" w:cs="Arial"/>
            <w:sz w:val="20"/>
            <w:szCs w:val="20"/>
          </w:rPr>
          <w:id w:val="-960041310"/>
          <w:placeholder>
            <w:docPart w:val="8FFFBDA6E25A4B0E85E05F7969B42EB2"/>
          </w:placeholder>
        </w:sdtPr>
        <w:sdtEndPr/>
        <w:sdtContent>
          <w:r w:rsidRPr="004B36A5">
            <w:rPr>
              <w:rFonts w:ascii="Arial" w:hAnsi="Arial" w:cs="Arial"/>
              <w:sz w:val="20"/>
              <w:szCs w:val="20"/>
            </w:rPr>
            <w:t xml:space="preserve">                                    </w:t>
          </w:r>
        </w:sdtContent>
      </w:sdt>
      <w:r w:rsidRPr="004B36A5">
        <w:rPr>
          <w:rFonts w:ascii="Arial" w:hAnsi="Arial" w:cs="Arial"/>
          <w:sz w:val="20"/>
          <w:szCs w:val="20"/>
        </w:rPr>
        <w:t xml:space="preserve"> </w:t>
      </w:r>
    </w:p>
    <w:p w14:paraId="41BE8456" w14:textId="77777777" w:rsidR="00235E88" w:rsidRPr="004B36A5" w:rsidRDefault="00235E88" w:rsidP="00235E88">
      <w:pPr>
        <w:pStyle w:val="Paragrafoelenco"/>
        <w:ind w:left="720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>C.F./</w:t>
      </w:r>
      <w:proofErr w:type="spellStart"/>
      <w:r w:rsidRPr="004B36A5">
        <w:rPr>
          <w:rFonts w:ascii="Arial" w:hAnsi="Arial" w:cs="Arial"/>
          <w:sz w:val="20"/>
          <w:szCs w:val="20"/>
        </w:rPr>
        <w:t>P.Iva</w:t>
      </w:r>
      <w:proofErr w:type="spellEnd"/>
      <w:r w:rsidRPr="004B36A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34461952"/>
          <w:placeholder>
            <w:docPart w:val="8FFFBDA6E25A4B0E85E05F7969B42EB2"/>
          </w:placeholder>
        </w:sdtPr>
        <w:sdtEndPr/>
        <w:sdtContent>
          <w:r w:rsidRPr="004B36A5">
            <w:rPr>
              <w:rFonts w:ascii="Arial" w:hAnsi="Arial" w:cs="Arial"/>
              <w:sz w:val="20"/>
              <w:szCs w:val="20"/>
            </w:rPr>
            <w:t xml:space="preserve">                                          </w:t>
          </w:r>
        </w:sdtContent>
      </w:sdt>
    </w:p>
    <w:p w14:paraId="4DA5D47B" w14:textId="5760A6EF" w:rsidR="00F74D1E" w:rsidRPr="004B36A5" w:rsidRDefault="00F74D1E" w:rsidP="00235E88">
      <w:pPr>
        <w:rPr>
          <w:rFonts w:ascii="Arial" w:hAnsi="Arial" w:cs="Arial"/>
          <w:sz w:val="20"/>
          <w:szCs w:val="20"/>
        </w:rPr>
      </w:pPr>
    </w:p>
    <w:p w14:paraId="31F0FBBD" w14:textId="04F63E22" w:rsidR="00235E88" w:rsidRPr="004B36A5" w:rsidRDefault="00235E88" w:rsidP="00235E88">
      <w:pPr>
        <w:rPr>
          <w:rFonts w:ascii="Arial" w:hAnsi="Arial" w:cs="Arial"/>
          <w:sz w:val="20"/>
          <w:szCs w:val="20"/>
        </w:rPr>
      </w:pPr>
    </w:p>
    <w:p w14:paraId="75BA41DD" w14:textId="057DBF3D" w:rsidR="00235E88" w:rsidRPr="004B36A5" w:rsidRDefault="00235E88" w:rsidP="00235E88">
      <w:pPr>
        <w:rPr>
          <w:rFonts w:ascii="Arial" w:hAnsi="Arial" w:cs="Arial"/>
          <w:sz w:val="20"/>
          <w:szCs w:val="20"/>
        </w:rPr>
      </w:pPr>
    </w:p>
    <w:p w14:paraId="441E35B1" w14:textId="55FE996C" w:rsidR="00235E88" w:rsidRPr="004B36A5" w:rsidRDefault="00235E88" w:rsidP="00235E88">
      <w:pPr>
        <w:rPr>
          <w:rFonts w:ascii="Arial" w:hAnsi="Arial" w:cs="Arial"/>
          <w:sz w:val="20"/>
          <w:szCs w:val="20"/>
        </w:rPr>
      </w:pPr>
    </w:p>
    <w:p w14:paraId="2350A113" w14:textId="67400B66" w:rsidR="00235E88" w:rsidRPr="004B36A5" w:rsidRDefault="00235E88" w:rsidP="00235E88">
      <w:pPr>
        <w:rPr>
          <w:rFonts w:ascii="Arial" w:hAnsi="Arial" w:cs="Arial"/>
          <w:sz w:val="20"/>
          <w:szCs w:val="20"/>
        </w:rPr>
      </w:pPr>
    </w:p>
    <w:p w14:paraId="1F023C6C" w14:textId="33D4B215" w:rsidR="00235E88" w:rsidRPr="004B36A5" w:rsidRDefault="00235E88" w:rsidP="00235E88">
      <w:pPr>
        <w:rPr>
          <w:rFonts w:ascii="Arial" w:hAnsi="Arial" w:cs="Arial"/>
          <w:sz w:val="20"/>
          <w:szCs w:val="20"/>
        </w:rPr>
      </w:pPr>
    </w:p>
    <w:p w14:paraId="01C0A7F9" w14:textId="17D04923" w:rsidR="00235E88" w:rsidRPr="004B36A5" w:rsidRDefault="00235E88" w:rsidP="00235E88">
      <w:pPr>
        <w:rPr>
          <w:rFonts w:ascii="Arial" w:hAnsi="Arial" w:cs="Arial"/>
          <w:sz w:val="20"/>
          <w:szCs w:val="20"/>
        </w:rPr>
      </w:pPr>
    </w:p>
    <w:p w14:paraId="2C929490" w14:textId="77777777" w:rsidR="00334E79" w:rsidRPr="004B36A5" w:rsidRDefault="00334E79" w:rsidP="00235E88">
      <w:pPr>
        <w:rPr>
          <w:rFonts w:ascii="Arial" w:hAnsi="Arial" w:cs="Arial"/>
          <w:sz w:val="20"/>
          <w:szCs w:val="20"/>
        </w:rPr>
      </w:pPr>
    </w:p>
    <w:p w14:paraId="1E3EEE49" w14:textId="6F481DE4" w:rsidR="00235E88" w:rsidRPr="004B36A5" w:rsidRDefault="00235E88" w:rsidP="00235E88">
      <w:pPr>
        <w:rPr>
          <w:rFonts w:ascii="Arial" w:hAnsi="Arial" w:cs="Arial"/>
          <w:sz w:val="20"/>
          <w:szCs w:val="20"/>
        </w:rPr>
      </w:pPr>
    </w:p>
    <w:p w14:paraId="3CAF9696" w14:textId="3730BB8E" w:rsidR="00235E88" w:rsidRPr="004B36A5" w:rsidRDefault="00235E88" w:rsidP="00235E88">
      <w:pPr>
        <w:rPr>
          <w:rFonts w:ascii="Arial" w:hAnsi="Arial" w:cs="Arial"/>
          <w:sz w:val="20"/>
          <w:szCs w:val="20"/>
        </w:rPr>
      </w:pPr>
    </w:p>
    <w:p w14:paraId="6397FFDD" w14:textId="77777777" w:rsidR="00235E88" w:rsidRPr="004B36A5" w:rsidRDefault="00235E88" w:rsidP="00235E88">
      <w:pPr>
        <w:rPr>
          <w:rFonts w:ascii="Arial" w:hAnsi="Arial" w:cs="Arial"/>
          <w:sz w:val="20"/>
          <w:szCs w:val="20"/>
        </w:rPr>
      </w:pPr>
    </w:p>
    <w:p w14:paraId="49CFEA66" w14:textId="48602E7C" w:rsidR="00FA57C0" w:rsidRPr="004B36A5" w:rsidRDefault="00FA57C0" w:rsidP="00E6357D">
      <w:pPr>
        <w:pStyle w:val="Paragrafoelenco"/>
        <w:ind w:left="720"/>
        <w:rPr>
          <w:rFonts w:ascii="Arial" w:hAnsi="Arial" w:cs="Arial"/>
          <w:sz w:val="20"/>
          <w:szCs w:val="20"/>
        </w:rPr>
      </w:pPr>
    </w:p>
    <w:p w14:paraId="2CE42650" w14:textId="77777777" w:rsidR="00FA57C0" w:rsidRPr="004B36A5" w:rsidRDefault="00FA57C0" w:rsidP="00E6357D">
      <w:pPr>
        <w:pStyle w:val="Paragrafoelenco"/>
        <w:ind w:left="720"/>
        <w:rPr>
          <w:rFonts w:ascii="Arial" w:hAnsi="Arial" w:cs="Arial"/>
          <w:sz w:val="20"/>
          <w:szCs w:val="20"/>
        </w:rPr>
      </w:pPr>
    </w:p>
    <w:p w14:paraId="39799B43" w14:textId="77777777" w:rsidR="00E1096A" w:rsidRPr="004B36A5" w:rsidRDefault="00E1096A" w:rsidP="00E1096A">
      <w:pPr>
        <w:rPr>
          <w:rFonts w:ascii="Arial" w:hAnsi="Arial" w:cs="Arial"/>
          <w:b/>
          <w:szCs w:val="22"/>
          <w:u w:val="single"/>
        </w:rPr>
      </w:pPr>
      <w:r w:rsidRPr="004B36A5">
        <w:rPr>
          <w:rFonts w:ascii="Arial" w:hAnsi="Arial" w:cs="Arial"/>
          <w:b/>
          <w:szCs w:val="22"/>
          <w:u w:val="single"/>
        </w:rPr>
        <w:lastRenderedPageBreak/>
        <w:t>Allegato A</w:t>
      </w:r>
      <w:r w:rsidR="00762AA5" w:rsidRPr="004B36A5">
        <w:rPr>
          <w:rFonts w:ascii="Arial" w:hAnsi="Arial" w:cs="Arial"/>
          <w:b/>
          <w:szCs w:val="22"/>
          <w:u w:val="single"/>
        </w:rPr>
        <w:t xml:space="preserve"> </w:t>
      </w:r>
      <w:r w:rsidRPr="004B36A5">
        <w:rPr>
          <w:rFonts w:ascii="Arial" w:hAnsi="Arial" w:cs="Arial"/>
          <w:b/>
          <w:szCs w:val="22"/>
          <w:u w:val="single"/>
        </w:rPr>
        <w:t>2 – Descrizione del progetto</w:t>
      </w:r>
    </w:p>
    <w:p w14:paraId="6DCAFFDC" w14:textId="77777777" w:rsidR="00341C61" w:rsidRDefault="00341C61" w:rsidP="00235E88">
      <w:pPr>
        <w:spacing w:before="120"/>
        <w:rPr>
          <w:rFonts w:ascii="Arial" w:hAnsi="Arial" w:cs="Arial"/>
          <w:b/>
          <w:sz w:val="20"/>
          <w:szCs w:val="20"/>
          <w:u w:val="single"/>
        </w:rPr>
      </w:pPr>
    </w:p>
    <w:p w14:paraId="638CAC75" w14:textId="3E704BA3" w:rsidR="0044393E" w:rsidRPr="00341C61" w:rsidRDefault="0044393E" w:rsidP="00341C61">
      <w:pPr>
        <w:pStyle w:val="Paragrafoelenco"/>
        <w:numPr>
          <w:ilvl w:val="0"/>
          <w:numId w:val="29"/>
        </w:numPr>
        <w:spacing w:before="120"/>
        <w:rPr>
          <w:rFonts w:ascii="Arial" w:hAnsi="Arial" w:cs="Arial"/>
          <w:i/>
          <w:sz w:val="20"/>
          <w:szCs w:val="20"/>
        </w:rPr>
      </w:pPr>
      <w:r w:rsidRPr="00341C61">
        <w:rPr>
          <w:rFonts w:ascii="Arial" w:hAnsi="Arial" w:cs="Arial"/>
          <w:b/>
          <w:i/>
          <w:sz w:val="20"/>
          <w:szCs w:val="20"/>
        </w:rPr>
        <w:t>Descrizione</w:t>
      </w:r>
      <w:r w:rsidR="00235E88" w:rsidRPr="00341C61">
        <w:rPr>
          <w:rFonts w:ascii="Arial" w:hAnsi="Arial" w:cs="Arial"/>
          <w:b/>
          <w:i/>
          <w:sz w:val="20"/>
          <w:szCs w:val="20"/>
        </w:rPr>
        <w:t xml:space="preserve"> </w:t>
      </w:r>
      <w:r w:rsidR="00341C61" w:rsidRPr="00341C61">
        <w:rPr>
          <w:rFonts w:ascii="Arial" w:hAnsi="Arial" w:cs="Arial"/>
          <w:b/>
          <w:i/>
          <w:sz w:val="20"/>
          <w:szCs w:val="20"/>
        </w:rPr>
        <w:t xml:space="preserve">del </w:t>
      </w:r>
      <w:r w:rsidRPr="00341C61">
        <w:rPr>
          <w:rFonts w:ascii="Arial" w:hAnsi="Arial" w:cs="Arial"/>
          <w:b/>
          <w:i/>
          <w:sz w:val="20"/>
          <w:szCs w:val="20"/>
        </w:rPr>
        <w:t>progetto</w:t>
      </w:r>
      <w:r w:rsidR="00235E88" w:rsidRPr="00341C61">
        <w:rPr>
          <w:rFonts w:ascii="Arial" w:hAnsi="Arial" w:cs="Arial"/>
          <w:i/>
          <w:sz w:val="20"/>
          <w:szCs w:val="20"/>
        </w:rPr>
        <w:t xml:space="preserve"> (</w:t>
      </w:r>
      <w:r w:rsidR="00341C61" w:rsidRPr="00341C61">
        <w:rPr>
          <w:rFonts w:ascii="Arial" w:hAnsi="Arial" w:cs="Arial"/>
          <w:b/>
          <w:i/>
          <w:sz w:val="20"/>
          <w:szCs w:val="20"/>
          <w:u w:val="single"/>
        </w:rPr>
        <w:t>coerenza del progetto presentato con gli obiettivi del bando</w:t>
      </w:r>
      <w:r w:rsidR="00E66C96" w:rsidRPr="00341C61">
        <w:rPr>
          <w:rFonts w:ascii="Arial" w:hAnsi="Arial" w:cs="Arial"/>
          <w:i/>
          <w:sz w:val="20"/>
          <w:szCs w:val="20"/>
        </w:rPr>
        <w:t>)</w:t>
      </w:r>
    </w:p>
    <w:p w14:paraId="672AFA1B" w14:textId="77777777" w:rsidR="00341C61" w:rsidRPr="004B36A5" w:rsidRDefault="00341C61" w:rsidP="00235E88">
      <w:pPr>
        <w:spacing w:before="120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b/>
          <w:i/>
          <w:sz w:val="20"/>
          <w:szCs w:val="20"/>
          <w:u w:val="single"/>
        </w:rPr>
        <w:id w:val="1758404232"/>
        <w:placeholder>
          <w:docPart w:val="DefaultPlaceholder_-1854013440"/>
        </w:placeholder>
      </w:sdtPr>
      <w:sdtEndPr/>
      <w:sdtContent>
        <w:p w14:paraId="26C0E52A" w14:textId="234BF7A3" w:rsidR="00B8775F" w:rsidRPr="004B36A5" w:rsidRDefault="00B8775F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u w:val="single"/>
            </w:rPr>
          </w:pPr>
        </w:p>
        <w:p w14:paraId="51243BDF" w14:textId="77777777" w:rsidR="00D76507" w:rsidRPr="004B36A5" w:rsidRDefault="00D76507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u w:val="single"/>
            </w:rPr>
          </w:pPr>
        </w:p>
        <w:p w14:paraId="7619BC04" w14:textId="77777777" w:rsidR="00D76507" w:rsidRPr="004B36A5" w:rsidRDefault="00D76507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u w:val="single"/>
            </w:rPr>
          </w:pPr>
        </w:p>
        <w:p w14:paraId="544ED5C5" w14:textId="77777777" w:rsidR="00D76507" w:rsidRPr="004B36A5" w:rsidRDefault="00D76507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u w:val="single"/>
            </w:rPr>
          </w:pPr>
        </w:p>
        <w:p w14:paraId="6F6BCB31" w14:textId="77777777" w:rsidR="00D76507" w:rsidRPr="004B36A5" w:rsidRDefault="00D76507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u w:val="single"/>
            </w:rPr>
          </w:pPr>
        </w:p>
        <w:p w14:paraId="155F14D5" w14:textId="77777777" w:rsidR="00D76507" w:rsidRPr="004B36A5" w:rsidRDefault="00D76507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u w:val="single"/>
            </w:rPr>
          </w:pPr>
        </w:p>
        <w:p w14:paraId="7BAEF6EF" w14:textId="77777777" w:rsidR="00D76507" w:rsidRPr="004B36A5" w:rsidRDefault="00D76507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u w:val="single"/>
            </w:rPr>
          </w:pPr>
        </w:p>
        <w:p w14:paraId="02441A93" w14:textId="77777777" w:rsidR="00D76507" w:rsidRPr="004B36A5" w:rsidRDefault="00D76507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u w:val="single"/>
            </w:rPr>
          </w:pPr>
        </w:p>
        <w:p w14:paraId="09BC34AD" w14:textId="77777777" w:rsidR="00D76507" w:rsidRPr="004B36A5" w:rsidRDefault="00D76507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u w:val="single"/>
            </w:rPr>
          </w:pPr>
        </w:p>
        <w:p w14:paraId="15300229" w14:textId="77777777" w:rsidR="00D76507" w:rsidRPr="004B36A5" w:rsidRDefault="00D76507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u w:val="single"/>
            </w:rPr>
          </w:pPr>
        </w:p>
        <w:p w14:paraId="6DCF9567" w14:textId="77777777" w:rsidR="00D76507" w:rsidRPr="004B36A5" w:rsidRDefault="00D76507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u w:val="single"/>
            </w:rPr>
          </w:pPr>
        </w:p>
        <w:p w14:paraId="4FA382F2" w14:textId="77777777" w:rsidR="00D76507" w:rsidRPr="004B36A5" w:rsidRDefault="00D76507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u w:val="single"/>
            </w:rPr>
          </w:pPr>
        </w:p>
        <w:p w14:paraId="4EE35D26" w14:textId="4DF5840F" w:rsidR="00D76507" w:rsidRPr="004B36A5" w:rsidRDefault="00D76507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u w:val="single"/>
            </w:rPr>
          </w:pPr>
        </w:p>
        <w:p w14:paraId="5ED82065" w14:textId="245FA094" w:rsidR="00E66C96" w:rsidRPr="004B36A5" w:rsidRDefault="00E66C96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u w:val="single"/>
            </w:rPr>
          </w:pPr>
        </w:p>
        <w:p w14:paraId="03A01819" w14:textId="2FC931C1" w:rsidR="00E66C96" w:rsidRPr="004B36A5" w:rsidRDefault="00E66C96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u w:val="single"/>
            </w:rPr>
          </w:pPr>
        </w:p>
        <w:p w14:paraId="54867534" w14:textId="77777777" w:rsidR="00E66C96" w:rsidRPr="004B36A5" w:rsidRDefault="00E66C96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u w:val="single"/>
            </w:rPr>
          </w:pPr>
        </w:p>
        <w:p w14:paraId="03794F7A" w14:textId="77777777" w:rsidR="00D76507" w:rsidRPr="004B36A5" w:rsidRDefault="00D76507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u w:val="single"/>
            </w:rPr>
          </w:pPr>
        </w:p>
        <w:p w14:paraId="7D03D34E" w14:textId="59952CED" w:rsidR="00D76507" w:rsidRPr="004B36A5" w:rsidRDefault="00D76507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u w:val="single"/>
            </w:rPr>
          </w:pPr>
        </w:p>
        <w:p w14:paraId="4AE9689F" w14:textId="77777777" w:rsidR="002B605C" w:rsidRPr="004B36A5" w:rsidRDefault="002B605C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u w:val="single"/>
            </w:rPr>
          </w:pPr>
        </w:p>
        <w:p w14:paraId="16CE4615" w14:textId="5798FDC3" w:rsidR="00D76507" w:rsidRPr="004B36A5" w:rsidRDefault="00D664B5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u w:val="single"/>
            </w:rPr>
          </w:pPr>
        </w:p>
      </w:sdtContent>
    </w:sdt>
    <w:p w14:paraId="44B39D4F" w14:textId="77777777" w:rsidR="00341C61" w:rsidRPr="00D56F98" w:rsidRDefault="00341C61" w:rsidP="00E66C96">
      <w:pPr>
        <w:rPr>
          <w:rFonts w:ascii="Arial" w:hAnsi="Arial" w:cs="Arial"/>
          <w:b/>
          <w:sz w:val="20"/>
          <w:szCs w:val="20"/>
        </w:rPr>
      </w:pPr>
    </w:p>
    <w:p w14:paraId="187FC1FC" w14:textId="4454B2FC" w:rsidR="00E66C96" w:rsidRPr="00D56F98" w:rsidRDefault="00A403CC" w:rsidP="00341C61">
      <w:pPr>
        <w:pStyle w:val="Paragrafoelenco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D56F98">
        <w:rPr>
          <w:rFonts w:ascii="Arial" w:hAnsi="Arial" w:cs="Arial"/>
          <w:b/>
          <w:i/>
          <w:sz w:val="20"/>
          <w:szCs w:val="20"/>
        </w:rPr>
        <w:t>breve descrizione (</w:t>
      </w:r>
      <w:proofErr w:type="spellStart"/>
      <w:r w:rsidRPr="00D56F98">
        <w:rPr>
          <w:rFonts w:ascii="Arial" w:hAnsi="Arial" w:cs="Arial"/>
          <w:b/>
          <w:i/>
          <w:sz w:val="20"/>
          <w:szCs w:val="20"/>
        </w:rPr>
        <w:t>max</w:t>
      </w:r>
      <w:proofErr w:type="spellEnd"/>
      <w:r w:rsidRPr="00D56F98">
        <w:rPr>
          <w:rFonts w:ascii="Arial" w:hAnsi="Arial" w:cs="Arial"/>
          <w:b/>
          <w:i/>
          <w:sz w:val="20"/>
          <w:szCs w:val="20"/>
        </w:rPr>
        <w:t xml:space="preserve"> 200 caratteri)</w:t>
      </w:r>
    </w:p>
    <w:p w14:paraId="4AF696D1" w14:textId="49C61596" w:rsidR="002B605C" w:rsidRPr="00D56F98" w:rsidRDefault="002B605C" w:rsidP="002B605C">
      <w:pPr>
        <w:jc w:val="both"/>
        <w:rPr>
          <w:rFonts w:ascii="Arial" w:hAnsi="Arial" w:cs="Arial"/>
          <w:sz w:val="18"/>
          <w:szCs w:val="18"/>
        </w:rPr>
      </w:pPr>
      <w:r w:rsidRPr="00D56F98">
        <w:rPr>
          <w:rFonts w:ascii="Arial" w:hAnsi="Arial" w:cs="Arial"/>
          <w:sz w:val="18"/>
          <w:szCs w:val="18"/>
        </w:rPr>
        <w:t>(obbligatorio, ai sensi dell’art. 27 del D. Lgs 33/2013, ai fine della pubblicazione nella sezione “Amministrazione Trasparente” del sito istituzionale della Regione Marche)</w:t>
      </w:r>
    </w:p>
    <w:bookmarkStart w:id="1" w:name="_Hlk139381040" w:displacedByCustomXml="next"/>
    <w:sdt>
      <w:sdtPr>
        <w:rPr>
          <w:rFonts w:ascii="Arial" w:hAnsi="Arial" w:cs="Arial"/>
          <w:b/>
          <w:i/>
          <w:sz w:val="20"/>
          <w:szCs w:val="20"/>
          <w:highlight w:val="yellow"/>
          <w:u w:val="single"/>
        </w:rPr>
        <w:id w:val="-1060641016"/>
        <w:placeholder>
          <w:docPart w:val="41F9EEEAFC4A4790BD99559319EBD14B"/>
        </w:placeholder>
      </w:sdtPr>
      <w:sdtEndPr/>
      <w:sdtContent>
        <w:p w14:paraId="3DCDDB40" w14:textId="77777777" w:rsidR="00A403CC" w:rsidRPr="004B36A5" w:rsidRDefault="00A403CC" w:rsidP="00A403C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highlight w:val="yellow"/>
              <w:u w:val="single"/>
            </w:rPr>
          </w:pPr>
        </w:p>
        <w:p w14:paraId="1D610A6E" w14:textId="77777777" w:rsidR="00A403CC" w:rsidRPr="004B36A5" w:rsidRDefault="00A403CC" w:rsidP="00A403C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highlight w:val="yellow"/>
              <w:u w:val="single"/>
            </w:rPr>
          </w:pPr>
        </w:p>
        <w:p w14:paraId="29D4F259" w14:textId="77777777" w:rsidR="00A403CC" w:rsidRPr="004B36A5" w:rsidRDefault="00A403CC" w:rsidP="00A403C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highlight w:val="yellow"/>
              <w:u w:val="single"/>
            </w:rPr>
          </w:pPr>
        </w:p>
        <w:p w14:paraId="696213E1" w14:textId="77777777" w:rsidR="00A403CC" w:rsidRPr="004B36A5" w:rsidRDefault="00A403CC" w:rsidP="00A403C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highlight w:val="yellow"/>
              <w:u w:val="single"/>
            </w:rPr>
          </w:pPr>
        </w:p>
        <w:p w14:paraId="4F36F57B" w14:textId="09EC1BA2" w:rsidR="00A403CC" w:rsidRPr="004B36A5" w:rsidRDefault="00D664B5" w:rsidP="00A403C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highlight w:val="yellow"/>
              <w:u w:val="single"/>
            </w:rPr>
          </w:pPr>
        </w:p>
      </w:sdtContent>
    </w:sdt>
    <w:bookmarkEnd w:id="1" w:displacedByCustomXml="prev"/>
    <w:p w14:paraId="388A5929" w14:textId="77777777" w:rsidR="002B605C" w:rsidRPr="004B36A5" w:rsidRDefault="002B605C" w:rsidP="00E66C96">
      <w:pPr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381999AC" w14:textId="3A59876B" w:rsidR="00E6357D" w:rsidRPr="004B36A5" w:rsidRDefault="00E6357D" w:rsidP="00E6357D">
      <w:pPr>
        <w:rPr>
          <w:rFonts w:ascii="Arial" w:hAnsi="Arial" w:cs="Arial"/>
          <w:b/>
          <w:sz w:val="20"/>
          <w:szCs w:val="20"/>
          <w:u w:val="single"/>
        </w:rPr>
      </w:pPr>
    </w:p>
    <w:p w14:paraId="5444670E" w14:textId="78F1C967" w:rsidR="009B5193" w:rsidRPr="00341C61" w:rsidRDefault="009B5193" w:rsidP="00341C61">
      <w:pPr>
        <w:pStyle w:val="Paragrafoelenco"/>
        <w:numPr>
          <w:ilvl w:val="0"/>
          <w:numId w:val="27"/>
        </w:numPr>
        <w:rPr>
          <w:rFonts w:ascii="Arial" w:hAnsi="Arial" w:cs="Arial"/>
          <w:b/>
          <w:sz w:val="20"/>
          <w:szCs w:val="20"/>
          <w:u w:val="single"/>
        </w:rPr>
      </w:pPr>
      <w:r w:rsidRPr="00341C61">
        <w:rPr>
          <w:rFonts w:ascii="Arial" w:hAnsi="Arial" w:cs="Arial"/>
          <w:b/>
          <w:sz w:val="20"/>
          <w:szCs w:val="20"/>
          <w:u w:val="single"/>
        </w:rPr>
        <w:t>Comune che precedentemente ospitava un Centro IAT regionale</w:t>
      </w:r>
    </w:p>
    <w:p w14:paraId="388AD3F2" w14:textId="40F1B611" w:rsidR="00341C61" w:rsidRDefault="00341C61" w:rsidP="009B5193">
      <w:pPr>
        <w:rPr>
          <w:rFonts w:ascii="Arial" w:hAnsi="Arial" w:cs="Arial"/>
          <w:b/>
          <w:sz w:val="20"/>
          <w:szCs w:val="20"/>
          <w:u w:val="single"/>
        </w:rPr>
      </w:pPr>
    </w:p>
    <w:p w14:paraId="13E28B23" w14:textId="530213A2" w:rsidR="00341C61" w:rsidRPr="00341C61" w:rsidRDefault="00D664B5" w:rsidP="00341C61">
      <w:pPr>
        <w:tabs>
          <w:tab w:val="left" w:pos="750"/>
        </w:tabs>
        <w:ind w:firstLine="708"/>
        <w:rPr>
          <w:rFonts w:ascii="Arial" w:hAnsi="Arial" w:cs="Arial"/>
          <w:b/>
          <w:sz w:val="20"/>
          <w:szCs w:val="20"/>
          <w:u w:val="single"/>
        </w:rPr>
      </w:pPr>
      <w:sdt>
        <w:sdtPr>
          <w:rPr>
            <w:rFonts w:ascii="Arial" w:hAnsi="Arial" w:cs="Arial"/>
            <w:sz w:val="22"/>
            <w:szCs w:val="22"/>
          </w:rPr>
          <w:id w:val="-169353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C6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41C61" w:rsidRPr="00341C61">
        <w:rPr>
          <w:rFonts w:ascii="Arial" w:hAnsi="Arial" w:cs="Arial"/>
          <w:sz w:val="22"/>
          <w:szCs w:val="22"/>
        </w:rPr>
        <w:t xml:space="preserve"> SI</w:t>
      </w:r>
      <w:r w:rsidR="00341C61">
        <w:rPr>
          <w:rFonts w:ascii="Arial" w:hAnsi="Arial" w:cs="Arial"/>
          <w:sz w:val="22"/>
          <w:szCs w:val="22"/>
        </w:rPr>
        <w:t xml:space="preserve">, </w:t>
      </w:r>
      <w:r w:rsidR="00341C61" w:rsidRPr="00341C61">
        <w:rPr>
          <w:rFonts w:ascii="Arial" w:hAnsi="Arial" w:cs="Arial"/>
          <w:sz w:val="22"/>
          <w:szCs w:val="22"/>
        </w:rPr>
        <w:t xml:space="preserve">denominazione Centro IAT: </w:t>
      </w:r>
      <w:sdt>
        <w:sdtPr>
          <w:rPr>
            <w:rFonts w:ascii="Arial" w:hAnsi="Arial" w:cs="Arial"/>
            <w:sz w:val="22"/>
            <w:szCs w:val="22"/>
          </w:rPr>
          <w:id w:val="366808336"/>
          <w:placeholder>
            <w:docPart w:val="DEDDD6B459A44D47A90F867412295931"/>
          </w:placeholder>
        </w:sdtPr>
        <w:sdtEndPr/>
        <w:sdtContent>
          <w:r w:rsidR="00341C61" w:rsidRPr="00D56F98">
            <w:rPr>
              <w:rFonts w:ascii="Arial" w:hAnsi="Arial" w:cs="Arial"/>
              <w:sz w:val="22"/>
              <w:szCs w:val="22"/>
            </w:rPr>
            <w:t xml:space="preserve">                               </w:t>
          </w:r>
        </w:sdtContent>
      </w:sdt>
    </w:p>
    <w:p w14:paraId="2D4273A1" w14:textId="695AB2F0" w:rsidR="00341C61" w:rsidRPr="00341C61" w:rsidRDefault="00341C61" w:rsidP="009B5193">
      <w:pPr>
        <w:rPr>
          <w:rFonts w:ascii="Arial" w:hAnsi="Arial" w:cs="Arial"/>
          <w:b/>
          <w:sz w:val="20"/>
          <w:szCs w:val="20"/>
          <w:u w:val="single"/>
        </w:rPr>
      </w:pPr>
    </w:p>
    <w:p w14:paraId="578F9E04" w14:textId="78D4BEEB" w:rsidR="00341C61" w:rsidRPr="00341C61" w:rsidRDefault="00D664B5" w:rsidP="00341C61">
      <w:pPr>
        <w:ind w:left="7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12562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C61" w:rsidRPr="00341C6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41C61" w:rsidRPr="00341C61">
        <w:rPr>
          <w:rFonts w:ascii="Arial" w:hAnsi="Arial" w:cs="Arial"/>
          <w:sz w:val="22"/>
          <w:szCs w:val="22"/>
        </w:rPr>
        <w:t xml:space="preserve"> NO</w:t>
      </w:r>
    </w:p>
    <w:p w14:paraId="14AD4272" w14:textId="1033A4A7" w:rsidR="00341C61" w:rsidRDefault="00341C61" w:rsidP="009B5193">
      <w:pPr>
        <w:rPr>
          <w:rFonts w:ascii="Arial" w:hAnsi="Arial" w:cs="Arial"/>
          <w:b/>
          <w:sz w:val="20"/>
          <w:szCs w:val="20"/>
          <w:u w:val="single"/>
        </w:rPr>
      </w:pPr>
    </w:p>
    <w:p w14:paraId="284067B2" w14:textId="77777777" w:rsidR="00341C61" w:rsidRPr="009B5193" w:rsidRDefault="00341C61" w:rsidP="009B5193">
      <w:pPr>
        <w:rPr>
          <w:rFonts w:ascii="Arial" w:hAnsi="Arial" w:cs="Arial"/>
          <w:b/>
          <w:sz w:val="20"/>
          <w:szCs w:val="20"/>
          <w:u w:val="single"/>
        </w:rPr>
      </w:pPr>
    </w:p>
    <w:p w14:paraId="5F3264D1" w14:textId="680712E3" w:rsidR="009B5193" w:rsidRPr="00341C61" w:rsidRDefault="009B5193" w:rsidP="00341C61">
      <w:pPr>
        <w:pStyle w:val="Paragrafoelenco"/>
        <w:numPr>
          <w:ilvl w:val="0"/>
          <w:numId w:val="27"/>
        </w:numPr>
        <w:rPr>
          <w:rFonts w:ascii="Arial" w:hAnsi="Arial" w:cs="Arial"/>
          <w:b/>
          <w:sz w:val="20"/>
          <w:szCs w:val="20"/>
          <w:u w:val="single"/>
        </w:rPr>
      </w:pPr>
      <w:r w:rsidRPr="00341C61">
        <w:rPr>
          <w:rFonts w:ascii="Arial" w:hAnsi="Arial" w:cs="Arial"/>
          <w:b/>
          <w:sz w:val="20"/>
          <w:szCs w:val="20"/>
          <w:u w:val="single"/>
        </w:rPr>
        <w:t>Numero di soggetti aggregati oltre i 5 (per i Comuni non già Centro)</w:t>
      </w:r>
      <w:r w:rsidR="00341C61" w:rsidRPr="00341C61">
        <w:rPr>
          <w:rFonts w:ascii="Arial" w:hAnsi="Arial" w:cs="Arial"/>
          <w:b/>
          <w:sz w:val="20"/>
          <w:szCs w:val="20"/>
          <w:u w:val="single"/>
        </w:rPr>
        <w:t xml:space="preserve">: </w:t>
      </w:r>
      <w:sdt>
        <w:sdtPr>
          <w:rPr>
            <w:sz w:val="22"/>
            <w:szCs w:val="22"/>
          </w:rPr>
          <w:id w:val="-1084376890"/>
          <w:placeholder>
            <w:docPart w:val="ACAF9CD19C864BF898EF7C302A132998"/>
          </w:placeholder>
        </w:sdtPr>
        <w:sdtEndPr/>
        <w:sdtContent>
          <w:r w:rsidR="00341C61" w:rsidRPr="00D56F98">
            <w:rPr>
              <w:rFonts w:ascii="Arial" w:hAnsi="Arial" w:cs="Arial"/>
              <w:sz w:val="22"/>
              <w:szCs w:val="22"/>
            </w:rPr>
            <w:t xml:space="preserve">                               </w:t>
          </w:r>
        </w:sdtContent>
      </w:sdt>
    </w:p>
    <w:p w14:paraId="4385ADDB" w14:textId="4DED4434" w:rsidR="00341C61" w:rsidRDefault="00341C61" w:rsidP="009B5193">
      <w:pPr>
        <w:rPr>
          <w:rFonts w:ascii="Arial" w:hAnsi="Arial" w:cs="Arial"/>
          <w:b/>
          <w:sz w:val="20"/>
          <w:szCs w:val="20"/>
          <w:u w:val="single"/>
        </w:rPr>
      </w:pPr>
    </w:p>
    <w:p w14:paraId="225E6FA9" w14:textId="77777777" w:rsidR="00D56F98" w:rsidRDefault="00D56F98" w:rsidP="009B5193">
      <w:pPr>
        <w:rPr>
          <w:rFonts w:ascii="Arial" w:hAnsi="Arial" w:cs="Arial"/>
          <w:b/>
          <w:sz w:val="20"/>
          <w:szCs w:val="20"/>
          <w:u w:val="single"/>
        </w:rPr>
      </w:pPr>
    </w:p>
    <w:p w14:paraId="0B163F78" w14:textId="77777777" w:rsidR="00341C61" w:rsidRPr="009B5193" w:rsidRDefault="00341C61" w:rsidP="009B5193">
      <w:pPr>
        <w:rPr>
          <w:rFonts w:ascii="Arial" w:hAnsi="Arial" w:cs="Arial"/>
          <w:b/>
          <w:sz w:val="20"/>
          <w:szCs w:val="20"/>
          <w:u w:val="single"/>
        </w:rPr>
      </w:pPr>
    </w:p>
    <w:p w14:paraId="0634475A" w14:textId="7D19C03F" w:rsidR="00341C61" w:rsidRDefault="009B5193" w:rsidP="009B5193">
      <w:pPr>
        <w:pStyle w:val="Paragrafoelenco"/>
        <w:numPr>
          <w:ilvl w:val="0"/>
          <w:numId w:val="27"/>
        </w:numPr>
        <w:rPr>
          <w:rFonts w:ascii="Arial" w:hAnsi="Arial" w:cs="Arial"/>
          <w:b/>
          <w:sz w:val="20"/>
          <w:szCs w:val="20"/>
          <w:u w:val="single"/>
        </w:rPr>
      </w:pPr>
      <w:r w:rsidRPr="00341C61">
        <w:rPr>
          <w:rFonts w:ascii="Arial" w:hAnsi="Arial" w:cs="Arial"/>
          <w:b/>
          <w:sz w:val="20"/>
          <w:szCs w:val="20"/>
          <w:u w:val="single"/>
        </w:rPr>
        <w:t>Professionalità del personale impiegato</w:t>
      </w:r>
      <w:r w:rsidR="00341C61" w:rsidRPr="00341C61">
        <w:rPr>
          <w:rFonts w:ascii="Arial" w:hAnsi="Arial" w:cs="Arial"/>
          <w:b/>
          <w:sz w:val="20"/>
          <w:szCs w:val="20"/>
          <w:u w:val="single"/>
        </w:rPr>
        <w:t xml:space="preserve"> (allegare i Curriculum vitae del personale impiegato)</w:t>
      </w:r>
    </w:p>
    <w:p w14:paraId="5E204C5E" w14:textId="181E9D00" w:rsidR="00341C61" w:rsidRDefault="00341C61" w:rsidP="00341C61">
      <w:pPr>
        <w:rPr>
          <w:rFonts w:ascii="Arial" w:hAnsi="Arial" w:cs="Arial"/>
          <w:b/>
          <w:sz w:val="20"/>
          <w:szCs w:val="20"/>
          <w:u w:val="single"/>
        </w:rPr>
      </w:pPr>
    </w:p>
    <w:p w14:paraId="6979BD39" w14:textId="77777777" w:rsidR="00341C61" w:rsidRDefault="00341C61" w:rsidP="00341C61">
      <w:pPr>
        <w:rPr>
          <w:rFonts w:ascii="Arial" w:hAnsi="Arial" w:cs="Arial"/>
          <w:b/>
          <w:sz w:val="20"/>
          <w:szCs w:val="20"/>
          <w:u w:val="single"/>
        </w:rPr>
      </w:pPr>
    </w:p>
    <w:p w14:paraId="71945210" w14:textId="77777777" w:rsidR="00341C61" w:rsidRPr="00341C61" w:rsidRDefault="00341C61" w:rsidP="00341C61">
      <w:pPr>
        <w:rPr>
          <w:rFonts w:ascii="Arial" w:hAnsi="Arial" w:cs="Arial"/>
          <w:b/>
          <w:sz w:val="20"/>
          <w:szCs w:val="20"/>
          <w:u w:val="single"/>
        </w:rPr>
      </w:pPr>
    </w:p>
    <w:p w14:paraId="7E25E66E" w14:textId="77777777" w:rsidR="00341C61" w:rsidRDefault="009B5193" w:rsidP="009B5193">
      <w:pPr>
        <w:pStyle w:val="Paragrafoelenco"/>
        <w:numPr>
          <w:ilvl w:val="0"/>
          <w:numId w:val="27"/>
        </w:numPr>
        <w:rPr>
          <w:rFonts w:ascii="Arial" w:hAnsi="Arial" w:cs="Arial"/>
          <w:b/>
          <w:sz w:val="20"/>
          <w:szCs w:val="20"/>
          <w:u w:val="single"/>
        </w:rPr>
      </w:pPr>
      <w:r w:rsidRPr="00341C61">
        <w:rPr>
          <w:rFonts w:ascii="Arial" w:hAnsi="Arial" w:cs="Arial"/>
          <w:b/>
          <w:sz w:val="20"/>
          <w:szCs w:val="20"/>
          <w:u w:val="single"/>
        </w:rPr>
        <w:t>Periodi e orari di apertura (aggiuntivi oltre agli standard minimi)</w:t>
      </w:r>
    </w:p>
    <w:p w14:paraId="75C67EBE" w14:textId="77777777" w:rsidR="00341C61" w:rsidRDefault="00341C61" w:rsidP="00341C61">
      <w:pPr>
        <w:pStyle w:val="Paragrafoelenco"/>
        <w:ind w:left="720"/>
        <w:rPr>
          <w:rFonts w:ascii="Arial" w:hAnsi="Arial" w:cs="Arial"/>
          <w:b/>
          <w:sz w:val="20"/>
          <w:szCs w:val="20"/>
          <w:u w:val="single"/>
        </w:rPr>
      </w:pPr>
    </w:p>
    <w:sdt>
      <w:sdtPr>
        <w:rPr>
          <w:rFonts w:ascii="Arial" w:hAnsi="Arial" w:cs="Arial"/>
          <w:b/>
          <w:i/>
          <w:sz w:val="20"/>
          <w:szCs w:val="20"/>
          <w:highlight w:val="yellow"/>
          <w:u w:val="single"/>
        </w:rPr>
        <w:id w:val="-2104410294"/>
        <w:placeholder>
          <w:docPart w:val="75048A92E18D4B1A920E5A3113651DD0"/>
        </w:placeholder>
      </w:sdtPr>
      <w:sdtEndPr/>
      <w:sdtContent>
        <w:p w14:paraId="1F544E9F" w14:textId="77777777" w:rsidR="00341C61" w:rsidRPr="004B36A5" w:rsidRDefault="00341C61" w:rsidP="00341C6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highlight w:val="yellow"/>
              <w:u w:val="single"/>
            </w:rPr>
          </w:pPr>
        </w:p>
        <w:p w14:paraId="0058E9E8" w14:textId="77777777" w:rsidR="00341C61" w:rsidRPr="004B36A5" w:rsidRDefault="00341C61" w:rsidP="00341C6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highlight w:val="yellow"/>
              <w:u w:val="single"/>
            </w:rPr>
          </w:pPr>
        </w:p>
        <w:p w14:paraId="6E1208F9" w14:textId="77777777" w:rsidR="00341C61" w:rsidRPr="004B36A5" w:rsidRDefault="00341C61" w:rsidP="00341C6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highlight w:val="yellow"/>
              <w:u w:val="single"/>
            </w:rPr>
          </w:pPr>
        </w:p>
        <w:p w14:paraId="44EF324B" w14:textId="627DD49E" w:rsidR="00341C61" w:rsidRDefault="00341C61" w:rsidP="00341C6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highlight w:val="yellow"/>
              <w:u w:val="single"/>
            </w:rPr>
          </w:pPr>
        </w:p>
        <w:p w14:paraId="1052A76A" w14:textId="77777777" w:rsidR="00D56F98" w:rsidRPr="004B36A5" w:rsidRDefault="00D56F98" w:rsidP="00341C6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highlight w:val="yellow"/>
              <w:u w:val="single"/>
            </w:rPr>
          </w:pPr>
        </w:p>
        <w:p w14:paraId="27693672" w14:textId="77777777" w:rsidR="00341C61" w:rsidRDefault="00D664B5" w:rsidP="00341C6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highlight w:val="yellow"/>
              <w:u w:val="single"/>
            </w:rPr>
          </w:pPr>
        </w:p>
      </w:sdtContent>
    </w:sdt>
    <w:p w14:paraId="26B948B8" w14:textId="1BEE6809" w:rsidR="00341C61" w:rsidRDefault="00341C61" w:rsidP="00341C61">
      <w:pPr>
        <w:pStyle w:val="Paragrafoelenco"/>
        <w:ind w:left="720"/>
        <w:rPr>
          <w:rFonts w:ascii="Arial" w:hAnsi="Arial" w:cs="Arial"/>
          <w:b/>
          <w:sz w:val="20"/>
          <w:szCs w:val="20"/>
          <w:u w:val="single"/>
        </w:rPr>
      </w:pPr>
    </w:p>
    <w:p w14:paraId="2419D93E" w14:textId="77777777" w:rsidR="00D56F98" w:rsidRDefault="00D56F98" w:rsidP="00341C61">
      <w:pPr>
        <w:pStyle w:val="Paragrafoelenco"/>
        <w:ind w:left="720"/>
        <w:rPr>
          <w:rFonts w:ascii="Arial" w:hAnsi="Arial" w:cs="Arial"/>
          <w:b/>
          <w:sz w:val="20"/>
          <w:szCs w:val="20"/>
          <w:u w:val="single"/>
        </w:rPr>
      </w:pPr>
    </w:p>
    <w:p w14:paraId="414E0BE2" w14:textId="7E5D24B2" w:rsidR="009B5193" w:rsidRDefault="009B5193" w:rsidP="009B5193">
      <w:pPr>
        <w:pStyle w:val="Paragrafoelenco"/>
        <w:numPr>
          <w:ilvl w:val="0"/>
          <w:numId w:val="27"/>
        </w:numPr>
        <w:rPr>
          <w:rFonts w:ascii="Arial" w:hAnsi="Arial" w:cs="Arial"/>
          <w:b/>
          <w:sz w:val="20"/>
          <w:szCs w:val="20"/>
          <w:u w:val="single"/>
        </w:rPr>
      </w:pPr>
      <w:r w:rsidRPr="00341C61">
        <w:rPr>
          <w:rFonts w:ascii="Arial" w:hAnsi="Arial" w:cs="Arial"/>
          <w:b/>
          <w:sz w:val="20"/>
          <w:szCs w:val="20"/>
          <w:u w:val="single"/>
        </w:rPr>
        <w:lastRenderedPageBreak/>
        <w:t>Servizi aggiuntivi forniti all’utenza (es. prenotazioni eventi o visite guidate)</w:t>
      </w:r>
    </w:p>
    <w:p w14:paraId="5655BD92" w14:textId="03127A0A" w:rsidR="00341C61" w:rsidRDefault="00341C61" w:rsidP="00341C61">
      <w:pPr>
        <w:rPr>
          <w:rFonts w:ascii="Arial" w:hAnsi="Arial" w:cs="Arial"/>
          <w:b/>
          <w:sz w:val="20"/>
          <w:szCs w:val="20"/>
          <w:u w:val="single"/>
        </w:rPr>
      </w:pPr>
    </w:p>
    <w:sdt>
      <w:sdtPr>
        <w:rPr>
          <w:rFonts w:ascii="Arial" w:hAnsi="Arial" w:cs="Arial"/>
          <w:b/>
          <w:i/>
          <w:sz w:val="20"/>
          <w:szCs w:val="20"/>
          <w:highlight w:val="yellow"/>
          <w:u w:val="single"/>
        </w:rPr>
        <w:id w:val="121742512"/>
        <w:placeholder>
          <w:docPart w:val="A4B2A117BEF0461EA613EC0CE3B0E73C"/>
        </w:placeholder>
      </w:sdtPr>
      <w:sdtEndPr/>
      <w:sdtContent>
        <w:p w14:paraId="23F03DD1" w14:textId="77777777" w:rsidR="00341C61" w:rsidRPr="004B36A5" w:rsidRDefault="00341C61" w:rsidP="00341C6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highlight w:val="yellow"/>
              <w:u w:val="single"/>
            </w:rPr>
          </w:pPr>
        </w:p>
        <w:p w14:paraId="52803EBC" w14:textId="77777777" w:rsidR="00341C61" w:rsidRPr="004B36A5" w:rsidRDefault="00341C61" w:rsidP="00341C6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highlight w:val="yellow"/>
              <w:u w:val="single"/>
            </w:rPr>
          </w:pPr>
        </w:p>
        <w:p w14:paraId="1CF39AE6" w14:textId="77777777" w:rsidR="00341C61" w:rsidRPr="004B36A5" w:rsidRDefault="00341C61" w:rsidP="00341C6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highlight w:val="yellow"/>
              <w:u w:val="single"/>
            </w:rPr>
          </w:pPr>
        </w:p>
        <w:p w14:paraId="488A32E9" w14:textId="77777777" w:rsidR="00341C61" w:rsidRPr="004B36A5" w:rsidRDefault="00341C61" w:rsidP="00341C6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highlight w:val="yellow"/>
              <w:u w:val="single"/>
            </w:rPr>
          </w:pPr>
        </w:p>
        <w:p w14:paraId="78CFE7D0" w14:textId="77777777" w:rsidR="00341C61" w:rsidRDefault="00D664B5" w:rsidP="00341C6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highlight w:val="yellow"/>
              <w:u w:val="single"/>
            </w:rPr>
          </w:pPr>
        </w:p>
      </w:sdtContent>
    </w:sdt>
    <w:p w14:paraId="76E08927" w14:textId="1EFA8DDD" w:rsidR="00341C61" w:rsidRDefault="00341C61" w:rsidP="00341C61">
      <w:pPr>
        <w:rPr>
          <w:rFonts w:ascii="Arial" w:hAnsi="Arial" w:cs="Arial"/>
          <w:b/>
          <w:sz w:val="20"/>
          <w:szCs w:val="20"/>
          <w:u w:val="single"/>
        </w:rPr>
      </w:pPr>
    </w:p>
    <w:p w14:paraId="0D212909" w14:textId="4C2FF843" w:rsidR="00341C61" w:rsidRDefault="00341C61" w:rsidP="00341C61">
      <w:pPr>
        <w:rPr>
          <w:rFonts w:ascii="Arial" w:hAnsi="Arial" w:cs="Arial"/>
          <w:b/>
          <w:sz w:val="20"/>
          <w:szCs w:val="20"/>
          <w:u w:val="single"/>
        </w:rPr>
      </w:pPr>
    </w:p>
    <w:p w14:paraId="4238444C" w14:textId="77777777" w:rsidR="00341C61" w:rsidRPr="00341C61" w:rsidRDefault="00341C61" w:rsidP="00341C61">
      <w:pPr>
        <w:rPr>
          <w:rFonts w:ascii="Arial" w:hAnsi="Arial" w:cs="Arial"/>
          <w:b/>
          <w:sz w:val="20"/>
          <w:szCs w:val="20"/>
          <w:u w:val="single"/>
        </w:rPr>
      </w:pPr>
    </w:p>
    <w:p w14:paraId="17ACE386" w14:textId="49ED3C8E" w:rsidR="002B605C" w:rsidRPr="00341C61" w:rsidRDefault="009B5193" w:rsidP="00341C61">
      <w:pPr>
        <w:pStyle w:val="Paragrafoelenco"/>
        <w:numPr>
          <w:ilvl w:val="0"/>
          <w:numId w:val="27"/>
        </w:numPr>
        <w:rPr>
          <w:rFonts w:ascii="Arial" w:hAnsi="Arial" w:cs="Arial"/>
          <w:b/>
          <w:sz w:val="20"/>
          <w:szCs w:val="20"/>
          <w:u w:val="single"/>
        </w:rPr>
      </w:pPr>
      <w:r w:rsidRPr="00341C61">
        <w:rPr>
          <w:rFonts w:ascii="Arial" w:hAnsi="Arial" w:cs="Arial"/>
          <w:b/>
          <w:sz w:val="20"/>
          <w:szCs w:val="20"/>
          <w:u w:val="single"/>
        </w:rPr>
        <w:t>Servizi di front office e di back office di servizio regionale (servizi agli operatori, collaborazione alla gestione del portale regionale e interfaccia automatizzata al turista)</w:t>
      </w:r>
    </w:p>
    <w:p w14:paraId="3261A85B" w14:textId="77777777" w:rsidR="00D96B53" w:rsidRDefault="00D96B53" w:rsidP="00E1096A">
      <w:pPr>
        <w:rPr>
          <w:rFonts w:ascii="Arial" w:hAnsi="Arial" w:cs="Arial"/>
          <w:b/>
          <w:szCs w:val="22"/>
          <w:u w:val="single"/>
        </w:rPr>
      </w:pPr>
    </w:p>
    <w:sdt>
      <w:sdtPr>
        <w:rPr>
          <w:rFonts w:ascii="Arial" w:hAnsi="Arial" w:cs="Arial"/>
          <w:b/>
          <w:i/>
          <w:sz w:val="20"/>
          <w:szCs w:val="20"/>
          <w:highlight w:val="yellow"/>
          <w:u w:val="single"/>
        </w:rPr>
        <w:id w:val="201296868"/>
        <w:placeholder>
          <w:docPart w:val="F65E9204419940D5A026BE6C58A88513"/>
        </w:placeholder>
      </w:sdtPr>
      <w:sdtEndPr/>
      <w:sdtContent>
        <w:p w14:paraId="061588B7" w14:textId="77777777" w:rsidR="00341C61" w:rsidRPr="004B36A5" w:rsidRDefault="00341C61" w:rsidP="00341C6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highlight w:val="yellow"/>
              <w:u w:val="single"/>
            </w:rPr>
          </w:pPr>
        </w:p>
        <w:p w14:paraId="032A7B13" w14:textId="77777777" w:rsidR="00341C61" w:rsidRPr="004B36A5" w:rsidRDefault="00341C61" w:rsidP="00341C6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highlight w:val="yellow"/>
              <w:u w:val="single"/>
            </w:rPr>
          </w:pPr>
        </w:p>
        <w:p w14:paraId="0FC029EC" w14:textId="77777777" w:rsidR="00341C61" w:rsidRPr="004B36A5" w:rsidRDefault="00341C61" w:rsidP="00341C6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highlight w:val="yellow"/>
              <w:u w:val="single"/>
            </w:rPr>
          </w:pPr>
        </w:p>
        <w:p w14:paraId="5A15080B" w14:textId="77777777" w:rsidR="00341C61" w:rsidRPr="004B36A5" w:rsidRDefault="00341C61" w:rsidP="00341C6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highlight w:val="yellow"/>
              <w:u w:val="single"/>
            </w:rPr>
          </w:pPr>
        </w:p>
        <w:p w14:paraId="73E27F82" w14:textId="77777777" w:rsidR="00341C61" w:rsidRDefault="00D664B5" w:rsidP="00341C6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i/>
              <w:sz w:val="20"/>
              <w:szCs w:val="20"/>
              <w:highlight w:val="yellow"/>
              <w:u w:val="single"/>
            </w:rPr>
          </w:pPr>
        </w:p>
      </w:sdtContent>
    </w:sdt>
    <w:p w14:paraId="62D132E1" w14:textId="77777777" w:rsidR="00D96B53" w:rsidRDefault="00D96B53" w:rsidP="00E1096A">
      <w:pPr>
        <w:rPr>
          <w:rFonts w:ascii="Arial" w:hAnsi="Arial" w:cs="Arial"/>
          <w:b/>
          <w:szCs w:val="22"/>
          <w:u w:val="single"/>
        </w:rPr>
      </w:pPr>
    </w:p>
    <w:p w14:paraId="3D029450" w14:textId="77777777" w:rsidR="00D96B53" w:rsidRDefault="00D96B53" w:rsidP="00E1096A">
      <w:pPr>
        <w:rPr>
          <w:rFonts w:ascii="Arial" w:hAnsi="Arial" w:cs="Arial"/>
          <w:b/>
          <w:szCs w:val="22"/>
          <w:u w:val="single"/>
        </w:rPr>
      </w:pPr>
    </w:p>
    <w:p w14:paraId="5EECCE73" w14:textId="77777777" w:rsidR="00D96B53" w:rsidRDefault="00D96B53" w:rsidP="00E1096A">
      <w:pPr>
        <w:rPr>
          <w:rFonts w:ascii="Arial" w:hAnsi="Arial" w:cs="Arial"/>
          <w:b/>
          <w:szCs w:val="22"/>
          <w:u w:val="single"/>
        </w:rPr>
      </w:pPr>
    </w:p>
    <w:p w14:paraId="5AA9E479" w14:textId="77777777" w:rsidR="00D96B53" w:rsidRDefault="00D96B53" w:rsidP="00E1096A">
      <w:pPr>
        <w:rPr>
          <w:rFonts w:ascii="Arial" w:hAnsi="Arial" w:cs="Arial"/>
          <w:b/>
          <w:szCs w:val="22"/>
          <w:u w:val="single"/>
        </w:rPr>
      </w:pPr>
    </w:p>
    <w:p w14:paraId="4999FD6F" w14:textId="77777777" w:rsidR="00D96B53" w:rsidRDefault="00D96B53" w:rsidP="00E1096A">
      <w:pPr>
        <w:rPr>
          <w:rFonts w:ascii="Arial" w:hAnsi="Arial" w:cs="Arial"/>
          <w:b/>
          <w:szCs w:val="22"/>
          <w:u w:val="single"/>
        </w:rPr>
      </w:pPr>
    </w:p>
    <w:p w14:paraId="11801254" w14:textId="77777777" w:rsidR="00D96B53" w:rsidRDefault="00D96B53" w:rsidP="00E1096A">
      <w:pPr>
        <w:rPr>
          <w:rFonts w:ascii="Arial" w:hAnsi="Arial" w:cs="Arial"/>
          <w:b/>
          <w:szCs w:val="22"/>
          <w:u w:val="single"/>
        </w:rPr>
      </w:pPr>
    </w:p>
    <w:p w14:paraId="492932DA" w14:textId="5CD9B78B" w:rsidR="00E1096A" w:rsidRPr="004B36A5" w:rsidRDefault="00E1096A" w:rsidP="00E1096A">
      <w:pPr>
        <w:rPr>
          <w:rFonts w:ascii="Arial" w:hAnsi="Arial" w:cs="Arial"/>
          <w:b/>
          <w:szCs w:val="22"/>
          <w:u w:val="single"/>
        </w:rPr>
      </w:pPr>
      <w:r w:rsidRPr="004B36A5">
        <w:rPr>
          <w:rFonts w:ascii="Arial" w:hAnsi="Arial" w:cs="Arial"/>
          <w:b/>
          <w:szCs w:val="22"/>
          <w:u w:val="single"/>
        </w:rPr>
        <w:t>Allegato A</w:t>
      </w:r>
      <w:r w:rsidR="00762AA5" w:rsidRPr="004B36A5">
        <w:rPr>
          <w:rFonts w:ascii="Arial" w:hAnsi="Arial" w:cs="Arial"/>
          <w:b/>
          <w:szCs w:val="22"/>
          <w:u w:val="single"/>
        </w:rPr>
        <w:t xml:space="preserve"> </w:t>
      </w:r>
      <w:r w:rsidRPr="004B36A5">
        <w:rPr>
          <w:rFonts w:ascii="Arial" w:hAnsi="Arial" w:cs="Arial"/>
          <w:b/>
          <w:szCs w:val="22"/>
          <w:u w:val="single"/>
        </w:rPr>
        <w:t>3 – Cronoprogramma</w:t>
      </w:r>
    </w:p>
    <w:p w14:paraId="64670BA6" w14:textId="77777777" w:rsidR="00E6357D" w:rsidRPr="004B36A5" w:rsidRDefault="00E6357D" w:rsidP="00A403CC">
      <w:pPr>
        <w:rPr>
          <w:rFonts w:ascii="Arial" w:hAnsi="Arial" w:cs="Arial"/>
          <w:sz w:val="20"/>
          <w:szCs w:val="20"/>
        </w:rPr>
      </w:pPr>
    </w:p>
    <w:p w14:paraId="6036C787" w14:textId="77777777" w:rsidR="00E6357D" w:rsidRPr="004B36A5" w:rsidRDefault="00E6357D" w:rsidP="001D77ED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6357D" w:rsidRPr="004B36A5" w14:paraId="5940DFC0" w14:textId="77777777" w:rsidTr="00E6357D">
        <w:trPr>
          <w:trHeight w:val="644"/>
        </w:trPr>
        <w:tc>
          <w:tcPr>
            <w:tcW w:w="3485" w:type="dxa"/>
            <w:vAlign w:val="center"/>
          </w:tcPr>
          <w:p w14:paraId="30917949" w14:textId="77777777" w:rsidR="00E6357D" w:rsidRPr="004B36A5" w:rsidRDefault="00E6357D" w:rsidP="00E635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vAlign w:val="center"/>
          </w:tcPr>
          <w:p w14:paraId="57E6A6EE" w14:textId="77777777" w:rsidR="00E6357D" w:rsidRPr="004B36A5" w:rsidRDefault="00E6357D" w:rsidP="00E6357D">
            <w:pPr>
              <w:rPr>
                <w:rFonts w:ascii="Arial" w:hAnsi="Arial" w:cs="Arial"/>
                <w:sz w:val="20"/>
                <w:szCs w:val="20"/>
              </w:rPr>
            </w:pPr>
            <w:r w:rsidRPr="004B36A5">
              <w:rPr>
                <w:rFonts w:ascii="Arial" w:hAnsi="Arial" w:cs="Arial"/>
                <w:sz w:val="20"/>
                <w:szCs w:val="20"/>
              </w:rPr>
              <w:t>Data inizio della fase organizzativa del Progetto</w:t>
            </w:r>
          </w:p>
        </w:tc>
        <w:tc>
          <w:tcPr>
            <w:tcW w:w="3486" w:type="dxa"/>
            <w:vAlign w:val="center"/>
          </w:tcPr>
          <w:p w14:paraId="469EE841" w14:textId="77777777" w:rsidR="00E6357D" w:rsidRPr="004B36A5" w:rsidRDefault="00E6357D" w:rsidP="00E6357D">
            <w:pPr>
              <w:rPr>
                <w:rFonts w:ascii="Arial" w:hAnsi="Arial" w:cs="Arial"/>
                <w:sz w:val="20"/>
                <w:szCs w:val="20"/>
              </w:rPr>
            </w:pPr>
            <w:r w:rsidRPr="004B36A5">
              <w:rPr>
                <w:rFonts w:ascii="Arial" w:hAnsi="Arial" w:cs="Arial"/>
                <w:sz w:val="20"/>
                <w:szCs w:val="20"/>
              </w:rPr>
              <w:t>Data di conclusione del Progetto</w:t>
            </w:r>
          </w:p>
        </w:tc>
      </w:tr>
      <w:tr w:rsidR="00E6357D" w:rsidRPr="004B36A5" w14:paraId="3B35C5E1" w14:textId="77777777" w:rsidTr="002B605C">
        <w:trPr>
          <w:trHeight w:val="898"/>
        </w:trPr>
        <w:tc>
          <w:tcPr>
            <w:tcW w:w="3485" w:type="dxa"/>
            <w:vAlign w:val="center"/>
          </w:tcPr>
          <w:p w14:paraId="28D4B64C" w14:textId="4D16298C" w:rsidR="00E6357D" w:rsidRPr="004B36A5" w:rsidRDefault="00E6357D" w:rsidP="00E6357D">
            <w:pPr>
              <w:rPr>
                <w:rFonts w:ascii="Arial" w:hAnsi="Arial" w:cs="Arial"/>
                <w:sz w:val="20"/>
                <w:szCs w:val="20"/>
              </w:rPr>
            </w:pPr>
            <w:r w:rsidRPr="004B36A5">
              <w:rPr>
                <w:rFonts w:ascii="Arial" w:hAnsi="Arial" w:cs="Arial"/>
                <w:sz w:val="20"/>
                <w:szCs w:val="20"/>
              </w:rPr>
              <w:t>PERIODO DI ORGANIZZAZIONE E REALIZZAZIONE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97243668"/>
            <w:placeholder>
              <w:docPart w:val="DefaultPlaceholder_-1854013437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485" w:type="dxa"/>
                <w:vAlign w:val="center"/>
              </w:tcPr>
              <w:p w14:paraId="03624A85" w14:textId="01646A4F" w:rsidR="00E6357D" w:rsidRPr="004B36A5" w:rsidRDefault="002B605C" w:rsidP="00E6357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B36A5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20474869"/>
            <w:placeholder>
              <w:docPart w:val="DefaultPlaceholder_-1854013437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486" w:type="dxa"/>
                <w:vAlign w:val="center"/>
              </w:tcPr>
              <w:p w14:paraId="6CD179AD" w14:textId="2E2794B5" w:rsidR="00E6357D" w:rsidRPr="004B36A5" w:rsidRDefault="002B605C" w:rsidP="00E6357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B36A5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     </w:t>
                </w:r>
              </w:p>
            </w:tc>
          </w:sdtContent>
        </w:sdt>
      </w:tr>
    </w:tbl>
    <w:p w14:paraId="0C50FB11" w14:textId="77777777" w:rsidR="00E6357D" w:rsidRPr="004B36A5" w:rsidRDefault="00E6357D" w:rsidP="001D77ED">
      <w:pPr>
        <w:jc w:val="center"/>
        <w:rPr>
          <w:rFonts w:ascii="Arial" w:hAnsi="Arial" w:cs="Arial"/>
          <w:sz w:val="20"/>
          <w:szCs w:val="20"/>
        </w:rPr>
      </w:pPr>
    </w:p>
    <w:p w14:paraId="19BC6B82" w14:textId="77777777" w:rsidR="00E6357D" w:rsidRPr="004B36A5" w:rsidRDefault="00E6357D" w:rsidP="001D77ED">
      <w:pPr>
        <w:jc w:val="center"/>
        <w:rPr>
          <w:rFonts w:ascii="Arial" w:hAnsi="Arial" w:cs="Arial"/>
          <w:sz w:val="20"/>
          <w:szCs w:val="20"/>
        </w:rPr>
      </w:pPr>
    </w:p>
    <w:p w14:paraId="3C12796E" w14:textId="4C33677F" w:rsidR="00E1096A" w:rsidRPr="004B36A5" w:rsidRDefault="0065644F" w:rsidP="00E1096A">
      <w:pPr>
        <w:rPr>
          <w:rFonts w:ascii="Arial" w:hAnsi="Arial" w:cs="Arial"/>
          <w:b/>
          <w:szCs w:val="22"/>
          <w:u w:val="single"/>
        </w:rPr>
      </w:pPr>
      <w:r w:rsidRPr="004B36A5">
        <w:rPr>
          <w:rFonts w:ascii="Arial" w:hAnsi="Arial" w:cs="Arial"/>
          <w:sz w:val="20"/>
          <w:szCs w:val="20"/>
        </w:rPr>
        <w:br w:type="page"/>
      </w:r>
      <w:r w:rsidR="00E1096A" w:rsidRPr="004B36A5">
        <w:rPr>
          <w:rFonts w:ascii="Arial" w:hAnsi="Arial" w:cs="Arial"/>
          <w:b/>
          <w:szCs w:val="22"/>
          <w:u w:val="single"/>
        </w:rPr>
        <w:lastRenderedPageBreak/>
        <w:t>Allegato A</w:t>
      </w:r>
      <w:r w:rsidR="00762AA5" w:rsidRPr="004B36A5">
        <w:rPr>
          <w:rFonts w:ascii="Arial" w:hAnsi="Arial" w:cs="Arial"/>
          <w:b/>
          <w:szCs w:val="22"/>
          <w:u w:val="single"/>
        </w:rPr>
        <w:t xml:space="preserve"> </w:t>
      </w:r>
      <w:r w:rsidR="00E1096A" w:rsidRPr="004B36A5">
        <w:rPr>
          <w:rFonts w:ascii="Arial" w:hAnsi="Arial" w:cs="Arial"/>
          <w:b/>
          <w:szCs w:val="22"/>
          <w:u w:val="single"/>
        </w:rPr>
        <w:t xml:space="preserve">4 </w:t>
      </w:r>
      <w:r w:rsidR="00D56F98">
        <w:rPr>
          <w:rFonts w:ascii="Arial" w:hAnsi="Arial" w:cs="Arial"/>
          <w:b/>
          <w:szCs w:val="22"/>
          <w:u w:val="single"/>
        </w:rPr>
        <w:t xml:space="preserve">- </w:t>
      </w:r>
      <w:r w:rsidR="00537272" w:rsidRPr="00D56F98">
        <w:rPr>
          <w:rFonts w:ascii="Arial" w:hAnsi="Arial" w:cs="Arial"/>
          <w:b/>
          <w:szCs w:val="22"/>
          <w:u w:val="single"/>
        </w:rPr>
        <w:t>Elenco spese analitiche di progetto</w:t>
      </w:r>
    </w:p>
    <w:p w14:paraId="2BC95045" w14:textId="77777777" w:rsidR="00925FC9" w:rsidRPr="004B36A5" w:rsidRDefault="00925FC9" w:rsidP="0045782F">
      <w:pPr>
        <w:rPr>
          <w:rFonts w:ascii="Arial" w:hAnsi="Arial" w:cs="Arial"/>
          <w:sz w:val="20"/>
          <w:szCs w:val="20"/>
        </w:rPr>
      </w:pPr>
    </w:p>
    <w:p w14:paraId="5399588A" w14:textId="77777777" w:rsidR="00925FC9" w:rsidRPr="004B36A5" w:rsidRDefault="00925FC9" w:rsidP="0045782F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1842"/>
      </w:tblGrid>
      <w:tr w:rsidR="00D56F98" w14:paraId="6A409614" w14:textId="77777777" w:rsidTr="00D56F98">
        <w:tc>
          <w:tcPr>
            <w:tcW w:w="4957" w:type="dxa"/>
          </w:tcPr>
          <w:p w14:paraId="0DD24F2E" w14:textId="5313AEF0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Voci di spesa</w:t>
            </w:r>
          </w:p>
        </w:tc>
        <w:tc>
          <w:tcPr>
            <w:tcW w:w="1842" w:type="dxa"/>
          </w:tcPr>
          <w:p w14:paraId="58345227" w14:textId="6C3AD933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importo</w:t>
            </w:r>
          </w:p>
        </w:tc>
      </w:tr>
      <w:tr w:rsidR="00D56F98" w14:paraId="13B43E34" w14:textId="77777777" w:rsidTr="00D56F98">
        <w:tc>
          <w:tcPr>
            <w:tcW w:w="4957" w:type="dxa"/>
          </w:tcPr>
          <w:p w14:paraId="4ACA7D65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55395665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461FFA31" w14:textId="77777777" w:rsidTr="00D56F98">
        <w:tc>
          <w:tcPr>
            <w:tcW w:w="4957" w:type="dxa"/>
          </w:tcPr>
          <w:p w14:paraId="04C31EBF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4C7F2E4C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5F9C0718" w14:textId="77777777" w:rsidTr="00D56F98">
        <w:tc>
          <w:tcPr>
            <w:tcW w:w="4957" w:type="dxa"/>
          </w:tcPr>
          <w:p w14:paraId="53CE08CF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2234D354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5EC9CC60" w14:textId="77777777" w:rsidTr="00D56F98">
        <w:tc>
          <w:tcPr>
            <w:tcW w:w="4957" w:type="dxa"/>
          </w:tcPr>
          <w:p w14:paraId="7FC90BCA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5ED6500C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26BB5EB1" w14:textId="77777777" w:rsidTr="00D56F98">
        <w:tc>
          <w:tcPr>
            <w:tcW w:w="4957" w:type="dxa"/>
          </w:tcPr>
          <w:p w14:paraId="7EB26DEA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1E2FB18E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7158C138" w14:textId="77777777" w:rsidTr="00D56F98">
        <w:tc>
          <w:tcPr>
            <w:tcW w:w="4957" w:type="dxa"/>
          </w:tcPr>
          <w:p w14:paraId="7D2C786D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2E14DC6B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04C6D07A" w14:textId="77777777" w:rsidTr="00D56F98">
        <w:tc>
          <w:tcPr>
            <w:tcW w:w="4957" w:type="dxa"/>
          </w:tcPr>
          <w:p w14:paraId="74F98511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2372C39B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472B970F" w14:textId="77777777" w:rsidTr="00D56F98">
        <w:tc>
          <w:tcPr>
            <w:tcW w:w="4957" w:type="dxa"/>
          </w:tcPr>
          <w:p w14:paraId="5D3E27E9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348E0391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180A50C7" w14:textId="77777777" w:rsidTr="00D56F98">
        <w:tc>
          <w:tcPr>
            <w:tcW w:w="4957" w:type="dxa"/>
          </w:tcPr>
          <w:p w14:paraId="00C096A0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775F248E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51B34A89" w14:textId="77777777" w:rsidTr="00D56F98">
        <w:tc>
          <w:tcPr>
            <w:tcW w:w="4957" w:type="dxa"/>
          </w:tcPr>
          <w:p w14:paraId="771E7BE6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678418AB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356954C0" w14:textId="77777777" w:rsidTr="00D56F98">
        <w:tc>
          <w:tcPr>
            <w:tcW w:w="4957" w:type="dxa"/>
          </w:tcPr>
          <w:p w14:paraId="61712DD2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4DF7C5BA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2B0BF3A2" w14:textId="77777777" w:rsidTr="00D56F98">
        <w:tc>
          <w:tcPr>
            <w:tcW w:w="4957" w:type="dxa"/>
          </w:tcPr>
          <w:p w14:paraId="24E51DF9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04BB933B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1D4D31D1" w14:textId="77777777" w:rsidTr="00D56F98">
        <w:tc>
          <w:tcPr>
            <w:tcW w:w="4957" w:type="dxa"/>
          </w:tcPr>
          <w:p w14:paraId="048E6659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65F9054C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7D753B8C" w14:textId="77777777" w:rsidTr="00D56F98">
        <w:tc>
          <w:tcPr>
            <w:tcW w:w="4957" w:type="dxa"/>
          </w:tcPr>
          <w:p w14:paraId="357CE669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13A00890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76FD1B04" w14:textId="77777777" w:rsidTr="00D56F98">
        <w:tc>
          <w:tcPr>
            <w:tcW w:w="4957" w:type="dxa"/>
          </w:tcPr>
          <w:p w14:paraId="7C21F966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3E69AC20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78B5E97C" w14:textId="77777777" w:rsidTr="00D56F98">
        <w:tc>
          <w:tcPr>
            <w:tcW w:w="4957" w:type="dxa"/>
          </w:tcPr>
          <w:p w14:paraId="67026F06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636A1BB5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53994F87" w14:textId="77777777" w:rsidTr="00D56F98">
        <w:tc>
          <w:tcPr>
            <w:tcW w:w="4957" w:type="dxa"/>
          </w:tcPr>
          <w:p w14:paraId="75CB281D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0DCEDA4C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1A09CA78" w14:textId="77777777" w:rsidTr="00D56F98">
        <w:tc>
          <w:tcPr>
            <w:tcW w:w="4957" w:type="dxa"/>
          </w:tcPr>
          <w:p w14:paraId="3B8CD78B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2535BFBF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3A9398AE" w14:textId="77777777" w:rsidTr="00D56F98">
        <w:tc>
          <w:tcPr>
            <w:tcW w:w="4957" w:type="dxa"/>
          </w:tcPr>
          <w:p w14:paraId="04A92D65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693F4053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69A4C54D" w14:textId="77777777" w:rsidTr="00D56F98">
        <w:tc>
          <w:tcPr>
            <w:tcW w:w="4957" w:type="dxa"/>
          </w:tcPr>
          <w:p w14:paraId="4B550D99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18F77DE0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1933007A" w14:textId="77777777" w:rsidTr="00D56F98">
        <w:tc>
          <w:tcPr>
            <w:tcW w:w="4957" w:type="dxa"/>
          </w:tcPr>
          <w:p w14:paraId="71320D63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283876D1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5762B349" w14:textId="77777777" w:rsidTr="00D56F98">
        <w:tc>
          <w:tcPr>
            <w:tcW w:w="4957" w:type="dxa"/>
          </w:tcPr>
          <w:p w14:paraId="54A605E9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003DA154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40AD1068" w14:textId="77777777" w:rsidTr="00D56F98">
        <w:tc>
          <w:tcPr>
            <w:tcW w:w="4957" w:type="dxa"/>
          </w:tcPr>
          <w:p w14:paraId="0084D1F7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02779573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62346B21" w14:textId="77777777" w:rsidTr="00D56F98">
        <w:tc>
          <w:tcPr>
            <w:tcW w:w="4957" w:type="dxa"/>
          </w:tcPr>
          <w:p w14:paraId="4A5B2A86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267B45E0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479C3272" w14:textId="77777777" w:rsidTr="00D56F98">
        <w:tc>
          <w:tcPr>
            <w:tcW w:w="4957" w:type="dxa"/>
          </w:tcPr>
          <w:p w14:paraId="0FFEB924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3A115FFD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1F3DA11D" w14:textId="77777777" w:rsidTr="00D56F98">
        <w:tc>
          <w:tcPr>
            <w:tcW w:w="4957" w:type="dxa"/>
          </w:tcPr>
          <w:p w14:paraId="25F7B667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2B1D5474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616DFFF6" w14:textId="77777777" w:rsidTr="00D56F98">
        <w:tc>
          <w:tcPr>
            <w:tcW w:w="4957" w:type="dxa"/>
          </w:tcPr>
          <w:p w14:paraId="1A5A8724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1DFF2CFF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10D87820" w14:textId="77777777" w:rsidTr="00D56F98">
        <w:tc>
          <w:tcPr>
            <w:tcW w:w="4957" w:type="dxa"/>
          </w:tcPr>
          <w:p w14:paraId="54016B97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558956EC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028E065F" w14:textId="77777777" w:rsidTr="00D56F98">
        <w:tc>
          <w:tcPr>
            <w:tcW w:w="4957" w:type="dxa"/>
          </w:tcPr>
          <w:p w14:paraId="5B8515AD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1B9D7494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429E8FDB" w14:textId="77777777" w:rsidTr="00D56F98">
        <w:tc>
          <w:tcPr>
            <w:tcW w:w="4957" w:type="dxa"/>
          </w:tcPr>
          <w:p w14:paraId="1D970B42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4697A4EA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1BE55BDE" w14:textId="77777777" w:rsidTr="00D56F98">
        <w:tc>
          <w:tcPr>
            <w:tcW w:w="4957" w:type="dxa"/>
          </w:tcPr>
          <w:p w14:paraId="58019F25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51433F6F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6A811E7F" w14:textId="77777777" w:rsidTr="00D56F98">
        <w:tc>
          <w:tcPr>
            <w:tcW w:w="4957" w:type="dxa"/>
          </w:tcPr>
          <w:p w14:paraId="4902259F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726A13A9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03CC6CB4" w14:textId="77777777" w:rsidTr="00D56F98">
        <w:tc>
          <w:tcPr>
            <w:tcW w:w="4957" w:type="dxa"/>
          </w:tcPr>
          <w:p w14:paraId="767BE1C0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09906702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2ABE37AC" w14:textId="77777777" w:rsidTr="00D56F98">
        <w:tc>
          <w:tcPr>
            <w:tcW w:w="4957" w:type="dxa"/>
          </w:tcPr>
          <w:p w14:paraId="5472F8FA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59C66284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6186C369" w14:textId="77777777" w:rsidTr="00D56F98">
        <w:tc>
          <w:tcPr>
            <w:tcW w:w="4957" w:type="dxa"/>
          </w:tcPr>
          <w:p w14:paraId="5E6A9388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39AA9E46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D56F98" w14:paraId="4BFD8693" w14:textId="77777777" w:rsidTr="00D56F98">
        <w:tc>
          <w:tcPr>
            <w:tcW w:w="4957" w:type="dxa"/>
          </w:tcPr>
          <w:p w14:paraId="0A038723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44640416" w14:textId="77777777" w:rsidR="00D56F98" w:rsidRDefault="00D56F98" w:rsidP="00E1096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</w:tbl>
    <w:p w14:paraId="3397686A" w14:textId="77777777" w:rsidR="00DB151B" w:rsidRDefault="00DB151B" w:rsidP="00E1096A">
      <w:pPr>
        <w:rPr>
          <w:rFonts w:ascii="Arial" w:hAnsi="Arial" w:cs="Arial"/>
          <w:b/>
          <w:szCs w:val="20"/>
          <w:u w:val="single"/>
        </w:rPr>
      </w:pPr>
    </w:p>
    <w:p w14:paraId="4B74F0C8" w14:textId="58209349" w:rsidR="00DB151B" w:rsidRDefault="00DB151B" w:rsidP="00E1096A">
      <w:pPr>
        <w:rPr>
          <w:rFonts w:ascii="Arial" w:hAnsi="Arial" w:cs="Arial"/>
          <w:b/>
          <w:szCs w:val="20"/>
          <w:u w:val="single"/>
        </w:rPr>
      </w:pPr>
    </w:p>
    <w:p w14:paraId="74BF4835" w14:textId="51776FD0" w:rsidR="00D56F98" w:rsidRDefault="00D56F98" w:rsidP="00E1096A">
      <w:pPr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TOTALE SPESE:</w:t>
      </w:r>
    </w:p>
    <w:p w14:paraId="28EB62D6" w14:textId="693B801C" w:rsidR="00D56F98" w:rsidRDefault="00D56F98" w:rsidP="00E1096A">
      <w:pPr>
        <w:rPr>
          <w:rFonts w:ascii="Arial" w:hAnsi="Arial" w:cs="Arial"/>
          <w:b/>
          <w:szCs w:val="20"/>
          <w:u w:val="single"/>
        </w:rPr>
      </w:pPr>
    </w:p>
    <w:p w14:paraId="2AAEA03E" w14:textId="08463DD9" w:rsidR="00D56F98" w:rsidRDefault="00D56F98" w:rsidP="00E1096A">
      <w:pPr>
        <w:rPr>
          <w:rFonts w:ascii="Arial" w:hAnsi="Arial" w:cs="Arial"/>
          <w:b/>
          <w:szCs w:val="20"/>
          <w:u w:val="single"/>
        </w:rPr>
      </w:pPr>
    </w:p>
    <w:p w14:paraId="09BF60B6" w14:textId="0DEDE669" w:rsidR="00D56F98" w:rsidRDefault="00D56F98" w:rsidP="00E1096A">
      <w:pPr>
        <w:rPr>
          <w:rFonts w:ascii="Arial" w:hAnsi="Arial" w:cs="Arial"/>
          <w:b/>
          <w:szCs w:val="20"/>
          <w:u w:val="single"/>
        </w:rPr>
      </w:pPr>
    </w:p>
    <w:p w14:paraId="7AACF7C6" w14:textId="58AA5885" w:rsidR="00D56F98" w:rsidRDefault="00D56F98" w:rsidP="00E1096A">
      <w:pPr>
        <w:rPr>
          <w:rFonts w:ascii="Arial" w:hAnsi="Arial" w:cs="Arial"/>
          <w:b/>
          <w:szCs w:val="20"/>
          <w:u w:val="single"/>
        </w:rPr>
      </w:pPr>
    </w:p>
    <w:p w14:paraId="1A12CE3F" w14:textId="5E7EF7E3" w:rsidR="00D56F98" w:rsidRDefault="00D56F98" w:rsidP="00E1096A">
      <w:pPr>
        <w:rPr>
          <w:rFonts w:ascii="Arial" w:hAnsi="Arial" w:cs="Arial"/>
          <w:b/>
          <w:szCs w:val="20"/>
          <w:u w:val="single"/>
        </w:rPr>
      </w:pPr>
    </w:p>
    <w:p w14:paraId="47F8B7B9" w14:textId="2BAD2281" w:rsidR="00D56F98" w:rsidRDefault="00D56F98" w:rsidP="00E1096A">
      <w:pPr>
        <w:rPr>
          <w:rFonts w:ascii="Arial" w:hAnsi="Arial" w:cs="Arial"/>
          <w:b/>
          <w:szCs w:val="20"/>
          <w:u w:val="single"/>
        </w:rPr>
      </w:pPr>
    </w:p>
    <w:p w14:paraId="2C1170BA" w14:textId="341E5C73" w:rsidR="00D56F98" w:rsidRDefault="00D56F98" w:rsidP="00E1096A">
      <w:pPr>
        <w:rPr>
          <w:rFonts w:ascii="Arial" w:hAnsi="Arial" w:cs="Arial"/>
          <w:b/>
          <w:szCs w:val="20"/>
          <w:u w:val="single"/>
        </w:rPr>
      </w:pPr>
    </w:p>
    <w:p w14:paraId="0BCD6931" w14:textId="77777777" w:rsidR="00D56F98" w:rsidRDefault="00D56F98" w:rsidP="00E1096A">
      <w:pPr>
        <w:rPr>
          <w:rFonts w:ascii="Arial" w:hAnsi="Arial" w:cs="Arial"/>
          <w:b/>
          <w:szCs w:val="20"/>
          <w:u w:val="single"/>
        </w:rPr>
      </w:pPr>
    </w:p>
    <w:p w14:paraId="76E66A4F" w14:textId="77777777" w:rsidR="00DB151B" w:rsidRDefault="00DB151B" w:rsidP="00E1096A">
      <w:pPr>
        <w:rPr>
          <w:rFonts w:ascii="Arial" w:hAnsi="Arial" w:cs="Arial"/>
          <w:b/>
          <w:szCs w:val="20"/>
          <w:u w:val="single"/>
        </w:rPr>
      </w:pPr>
    </w:p>
    <w:p w14:paraId="43BFF1CD" w14:textId="6045F575" w:rsidR="001E2F3D" w:rsidRPr="004B36A5" w:rsidRDefault="00E1096A" w:rsidP="00E1096A">
      <w:pPr>
        <w:rPr>
          <w:rFonts w:ascii="Arial" w:hAnsi="Arial" w:cs="Arial"/>
          <w:b/>
          <w:sz w:val="22"/>
          <w:szCs w:val="22"/>
        </w:rPr>
      </w:pPr>
      <w:r w:rsidRPr="004B36A5">
        <w:rPr>
          <w:rFonts w:ascii="Arial" w:hAnsi="Arial" w:cs="Arial"/>
          <w:b/>
          <w:szCs w:val="20"/>
          <w:u w:val="single"/>
        </w:rPr>
        <w:t>Allegato A</w:t>
      </w:r>
      <w:r w:rsidR="00762AA5" w:rsidRPr="004B36A5">
        <w:rPr>
          <w:rFonts w:ascii="Arial" w:hAnsi="Arial" w:cs="Arial"/>
          <w:b/>
          <w:szCs w:val="20"/>
          <w:u w:val="single"/>
        </w:rPr>
        <w:t xml:space="preserve"> </w:t>
      </w:r>
      <w:r w:rsidRPr="004B36A5">
        <w:rPr>
          <w:rFonts w:ascii="Arial" w:hAnsi="Arial" w:cs="Arial"/>
          <w:b/>
          <w:szCs w:val="20"/>
          <w:u w:val="single"/>
        </w:rPr>
        <w:t xml:space="preserve">5 - </w:t>
      </w:r>
      <w:r w:rsidR="00A611D8" w:rsidRPr="004B36A5">
        <w:rPr>
          <w:rFonts w:ascii="Arial" w:hAnsi="Arial" w:cs="Arial"/>
          <w:b/>
          <w:szCs w:val="20"/>
          <w:u w:val="single"/>
        </w:rPr>
        <w:t>D</w:t>
      </w:r>
      <w:r w:rsidR="001E2F3D" w:rsidRPr="004B36A5">
        <w:rPr>
          <w:rFonts w:ascii="Arial" w:hAnsi="Arial" w:cs="Arial"/>
          <w:b/>
          <w:szCs w:val="20"/>
          <w:u w:val="single"/>
        </w:rPr>
        <w:t xml:space="preserve">ichiarazione sostitutiva di </w:t>
      </w:r>
      <w:r w:rsidR="001E2F3D" w:rsidRPr="004B36A5">
        <w:rPr>
          <w:rFonts w:ascii="Arial" w:hAnsi="Arial" w:cs="Arial"/>
          <w:b/>
          <w:szCs w:val="22"/>
          <w:u w:val="single"/>
        </w:rPr>
        <w:t>atto notorio</w:t>
      </w:r>
    </w:p>
    <w:p w14:paraId="35AC30B2" w14:textId="77777777" w:rsidR="001E2F3D" w:rsidRPr="004B36A5" w:rsidRDefault="00C72171" w:rsidP="00762AA5">
      <w:pPr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>Ai</w:t>
      </w:r>
      <w:r w:rsidR="001E2F3D" w:rsidRPr="004B36A5">
        <w:rPr>
          <w:rFonts w:ascii="Arial" w:hAnsi="Arial" w:cs="Arial"/>
          <w:sz w:val="20"/>
          <w:szCs w:val="20"/>
        </w:rPr>
        <w:t xml:space="preserve"> sensi degli artt. 38, 46 e 47 del D.P.R. n. 445 del 28.12.2000 e </w:t>
      </w:r>
      <w:proofErr w:type="spellStart"/>
      <w:r w:rsidR="001E2F3D" w:rsidRPr="004B36A5">
        <w:rPr>
          <w:rFonts w:ascii="Arial" w:hAnsi="Arial" w:cs="Arial"/>
          <w:sz w:val="20"/>
          <w:szCs w:val="20"/>
        </w:rPr>
        <w:t>s.m.i.</w:t>
      </w:r>
      <w:proofErr w:type="spellEnd"/>
    </w:p>
    <w:p w14:paraId="29D4F3BB" w14:textId="77777777" w:rsidR="00784A9F" w:rsidRPr="004B36A5" w:rsidRDefault="00784A9F" w:rsidP="00E1096A">
      <w:pPr>
        <w:spacing w:afterLines="60" w:after="144"/>
        <w:rPr>
          <w:rFonts w:ascii="Arial" w:hAnsi="Arial" w:cs="Arial"/>
          <w:b/>
          <w:sz w:val="20"/>
          <w:szCs w:val="20"/>
        </w:rPr>
      </w:pPr>
    </w:p>
    <w:p w14:paraId="69972951" w14:textId="77777777" w:rsidR="001E2F3D" w:rsidRPr="004B36A5" w:rsidRDefault="00403E68" w:rsidP="00E1096A">
      <w:pPr>
        <w:spacing w:afterLines="60" w:after="144"/>
        <w:rPr>
          <w:rFonts w:ascii="Arial" w:hAnsi="Arial" w:cs="Arial"/>
          <w:b/>
          <w:sz w:val="20"/>
          <w:szCs w:val="20"/>
        </w:rPr>
      </w:pPr>
      <w:r w:rsidRPr="004B36A5">
        <w:rPr>
          <w:rFonts w:ascii="Arial" w:hAnsi="Arial" w:cs="Arial"/>
          <w:b/>
          <w:sz w:val="20"/>
          <w:szCs w:val="20"/>
        </w:rPr>
        <w:t xml:space="preserve">Il sottoscritto, rappresentante legale, </w:t>
      </w:r>
      <w:r w:rsidR="001E2F3D" w:rsidRPr="004B36A5">
        <w:rPr>
          <w:rFonts w:ascii="Arial" w:hAnsi="Arial" w:cs="Arial"/>
          <w:b/>
          <w:sz w:val="20"/>
          <w:szCs w:val="20"/>
        </w:rPr>
        <w:t>DICHIARA</w:t>
      </w:r>
      <w:r w:rsidR="0017589D" w:rsidRPr="004B36A5">
        <w:rPr>
          <w:rFonts w:ascii="Arial" w:hAnsi="Arial" w:cs="Arial"/>
          <w:b/>
          <w:sz w:val="20"/>
          <w:szCs w:val="20"/>
        </w:rPr>
        <w:t xml:space="preserve"> che:</w:t>
      </w:r>
    </w:p>
    <w:p w14:paraId="67190734" w14:textId="77777777" w:rsidR="001E2F3D" w:rsidRPr="004B36A5" w:rsidRDefault="001E2F3D" w:rsidP="00855E64">
      <w:pPr>
        <w:pStyle w:val="Paragrafoelenco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Lines="60" w:after="144"/>
        <w:jc w:val="both"/>
        <w:textAlignment w:val="baseline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>il progetto allegato no</w:t>
      </w:r>
      <w:r w:rsidR="005435D0" w:rsidRPr="004B36A5">
        <w:rPr>
          <w:rFonts w:ascii="Arial" w:hAnsi="Arial" w:cs="Arial"/>
          <w:sz w:val="20"/>
          <w:szCs w:val="20"/>
        </w:rPr>
        <w:t xml:space="preserve">n ha fini </w:t>
      </w:r>
      <w:r w:rsidR="00403E68" w:rsidRPr="004B36A5">
        <w:rPr>
          <w:rFonts w:ascii="Arial" w:hAnsi="Arial" w:cs="Arial"/>
          <w:sz w:val="20"/>
          <w:szCs w:val="20"/>
        </w:rPr>
        <w:t>di lucro né rilevanza economica e</w:t>
      </w:r>
      <w:r w:rsidR="00290B6E" w:rsidRPr="004B36A5">
        <w:rPr>
          <w:rFonts w:ascii="Arial" w:hAnsi="Arial" w:cs="Arial"/>
          <w:sz w:val="20"/>
          <w:szCs w:val="20"/>
        </w:rPr>
        <w:t>,</w:t>
      </w:r>
      <w:r w:rsidR="00403E68" w:rsidRPr="004B36A5">
        <w:rPr>
          <w:rFonts w:ascii="Arial" w:hAnsi="Arial" w:cs="Arial"/>
          <w:sz w:val="20"/>
          <w:szCs w:val="20"/>
        </w:rPr>
        <w:t xml:space="preserve"> in quanto tale</w:t>
      </w:r>
      <w:r w:rsidR="00290B6E" w:rsidRPr="004B36A5">
        <w:rPr>
          <w:rFonts w:ascii="Arial" w:hAnsi="Arial" w:cs="Arial"/>
          <w:sz w:val="20"/>
          <w:szCs w:val="20"/>
        </w:rPr>
        <w:t>,</w:t>
      </w:r>
      <w:r w:rsidR="00403E68" w:rsidRPr="004B36A5">
        <w:rPr>
          <w:rFonts w:ascii="Arial" w:hAnsi="Arial" w:cs="Arial"/>
          <w:sz w:val="20"/>
          <w:szCs w:val="20"/>
        </w:rPr>
        <w:t xml:space="preserve"> non è sottoposto all</w:t>
      </w:r>
      <w:r w:rsidR="00290B6E" w:rsidRPr="004B36A5">
        <w:rPr>
          <w:rFonts w:ascii="Arial" w:hAnsi="Arial" w:cs="Arial"/>
          <w:sz w:val="20"/>
          <w:szCs w:val="20"/>
        </w:rPr>
        <w:t>a</w:t>
      </w:r>
      <w:r w:rsidR="00403E68" w:rsidRPr="004B36A5">
        <w:rPr>
          <w:rFonts w:ascii="Arial" w:hAnsi="Arial" w:cs="Arial"/>
          <w:sz w:val="20"/>
          <w:szCs w:val="20"/>
        </w:rPr>
        <w:t xml:space="preserve"> disciplina sugli aiuti di stato;</w:t>
      </w:r>
    </w:p>
    <w:p w14:paraId="29C0545D" w14:textId="06D500CC" w:rsidR="00855E64" w:rsidRPr="004B36A5" w:rsidRDefault="001E2F3D" w:rsidP="0017589D">
      <w:pPr>
        <w:pStyle w:val="Paragrafoelenco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Lines="60" w:after="144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4B36A5">
        <w:rPr>
          <w:rFonts w:ascii="Arial" w:eastAsia="Arial Unicode MS" w:hAnsi="Arial" w:cs="Arial"/>
          <w:sz w:val="20"/>
          <w:szCs w:val="20"/>
        </w:rPr>
        <w:t xml:space="preserve">il conto corrente </w:t>
      </w:r>
      <w:r w:rsidR="00290B6E" w:rsidRPr="004B36A5">
        <w:rPr>
          <w:rFonts w:ascii="Arial" w:eastAsia="Arial Unicode MS" w:hAnsi="Arial" w:cs="Arial"/>
          <w:sz w:val="20"/>
          <w:szCs w:val="20"/>
        </w:rPr>
        <w:t>utilizzato</w:t>
      </w:r>
      <w:r w:rsidR="001F0920" w:rsidRPr="004B36A5">
        <w:rPr>
          <w:rFonts w:ascii="Arial" w:eastAsia="Arial Unicode MS" w:hAnsi="Arial" w:cs="Arial"/>
          <w:color w:val="FF0000"/>
          <w:sz w:val="20"/>
          <w:szCs w:val="20"/>
        </w:rPr>
        <w:t xml:space="preserve"> </w:t>
      </w:r>
      <w:r w:rsidRPr="004B36A5">
        <w:rPr>
          <w:rFonts w:ascii="Arial" w:eastAsia="Arial Unicode MS" w:hAnsi="Arial" w:cs="Arial"/>
          <w:sz w:val="20"/>
          <w:szCs w:val="20"/>
        </w:rPr>
        <w:t>è dedicato, anche in via non esclusiva, ai finanziamenti pubblici e conforme all’art. 3 L. 13 agosto 2010, n. 136, così come modificato dalla L. 217/2010. Ogni eventuale variazione sarà tempestivamente comunicata</w:t>
      </w:r>
      <w:r w:rsidR="00855E64" w:rsidRPr="004B36A5">
        <w:rPr>
          <w:rFonts w:ascii="Arial" w:eastAsia="Arial Unicode MS" w:hAnsi="Arial" w:cs="Arial"/>
          <w:sz w:val="20"/>
          <w:szCs w:val="20"/>
        </w:rPr>
        <w:t>.</w:t>
      </w:r>
      <w:r w:rsidR="0017589D" w:rsidRPr="004B36A5">
        <w:rPr>
          <w:rFonts w:ascii="Arial" w:eastAsia="Arial Unicode MS" w:hAnsi="Arial" w:cs="Arial"/>
          <w:sz w:val="20"/>
          <w:szCs w:val="20"/>
        </w:rPr>
        <w:t xml:space="preserve"> </w:t>
      </w:r>
      <w:r w:rsidR="00356C90" w:rsidRPr="004B36A5">
        <w:rPr>
          <w:rFonts w:ascii="Arial" w:eastAsia="Arial Unicode MS" w:hAnsi="Arial" w:cs="Arial"/>
          <w:sz w:val="20"/>
          <w:szCs w:val="20"/>
        </w:rPr>
        <w:t>(</w:t>
      </w:r>
      <w:r w:rsidR="0017589D" w:rsidRPr="004B36A5">
        <w:rPr>
          <w:rFonts w:ascii="Arial" w:eastAsia="Arial Unicode MS" w:hAnsi="Arial" w:cs="Arial"/>
          <w:i/>
          <w:sz w:val="20"/>
          <w:szCs w:val="20"/>
        </w:rPr>
        <w:t>Nb. Il punto 3 non riguarda gli enti locali, i quali devono fornire i dati del conto di tesoreria unica presso la Banca d’Italia)</w:t>
      </w:r>
      <w:r w:rsidR="00FE15A5" w:rsidRPr="004B36A5">
        <w:rPr>
          <w:rFonts w:ascii="Arial" w:eastAsia="Arial Unicode MS" w:hAnsi="Arial" w:cs="Arial"/>
          <w:i/>
          <w:sz w:val="20"/>
          <w:szCs w:val="20"/>
        </w:rPr>
        <w:t>;</w:t>
      </w:r>
    </w:p>
    <w:p w14:paraId="52713AE4" w14:textId="69FF9F9D" w:rsidR="00403E68" w:rsidRPr="004B36A5" w:rsidRDefault="000E3B41" w:rsidP="00855E64">
      <w:pPr>
        <w:numPr>
          <w:ilvl w:val="0"/>
          <w:numId w:val="3"/>
        </w:numPr>
        <w:spacing w:afterLines="60" w:after="144"/>
        <w:jc w:val="both"/>
        <w:rPr>
          <w:rFonts w:ascii="Arial" w:eastAsia="Arial Unicode MS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>il soggetto rappresentato</w:t>
      </w:r>
      <w:r w:rsidR="00403E68" w:rsidRPr="004B36A5">
        <w:rPr>
          <w:rFonts w:ascii="Arial" w:eastAsia="Arial Unicode MS" w:hAnsi="Arial" w:cs="Arial"/>
          <w:sz w:val="20"/>
          <w:szCs w:val="20"/>
        </w:rPr>
        <w:t xml:space="preserve"> è soggetto alla ritenuta d’acconto del 4% art. 28 comma 2 del DPR 29/9/73 n.600, sull’esercizio di attività d’impresa SI </w:t>
      </w:r>
      <w:sdt>
        <w:sdtPr>
          <w:rPr>
            <w:rFonts w:ascii="Arial" w:eastAsia="Arial Unicode MS" w:hAnsi="Arial" w:cs="Arial"/>
            <w:sz w:val="20"/>
            <w:szCs w:val="20"/>
          </w:rPr>
          <w:id w:val="-790980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69D" w:rsidRPr="004B36A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03E68" w:rsidRPr="004B36A5">
        <w:rPr>
          <w:rFonts w:ascii="Arial" w:eastAsia="Arial Unicode MS" w:hAnsi="Arial" w:cs="Arial"/>
          <w:sz w:val="20"/>
          <w:szCs w:val="20"/>
        </w:rPr>
        <w:t xml:space="preserve"> </w:t>
      </w:r>
      <w:r w:rsidR="00D04B7E" w:rsidRPr="004B36A5">
        <w:rPr>
          <w:rFonts w:ascii="Arial" w:eastAsia="Arial Unicode MS" w:hAnsi="Arial" w:cs="Arial"/>
          <w:sz w:val="20"/>
          <w:szCs w:val="20"/>
        </w:rPr>
        <w:t xml:space="preserve">     </w:t>
      </w:r>
      <w:r w:rsidR="00403E68" w:rsidRPr="004B36A5">
        <w:rPr>
          <w:rFonts w:ascii="Arial" w:eastAsia="Arial Unicode MS" w:hAnsi="Arial" w:cs="Arial"/>
          <w:sz w:val="20"/>
          <w:szCs w:val="20"/>
        </w:rPr>
        <w:t xml:space="preserve">NO </w:t>
      </w:r>
      <w:sdt>
        <w:sdtPr>
          <w:rPr>
            <w:rFonts w:ascii="Arial" w:eastAsia="Arial Unicode MS" w:hAnsi="Arial" w:cs="Arial"/>
            <w:sz w:val="20"/>
            <w:szCs w:val="20"/>
          </w:rPr>
          <w:id w:val="107933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3D8" w:rsidRPr="004B36A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5CED2520" w14:textId="77777777" w:rsidR="001E2F3D" w:rsidRPr="004B36A5" w:rsidRDefault="001E2F3D" w:rsidP="00855E64">
      <w:pPr>
        <w:pStyle w:val="Paragrafoelenco"/>
        <w:numPr>
          <w:ilvl w:val="0"/>
          <w:numId w:val="3"/>
        </w:numPr>
        <w:spacing w:afterLines="60" w:after="144"/>
        <w:jc w:val="both"/>
        <w:rPr>
          <w:rFonts w:ascii="Arial" w:eastAsia="Arial Unicode MS" w:hAnsi="Arial" w:cs="Arial"/>
          <w:sz w:val="20"/>
          <w:szCs w:val="20"/>
        </w:rPr>
      </w:pPr>
      <w:r w:rsidRPr="004B36A5">
        <w:rPr>
          <w:rFonts w:ascii="Arial" w:eastAsia="Arial Unicode MS" w:hAnsi="Arial" w:cs="Arial"/>
          <w:sz w:val="20"/>
          <w:szCs w:val="20"/>
        </w:rPr>
        <w:t xml:space="preserve">per </w:t>
      </w:r>
      <w:r w:rsidR="000E3B41" w:rsidRPr="004B36A5">
        <w:rPr>
          <w:rFonts w:ascii="Arial" w:hAnsi="Arial" w:cs="Arial"/>
          <w:sz w:val="20"/>
          <w:szCs w:val="20"/>
        </w:rPr>
        <w:t>il soggetto rappresentato</w:t>
      </w:r>
      <w:r w:rsidRPr="004B36A5">
        <w:rPr>
          <w:rFonts w:ascii="Arial" w:eastAsia="Arial Unicode MS" w:hAnsi="Arial" w:cs="Arial"/>
          <w:sz w:val="20"/>
          <w:szCs w:val="20"/>
        </w:rPr>
        <w:t>, ai sensi del DPR n. 633/72:</w:t>
      </w:r>
    </w:p>
    <w:p w14:paraId="10B636D6" w14:textId="0DEE2203" w:rsidR="001E2F3D" w:rsidRPr="004B36A5" w:rsidRDefault="00D664B5" w:rsidP="003E369D">
      <w:pPr>
        <w:ind w:left="1080"/>
        <w:jc w:val="both"/>
        <w:rPr>
          <w:rFonts w:ascii="Arial" w:eastAsia="Arial Unicode MS" w:hAnsi="Arial" w:cs="Arial"/>
          <w:sz w:val="20"/>
          <w:szCs w:val="20"/>
        </w:rPr>
      </w:pPr>
      <w:sdt>
        <w:sdtPr>
          <w:rPr>
            <w:rFonts w:ascii="Arial" w:eastAsia="Arial Unicode MS" w:hAnsi="Arial" w:cs="Arial"/>
            <w:sz w:val="20"/>
            <w:szCs w:val="20"/>
          </w:rPr>
          <w:id w:val="1183330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69D" w:rsidRPr="004B36A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E369D" w:rsidRPr="004B36A5">
        <w:rPr>
          <w:rFonts w:ascii="Arial" w:eastAsia="Arial Unicode MS" w:hAnsi="Arial" w:cs="Arial"/>
          <w:sz w:val="20"/>
          <w:szCs w:val="20"/>
        </w:rPr>
        <w:t xml:space="preserve"> </w:t>
      </w:r>
      <w:r w:rsidR="001E2F3D" w:rsidRPr="004B36A5">
        <w:rPr>
          <w:rFonts w:ascii="Arial" w:eastAsia="Arial Unicode MS" w:hAnsi="Arial" w:cs="Arial"/>
          <w:sz w:val="20"/>
          <w:szCs w:val="20"/>
        </w:rPr>
        <w:t xml:space="preserve">l’IVA non è deducibile (i </w:t>
      </w:r>
      <w:r w:rsidR="00F6525A" w:rsidRPr="004B36A5">
        <w:rPr>
          <w:rFonts w:ascii="Arial" w:eastAsia="Arial Unicode MS" w:hAnsi="Arial" w:cs="Arial"/>
          <w:sz w:val="20"/>
          <w:szCs w:val="20"/>
        </w:rPr>
        <w:t>costi nel</w:t>
      </w:r>
      <w:r w:rsidR="001E2F3D" w:rsidRPr="004B36A5">
        <w:rPr>
          <w:rFonts w:ascii="Arial" w:eastAsia="Arial Unicode MS" w:hAnsi="Arial" w:cs="Arial"/>
          <w:sz w:val="20"/>
          <w:szCs w:val="20"/>
        </w:rPr>
        <w:t xml:space="preserve"> bilancio di progetto comprendono l’Iva)</w:t>
      </w:r>
      <w:r w:rsidR="00137C80" w:rsidRPr="004B36A5">
        <w:rPr>
          <w:rFonts w:ascii="Arial" w:eastAsia="Arial Unicode MS" w:hAnsi="Arial" w:cs="Arial"/>
          <w:sz w:val="20"/>
          <w:szCs w:val="20"/>
        </w:rPr>
        <w:t>;</w:t>
      </w:r>
      <w:r w:rsidR="001E2F3D" w:rsidRPr="004B36A5">
        <w:rPr>
          <w:rFonts w:ascii="Arial" w:eastAsia="Arial Unicode MS" w:hAnsi="Arial" w:cs="Arial"/>
          <w:sz w:val="20"/>
          <w:szCs w:val="20"/>
        </w:rPr>
        <w:t xml:space="preserve"> </w:t>
      </w:r>
    </w:p>
    <w:p w14:paraId="39626D09" w14:textId="5A55FDCE" w:rsidR="001E2F3D" w:rsidRPr="004B36A5" w:rsidRDefault="00D664B5" w:rsidP="003E369D">
      <w:pPr>
        <w:spacing w:after="60"/>
        <w:ind w:left="1080"/>
        <w:jc w:val="both"/>
        <w:rPr>
          <w:rFonts w:ascii="Arial" w:eastAsia="Arial Unicode MS" w:hAnsi="Arial" w:cs="Arial"/>
          <w:sz w:val="20"/>
          <w:szCs w:val="20"/>
        </w:rPr>
      </w:pPr>
      <w:sdt>
        <w:sdtPr>
          <w:rPr>
            <w:rFonts w:ascii="Arial" w:eastAsia="Arial Unicode MS" w:hAnsi="Arial" w:cs="Arial"/>
            <w:sz w:val="20"/>
            <w:szCs w:val="20"/>
          </w:rPr>
          <w:id w:val="-1413769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69D" w:rsidRPr="004B36A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E369D" w:rsidRPr="004B36A5">
        <w:rPr>
          <w:rFonts w:ascii="Arial" w:eastAsia="Arial Unicode MS" w:hAnsi="Arial" w:cs="Arial"/>
          <w:sz w:val="20"/>
          <w:szCs w:val="20"/>
        </w:rPr>
        <w:t xml:space="preserve"> </w:t>
      </w:r>
      <w:r w:rsidR="001E2F3D" w:rsidRPr="004B36A5">
        <w:rPr>
          <w:rFonts w:ascii="Arial" w:eastAsia="Arial Unicode MS" w:hAnsi="Arial" w:cs="Arial"/>
          <w:sz w:val="20"/>
          <w:szCs w:val="20"/>
        </w:rPr>
        <w:t>l’IVA è deducibile (i costi nel bilancio di progetto sono al netto dell’Iva);</w:t>
      </w:r>
    </w:p>
    <w:p w14:paraId="46A40229" w14:textId="77777777" w:rsidR="00D04B7E" w:rsidRPr="004B36A5" w:rsidRDefault="001E2F3D" w:rsidP="00855E64">
      <w:pPr>
        <w:pStyle w:val="Paragrafoelenco"/>
        <w:numPr>
          <w:ilvl w:val="0"/>
          <w:numId w:val="3"/>
        </w:numPr>
        <w:spacing w:afterLines="60" w:after="144"/>
        <w:jc w:val="both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 xml:space="preserve">le spese dichiarate si riferiscono esclusivamente al presente progetto sostenuto e che su tali spese </w:t>
      </w:r>
      <w:r w:rsidRPr="004B36A5">
        <w:rPr>
          <w:rFonts w:ascii="Arial" w:hAnsi="Arial" w:cs="Arial"/>
          <w:bCs/>
          <w:sz w:val="20"/>
          <w:szCs w:val="20"/>
        </w:rPr>
        <w:t>non sono stati ottenuti ulteriori rimborsi e/o contributi, e di impegnarsi a non richiederne per il futuro;</w:t>
      </w:r>
    </w:p>
    <w:p w14:paraId="1CF3A94D" w14:textId="4D1254AF" w:rsidR="001E2F3D" w:rsidRPr="004B36A5" w:rsidRDefault="00D04B7E" w:rsidP="00855E64">
      <w:pPr>
        <w:pStyle w:val="Paragrafoelenco"/>
        <w:numPr>
          <w:ilvl w:val="0"/>
          <w:numId w:val="3"/>
        </w:numPr>
        <w:spacing w:afterLines="60" w:after="144"/>
        <w:jc w:val="both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bCs/>
          <w:sz w:val="20"/>
          <w:szCs w:val="20"/>
        </w:rPr>
        <w:t>la d</w:t>
      </w:r>
      <w:r w:rsidR="001E2F3D" w:rsidRPr="004B36A5">
        <w:rPr>
          <w:rFonts w:ascii="Arial" w:hAnsi="Arial" w:cs="Arial"/>
          <w:bCs/>
          <w:sz w:val="20"/>
          <w:szCs w:val="20"/>
        </w:rPr>
        <w:t xml:space="preserve">escrizione del progetto </w:t>
      </w:r>
      <w:r w:rsidR="00203A34" w:rsidRPr="004B36A5">
        <w:rPr>
          <w:rFonts w:ascii="Arial" w:hAnsi="Arial" w:cs="Arial"/>
          <w:bCs/>
          <w:sz w:val="20"/>
          <w:szCs w:val="20"/>
        </w:rPr>
        <w:t xml:space="preserve">in questione </w:t>
      </w:r>
      <w:r w:rsidR="001E2F3D" w:rsidRPr="004B36A5">
        <w:rPr>
          <w:rFonts w:ascii="Arial" w:hAnsi="Arial" w:cs="Arial"/>
          <w:sz w:val="20"/>
          <w:szCs w:val="20"/>
        </w:rPr>
        <w:t xml:space="preserve">non comprende dati sensibili né dati protetti da proprietà intellettuale, da diritto d’autore o da segreti professionali o commerciali, e pertanto ne autorizza la pubblicazione </w:t>
      </w:r>
      <w:r w:rsidR="001E2F3D" w:rsidRPr="004B36A5">
        <w:rPr>
          <w:rFonts w:ascii="Arial" w:hAnsi="Arial" w:cs="Arial"/>
          <w:bCs/>
          <w:sz w:val="20"/>
          <w:szCs w:val="20"/>
        </w:rPr>
        <w:t xml:space="preserve">nella sezione </w:t>
      </w:r>
      <w:r w:rsidR="001E2F3D" w:rsidRPr="004B36A5">
        <w:rPr>
          <w:rFonts w:ascii="Arial" w:hAnsi="Arial" w:cs="Arial"/>
          <w:sz w:val="20"/>
          <w:szCs w:val="20"/>
        </w:rPr>
        <w:t>Amministrazione Trasparente della Regione ai sensi del D</w:t>
      </w:r>
      <w:r w:rsidR="00CE79A4" w:rsidRPr="004B36A5">
        <w:rPr>
          <w:rFonts w:ascii="Arial" w:hAnsi="Arial" w:cs="Arial"/>
          <w:sz w:val="20"/>
          <w:szCs w:val="20"/>
        </w:rPr>
        <w:t>.</w:t>
      </w:r>
      <w:r w:rsidR="001E2F3D" w:rsidRPr="004B36A5">
        <w:rPr>
          <w:rFonts w:ascii="Arial" w:hAnsi="Arial" w:cs="Arial"/>
          <w:sz w:val="20"/>
          <w:szCs w:val="20"/>
        </w:rPr>
        <w:t xml:space="preserve"> L</w:t>
      </w:r>
      <w:r w:rsidR="00CE79A4" w:rsidRPr="004B36A5">
        <w:rPr>
          <w:rFonts w:ascii="Arial" w:hAnsi="Arial" w:cs="Arial"/>
          <w:sz w:val="20"/>
          <w:szCs w:val="20"/>
        </w:rPr>
        <w:t>gs.</w:t>
      </w:r>
      <w:r w:rsidR="001E2F3D" w:rsidRPr="004B36A5">
        <w:rPr>
          <w:rFonts w:ascii="Arial" w:hAnsi="Arial" w:cs="Arial"/>
          <w:sz w:val="20"/>
          <w:szCs w:val="20"/>
        </w:rPr>
        <w:t xml:space="preserve"> n. 33/2013</w:t>
      </w:r>
      <w:r w:rsidR="00E1096A" w:rsidRPr="004B36A5">
        <w:rPr>
          <w:rFonts w:ascii="Arial" w:hAnsi="Arial" w:cs="Arial"/>
          <w:sz w:val="20"/>
          <w:szCs w:val="20"/>
        </w:rPr>
        <w:t>, così come modificato dal D. lgs 25 maggio 2016, n. 97 in conformità alle linee di indirizzo dettate dall’ANAC</w:t>
      </w:r>
      <w:r w:rsidR="001E2F3D" w:rsidRPr="004B36A5">
        <w:rPr>
          <w:rFonts w:ascii="Arial" w:hAnsi="Arial" w:cs="Arial"/>
          <w:sz w:val="20"/>
          <w:szCs w:val="20"/>
        </w:rPr>
        <w:t>;</w:t>
      </w:r>
    </w:p>
    <w:p w14:paraId="4AB2B09C" w14:textId="77777777" w:rsidR="001E2F3D" w:rsidRPr="004B36A5" w:rsidRDefault="00F6525A" w:rsidP="00855E6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bCs/>
          <w:sz w:val="20"/>
          <w:szCs w:val="20"/>
        </w:rPr>
      </w:pPr>
      <w:r w:rsidRPr="004B36A5">
        <w:rPr>
          <w:rFonts w:ascii="Arial" w:hAnsi="Arial" w:cs="Arial"/>
          <w:bCs/>
          <w:sz w:val="20"/>
          <w:szCs w:val="20"/>
        </w:rPr>
        <w:t>Di</w:t>
      </w:r>
      <w:r w:rsidR="001E2F3D" w:rsidRPr="004B36A5">
        <w:rPr>
          <w:rFonts w:ascii="Arial" w:hAnsi="Arial" w:cs="Arial"/>
          <w:bCs/>
          <w:sz w:val="20"/>
          <w:szCs w:val="20"/>
        </w:rPr>
        <w:t xml:space="preserve"> essere informato, e di autorizzare, che i dati personali raccolti saranno trattati, anche con mezzi informatici, anche ai fini di monitoraggio</w:t>
      </w:r>
      <w:r w:rsidR="00FC53E7" w:rsidRPr="004B36A5">
        <w:rPr>
          <w:rFonts w:ascii="Arial" w:hAnsi="Arial" w:cs="Arial"/>
          <w:bCs/>
          <w:sz w:val="20"/>
          <w:szCs w:val="20"/>
        </w:rPr>
        <w:t xml:space="preserve"> ai sensi del </w:t>
      </w:r>
      <w:proofErr w:type="spellStart"/>
      <w:r w:rsidR="00FC53E7" w:rsidRPr="004B36A5">
        <w:rPr>
          <w:rFonts w:ascii="Arial" w:hAnsi="Arial" w:cs="Arial"/>
          <w:bCs/>
          <w:sz w:val="20"/>
          <w:szCs w:val="20"/>
        </w:rPr>
        <w:t>D.lgs</w:t>
      </w:r>
      <w:proofErr w:type="spellEnd"/>
      <w:r w:rsidR="00FC53E7" w:rsidRPr="004B36A5">
        <w:rPr>
          <w:rFonts w:ascii="Arial" w:hAnsi="Arial" w:cs="Arial"/>
          <w:bCs/>
          <w:sz w:val="20"/>
          <w:szCs w:val="20"/>
        </w:rPr>
        <w:t xml:space="preserve"> 101/2018;</w:t>
      </w:r>
    </w:p>
    <w:p w14:paraId="442E2F02" w14:textId="77777777" w:rsidR="001E2F3D" w:rsidRPr="004B36A5" w:rsidRDefault="00F6525A" w:rsidP="00855E6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bCs/>
          <w:sz w:val="20"/>
          <w:szCs w:val="20"/>
        </w:rPr>
      </w:pPr>
      <w:r w:rsidRPr="004B36A5">
        <w:rPr>
          <w:rFonts w:ascii="Arial" w:hAnsi="Arial" w:cs="Arial"/>
          <w:bCs/>
          <w:sz w:val="20"/>
          <w:szCs w:val="20"/>
        </w:rPr>
        <w:t>Di</w:t>
      </w:r>
      <w:r w:rsidR="001E2F3D" w:rsidRPr="004B36A5">
        <w:rPr>
          <w:rFonts w:ascii="Arial" w:hAnsi="Arial" w:cs="Arial"/>
          <w:bCs/>
          <w:sz w:val="20"/>
          <w:szCs w:val="20"/>
        </w:rPr>
        <w:t xml:space="preserve"> assumersi ogni responsabilità circa l’esattezza dei dati forniti.</w:t>
      </w:r>
    </w:p>
    <w:p w14:paraId="12B4762C" w14:textId="2818C36B" w:rsidR="00052980" w:rsidRPr="004B36A5" w:rsidRDefault="00052980" w:rsidP="00052980">
      <w:pPr>
        <w:autoSpaceDE w:val="0"/>
        <w:autoSpaceDN w:val="0"/>
        <w:adjustRightInd w:val="0"/>
        <w:spacing w:afterLines="60" w:after="144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4B36A5">
        <w:rPr>
          <w:rFonts w:ascii="Arial" w:hAnsi="Arial" w:cs="Arial"/>
          <w:bCs/>
          <w:sz w:val="20"/>
          <w:szCs w:val="20"/>
        </w:rPr>
        <w:t>Ancona, li</w:t>
      </w:r>
      <w:r w:rsidR="003002CE" w:rsidRPr="004B36A5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1375891187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1943D8" w:rsidRPr="004B36A5">
            <w:rPr>
              <w:rFonts w:ascii="Arial" w:hAnsi="Arial" w:cs="Arial"/>
              <w:bCs/>
              <w:sz w:val="20"/>
              <w:szCs w:val="20"/>
            </w:rPr>
            <w:t xml:space="preserve">                                           </w:t>
          </w:r>
        </w:sdtContent>
      </w:sdt>
    </w:p>
    <w:p w14:paraId="30263453" w14:textId="77777777" w:rsidR="00290B6E" w:rsidRPr="004B36A5" w:rsidRDefault="00CE79A4" w:rsidP="00290B6E">
      <w:pPr>
        <w:tabs>
          <w:tab w:val="left" w:pos="-3969"/>
        </w:tabs>
        <w:spacing w:after="100"/>
        <w:ind w:left="6372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 xml:space="preserve"> </w:t>
      </w:r>
      <w:r w:rsidR="005435D0" w:rsidRPr="004B36A5">
        <w:rPr>
          <w:rFonts w:ascii="Arial" w:hAnsi="Arial" w:cs="Arial"/>
          <w:sz w:val="20"/>
          <w:szCs w:val="20"/>
        </w:rPr>
        <w:t xml:space="preserve">(Firma del </w:t>
      </w:r>
      <w:r w:rsidR="00D44E91" w:rsidRPr="004B36A5">
        <w:rPr>
          <w:rFonts w:ascii="Arial" w:hAnsi="Arial" w:cs="Arial"/>
          <w:sz w:val="20"/>
          <w:szCs w:val="20"/>
        </w:rPr>
        <w:t>l</w:t>
      </w:r>
      <w:r w:rsidR="005435D0" w:rsidRPr="004B36A5">
        <w:rPr>
          <w:rFonts w:ascii="Arial" w:hAnsi="Arial" w:cs="Arial"/>
          <w:sz w:val="20"/>
          <w:szCs w:val="20"/>
        </w:rPr>
        <w:t xml:space="preserve">egale </w:t>
      </w:r>
      <w:r w:rsidR="00D44E91" w:rsidRPr="004B36A5">
        <w:rPr>
          <w:rFonts w:ascii="Arial" w:hAnsi="Arial" w:cs="Arial"/>
          <w:sz w:val="20"/>
          <w:szCs w:val="20"/>
        </w:rPr>
        <w:t>r</w:t>
      </w:r>
      <w:r w:rsidR="005435D0" w:rsidRPr="004B36A5">
        <w:rPr>
          <w:rFonts w:ascii="Arial" w:hAnsi="Arial" w:cs="Arial"/>
          <w:sz w:val="20"/>
          <w:szCs w:val="20"/>
        </w:rPr>
        <w:t xml:space="preserve">appresentante) </w:t>
      </w:r>
    </w:p>
    <w:p w14:paraId="44B232C9" w14:textId="77777777" w:rsidR="00052980" w:rsidRPr="004B36A5" w:rsidRDefault="00052980" w:rsidP="00290B6E">
      <w:pPr>
        <w:tabs>
          <w:tab w:val="left" w:pos="-3969"/>
        </w:tabs>
        <w:spacing w:after="100"/>
        <w:ind w:left="6372"/>
        <w:rPr>
          <w:rFonts w:ascii="Arial" w:hAnsi="Arial" w:cs="Arial"/>
          <w:sz w:val="20"/>
          <w:szCs w:val="20"/>
        </w:rPr>
      </w:pPr>
    </w:p>
    <w:p w14:paraId="29CBA84F" w14:textId="01BBE15A" w:rsidR="00290B6E" w:rsidRPr="004B36A5" w:rsidRDefault="00290B6E" w:rsidP="003002CE">
      <w:pPr>
        <w:tabs>
          <w:tab w:val="left" w:pos="-3969"/>
        </w:tabs>
        <w:spacing w:after="100"/>
        <w:rPr>
          <w:rFonts w:ascii="Arial" w:hAnsi="Arial" w:cs="Arial"/>
          <w:sz w:val="20"/>
          <w:szCs w:val="20"/>
        </w:rPr>
      </w:pPr>
      <w:r w:rsidRPr="004B36A5">
        <w:rPr>
          <w:rFonts w:ascii="Arial" w:hAnsi="Arial" w:cs="Arial"/>
          <w:sz w:val="20"/>
          <w:szCs w:val="20"/>
        </w:rPr>
        <w:tab/>
      </w:r>
      <w:r w:rsidRPr="004B36A5">
        <w:rPr>
          <w:rFonts w:ascii="Arial" w:hAnsi="Arial" w:cs="Arial"/>
          <w:sz w:val="20"/>
          <w:szCs w:val="20"/>
        </w:rPr>
        <w:tab/>
      </w:r>
      <w:r w:rsidRPr="004B36A5">
        <w:rPr>
          <w:rFonts w:ascii="Arial" w:hAnsi="Arial" w:cs="Arial"/>
          <w:sz w:val="20"/>
          <w:szCs w:val="20"/>
        </w:rPr>
        <w:tab/>
      </w:r>
      <w:r w:rsidRPr="004B36A5">
        <w:rPr>
          <w:rFonts w:ascii="Arial" w:hAnsi="Arial" w:cs="Arial"/>
          <w:sz w:val="20"/>
          <w:szCs w:val="20"/>
        </w:rPr>
        <w:tab/>
      </w:r>
      <w:r w:rsidRPr="004B36A5">
        <w:rPr>
          <w:rFonts w:ascii="Arial" w:hAnsi="Arial" w:cs="Arial"/>
          <w:sz w:val="20"/>
          <w:szCs w:val="20"/>
        </w:rPr>
        <w:tab/>
      </w:r>
      <w:r w:rsidRPr="004B36A5">
        <w:rPr>
          <w:rFonts w:ascii="Arial" w:hAnsi="Arial" w:cs="Arial"/>
          <w:sz w:val="20"/>
          <w:szCs w:val="20"/>
        </w:rPr>
        <w:tab/>
      </w:r>
      <w:r w:rsidRPr="004B36A5">
        <w:rPr>
          <w:rFonts w:ascii="Arial" w:hAnsi="Arial" w:cs="Arial"/>
          <w:sz w:val="20"/>
          <w:szCs w:val="20"/>
        </w:rPr>
        <w:tab/>
      </w:r>
      <w:r w:rsidRPr="004B36A5">
        <w:rPr>
          <w:rFonts w:ascii="Arial" w:hAnsi="Arial" w:cs="Arial"/>
          <w:sz w:val="20"/>
          <w:szCs w:val="20"/>
        </w:rPr>
        <w:tab/>
        <w:t>(</w:t>
      </w:r>
      <w:r w:rsidR="00855E64" w:rsidRPr="004B36A5">
        <w:rPr>
          <w:rStyle w:val="Rimandonotaapidipagina"/>
          <w:rFonts w:ascii="Arial" w:hAnsi="Arial" w:cs="Arial"/>
          <w:sz w:val="20"/>
          <w:szCs w:val="20"/>
        </w:rPr>
        <w:footnoteReference w:id="2"/>
      </w:r>
      <w:r w:rsidRPr="004B36A5">
        <w:rPr>
          <w:rFonts w:ascii="Arial" w:hAnsi="Arial" w:cs="Arial"/>
          <w:sz w:val="20"/>
          <w:szCs w:val="20"/>
        </w:rPr>
        <w:t>)</w:t>
      </w:r>
      <w:sdt>
        <w:sdtPr>
          <w:rPr>
            <w:rFonts w:ascii="Arial" w:hAnsi="Arial" w:cs="Arial"/>
            <w:sz w:val="20"/>
            <w:szCs w:val="20"/>
          </w:rPr>
          <w:id w:val="-1479606914"/>
          <w:placeholder>
            <w:docPart w:val="DefaultPlaceholder_-1854013440"/>
          </w:placeholder>
        </w:sdtPr>
        <w:sdtEndPr/>
        <w:sdtContent>
          <w:r w:rsidR="001943D8" w:rsidRPr="004B36A5">
            <w:rPr>
              <w:rFonts w:ascii="Arial" w:hAnsi="Arial" w:cs="Arial"/>
              <w:sz w:val="20"/>
              <w:szCs w:val="20"/>
            </w:rPr>
            <w:t>_____________________________________</w:t>
          </w:r>
        </w:sdtContent>
      </w:sdt>
    </w:p>
    <w:sectPr w:rsidR="00290B6E" w:rsidRPr="004B36A5" w:rsidSect="00672310">
      <w:headerReference w:type="default" r:id="rId8"/>
      <w:footerReference w:type="default" r:id="rId9"/>
      <w:pgSz w:w="11906" w:h="16838"/>
      <w:pgMar w:top="34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69F3F" w14:textId="77777777" w:rsidR="00AD23B9" w:rsidRDefault="00AD23B9">
      <w:r>
        <w:separator/>
      </w:r>
    </w:p>
  </w:endnote>
  <w:endnote w:type="continuationSeparator" w:id="0">
    <w:p w14:paraId="38476F55" w14:textId="77777777" w:rsidR="00AD23B9" w:rsidRDefault="00AD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CD31C" w14:textId="77777777" w:rsidR="006E225D" w:rsidRPr="00D25441" w:rsidRDefault="006E225D">
    <w:pPr>
      <w:pStyle w:val="Pidipagina"/>
      <w:jc w:val="center"/>
      <w:rPr>
        <w:caps/>
        <w:color w:val="5B9BD5"/>
      </w:rPr>
    </w:pPr>
    <w:r w:rsidRPr="00D25441">
      <w:rPr>
        <w:caps/>
        <w:color w:val="5B9BD5"/>
      </w:rPr>
      <w:fldChar w:fldCharType="begin"/>
    </w:r>
    <w:r w:rsidRPr="00D25441">
      <w:rPr>
        <w:caps/>
        <w:color w:val="5B9BD5"/>
      </w:rPr>
      <w:instrText>PAGE   \* MERGEFORMAT</w:instrText>
    </w:r>
    <w:r w:rsidRPr="00D25441">
      <w:rPr>
        <w:caps/>
        <w:color w:val="5B9BD5"/>
      </w:rPr>
      <w:fldChar w:fldCharType="separate"/>
    </w:r>
    <w:r>
      <w:rPr>
        <w:caps/>
        <w:noProof/>
        <w:color w:val="5B9BD5"/>
      </w:rPr>
      <w:t>1</w:t>
    </w:r>
    <w:r w:rsidRPr="00D25441">
      <w:rPr>
        <w:caps/>
        <w:color w:val="5B9BD5"/>
      </w:rPr>
      <w:fldChar w:fldCharType="end"/>
    </w:r>
  </w:p>
  <w:p w14:paraId="687BD9F9" w14:textId="77777777" w:rsidR="006E225D" w:rsidRDefault="006E22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6C909" w14:textId="77777777" w:rsidR="00AD23B9" w:rsidRDefault="00AD23B9">
      <w:r>
        <w:separator/>
      </w:r>
    </w:p>
  </w:footnote>
  <w:footnote w:type="continuationSeparator" w:id="0">
    <w:p w14:paraId="094E9C1B" w14:textId="77777777" w:rsidR="00AD23B9" w:rsidRDefault="00AD23B9">
      <w:r>
        <w:continuationSeparator/>
      </w:r>
    </w:p>
  </w:footnote>
  <w:footnote w:id="1">
    <w:p w14:paraId="6B5B81A8" w14:textId="77777777" w:rsidR="006E225D" w:rsidRPr="00EC54C2" w:rsidRDefault="006E225D">
      <w:pPr>
        <w:pStyle w:val="Testonotaapidipagina"/>
        <w:rPr>
          <w:rFonts w:ascii="Helvetica" w:hAnsi="Helvetica" w:cs="Helvetica"/>
        </w:rPr>
      </w:pPr>
      <w:r w:rsidRPr="00D56F98">
        <w:rPr>
          <w:rFonts w:ascii="Helvetica" w:hAnsi="Helvetica" w:cs="Helvetica"/>
        </w:rPr>
        <w:t>(</w:t>
      </w:r>
      <w:r w:rsidRPr="00D56F98">
        <w:rPr>
          <w:rStyle w:val="Rimandonotaapidipagina"/>
          <w:rFonts w:ascii="Helvetica" w:hAnsi="Helvetica" w:cs="Helvetica"/>
        </w:rPr>
        <w:footnoteRef/>
      </w:r>
      <w:r w:rsidRPr="00D56F98">
        <w:rPr>
          <w:rFonts w:ascii="Helvetica" w:hAnsi="Helvetica" w:cs="Helvetica"/>
        </w:rPr>
        <w:t>) Eventuali spese, inerenti al progetto, intestate a tali soggetti sono ammesse ai fini della rendicontazione.</w:t>
      </w:r>
    </w:p>
  </w:footnote>
  <w:footnote w:id="2">
    <w:p w14:paraId="7616CE4B" w14:textId="77777777" w:rsidR="006E225D" w:rsidRPr="00E1096A" w:rsidRDefault="006E225D" w:rsidP="00855E64">
      <w:pPr>
        <w:pStyle w:val="Normale1"/>
        <w:ind w:right="227"/>
        <w:rPr>
          <w:rFonts w:ascii="Helvetica" w:hAnsi="Helvetica" w:cs="Helvetica"/>
          <w:color w:val="auto"/>
          <w:sz w:val="20"/>
          <w:szCs w:val="20"/>
          <w:lang w:eastAsia="zh-CN"/>
        </w:rPr>
      </w:pPr>
      <w:r w:rsidRPr="00E1096A">
        <w:rPr>
          <w:rFonts w:ascii="Helvetica" w:hAnsi="Helvetica" w:cs="Helvetica"/>
          <w:sz w:val="20"/>
          <w:szCs w:val="20"/>
        </w:rPr>
        <w:t>(</w:t>
      </w:r>
      <w:r w:rsidRPr="00E1096A">
        <w:rPr>
          <w:rStyle w:val="Rimandonotaapidipagina"/>
          <w:rFonts w:ascii="Helvetica" w:hAnsi="Helvetica" w:cs="Helvetica"/>
          <w:sz w:val="20"/>
          <w:szCs w:val="20"/>
        </w:rPr>
        <w:footnoteRef/>
      </w:r>
      <w:r w:rsidRPr="00E1096A">
        <w:rPr>
          <w:rFonts w:ascii="Helvetica" w:hAnsi="Helvetica" w:cs="Helvetica"/>
          <w:sz w:val="20"/>
          <w:szCs w:val="20"/>
        </w:rPr>
        <w:t>) Le modalità possibili di firma sono le seguenti:</w:t>
      </w:r>
    </w:p>
    <w:p w14:paraId="63F5104D" w14:textId="77777777" w:rsidR="006E225D" w:rsidRPr="00E1096A" w:rsidRDefault="006E225D" w:rsidP="00855E64">
      <w:pPr>
        <w:pStyle w:val="Normale1"/>
        <w:numPr>
          <w:ilvl w:val="0"/>
          <w:numId w:val="14"/>
        </w:numPr>
        <w:ind w:right="227"/>
        <w:rPr>
          <w:rFonts w:ascii="Helvetica" w:hAnsi="Helvetica" w:cs="Helvetica"/>
          <w:color w:val="auto"/>
          <w:sz w:val="20"/>
          <w:szCs w:val="20"/>
          <w:lang w:eastAsia="zh-CN"/>
        </w:rPr>
      </w:pPr>
      <w:r w:rsidRPr="00E1096A">
        <w:rPr>
          <w:rFonts w:ascii="Helvetica" w:hAnsi="Helvetica" w:cs="Helvetica"/>
          <w:color w:val="auto"/>
          <w:sz w:val="20"/>
          <w:szCs w:val="20"/>
          <w:lang w:eastAsia="zh-CN"/>
        </w:rPr>
        <w:t>Firma autografa – art. 38 del DPR 28 dicembre 2000, n. 445 (allegando documento d’identità valido)</w:t>
      </w:r>
    </w:p>
    <w:p w14:paraId="6ADF39A1" w14:textId="56D2CEC4" w:rsidR="006E225D" w:rsidRPr="003002CE" w:rsidRDefault="006E225D" w:rsidP="003002CE">
      <w:pPr>
        <w:pStyle w:val="Normale1"/>
        <w:numPr>
          <w:ilvl w:val="0"/>
          <w:numId w:val="14"/>
        </w:numPr>
        <w:ind w:right="227"/>
        <w:rPr>
          <w:rFonts w:ascii="Helvetica" w:hAnsi="Helvetica" w:cs="Helvetica"/>
          <w:color w:val="auto"/>
          <w:sz w:val="20"/>
          <w:szCs w:val="20"/>
          <w:lang w:eastAsia="zh-CN"/>
        </w:rPr>
      </w:pPr>
      <w:r w:rsidRPr="00E1096A">
        <w:rPr>
          <w:rFonts w:ascii="Helvetica" w:hAnsi="Helvetica" w:cs="Helvetica"/>
          <w:color w:val="auto"/>
          <w:sz w:val="20"/>
          <w:szCs w:val="20"/>
          <w:lang w:eastAsia="zh-CN"/>
        </w:rPr>
        <w:t>Firma digitale – D. Lgs 4 aprile 2006, n. 159 “Disposizioni integrative e correttive al D. Lgs 7 marzo 2005, n. 82, recante codice dell’amministrazione digitale”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0CD3D" w14:textId="1C080EF1" w:rsidR="006E225D" w:rsidRDefault="006E225D">
    <w:pPr>
      <w:pStyle w:val="Intestazione"/>
      <w:rPr>
        <w:color w:val="808080"/>
        <w:sz w:val="16"/>
      </w:rPr>
    </w:pPr>
    <w:r>
      <w:rPr>
        <w:color w:val="808080"/>
        <w:sz w:val="16"/>
      </w:rPr>
      <w:t>ALLEGATO A - Domanda concessione contributo</w:t>
    </w:r>
    <w:r w:rsidR="00F23C00">
      <w:rPr>
        <w:color w:val="808080"/>
        <w:sz w:val="16"/>
      </w:rPr>
      <w:t xml:space="preserve"> </w:t>
    </w:r>
    <w:r w:rsidR="00A201E6" w:rsidRPr="00CC470F">
      <w:rPr>
        <w:color w:val="808080"/>
        <w:sz w:val="16"/>
      </w:rPr>
      <w:t xml:space="preserve">Bando </w:t>
    </w:r>
    <w:r w:rsidR="00A201E6">
      <w:rPr>
        <w:color w:val="808080"/>
        <w:sz w:val="16"/>
      </w:rPr>
      <w:t>s</w:t>
    </w:r>
    <w:r w:rsidR="00A201E6" w:rsidRPr="00CC470F">
      <w:rPr>
        <w:color w:val="808080"/>
        <w:sz w:val="16"/>
      </w:rPr>
      <w:t xml:space="preserve">ostegno </w:t>
    </w:r>
    <w:r w:rsidR="00A201E6">
      <w:rPr>
        <w:color w:val="808080"/>
        <w:sz w:val="16"/>
      </w:rPr>
      <w:t>d</w:t>
    </w:r>
    <w:r w:rsidR="00A201E6" w:rsidRPr="00CC470F">
      <w:rPr>
        <w:color w:val="808080"/>
        <w:sz w:val="16"/>
      </w:rPr>
      <w:t xml:space="preserve">ei Comuni </w:t>
    </w:r>
    <w:r w:rsidR="00A201E6">
      <w:rPr>
        <w:color w:val="808080"/>
        <w:sz w:val="16"/>
      </w:rPr>
      <w:t>g</w:t>
    </w:r>
    <w:r w:rsidR="00A201E6" w:rsidRPr="00CC470F">
      <w:rPr>
        <w:color w:val="808080"/>
        <w:sz w:val="16"/>
      </w:rPr>
      <w:t xml:space="preserve">estori </w:t>
    </w:r>
    <w:r w:rsidR="00A201E6">
      <w:rPr>
        <w:color w:val="808080"/>
        <w:sz w:val="16"/>
      </w:rPr>
      <w:t>d</w:t>
    </w:r>
    <w:r w:rsidR="00A201E6" w:rsidRPr="00CC470F">
      <w:rPr>
        <w:color w:val="808080"/>
        <w:sz w:val="16"/>
      </w:rPr>
      <w:t xml:space="preserve">ei Centri/Punti </w:t>
    </w:r>
    <w:r w:rsidR="00A201E6">
      <w:rPr>
        <w:color w:val="808080"/>
        <w:sz w:val="16"/>
      </w:rPr>
      <w:t>IAT</w:t>
    </w:r>
    <w:r w:rsidR="00A201E6" w:rsidRPr="00CC470F">
      <w:rPr>
        <w:color w:val="808080"/>
        <w:sz w:val="16"/>
      </w:rPr>
      <w:t xml:space="preserve"> 202</w:t>
    </w:r>
    <w:r w:rsidR="00D664B5">
      <w:rPr>
        <w:color w:val="808080"/>
        <w:sz w:val="16"/>
      </w:rPr>
      <w:t>4</w:t>
    </w:r>
  </w:p>
  <w:p w14:paraId="309E811E" w14:textId="77777777" w:rsidR="006E225D" w:rsidRDefault="006E225D">
    <w:pPr>
      <w:pStyle w:val="Intestazio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157C"/>
    <w:multiLevelType w:val="hybridMultilevel"/>
    <w:tmpl w:val="C04EE340"/>
    <w:lvl w:ilvl="0" w:tplc="F892C2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52E"/>
    <w:multiLevelType w:val="hybridMultilevel"/>
    <w:tmpl w:val="2692334A"/>
    <w:lvl w:ilvl="0" w:tplc="15245974">
      <w:start w:val="1"/>
      <w:numFmt w:val="decimal"/>
      <w:lvlText w:val="(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40061"/>
    <w:multiLevelType w:val="hybridMultilevel"/>
    <w:tmpl w:val="8CF884D2"/>
    <w:lvl w:ilvl="0" w:tplc="A0F67F8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1350E"/>
    <w:multiLevelType w:val="hybridMultilevel"/>
    <w:tmpl w:val="7FB00F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10F23"/>
    <w:multiLevelType w:val="hybridMultilevel"/>
    <w:tmpl w:val="AED4AB92"/>
    <w:lvl w:ilvl="0" w:tplc="6D942C0E">
      <w:start w:val="14"/>
      <w:numFmt w:val="bullet"/>
      <w:lvlText w:val=""/>
      <w:lvlJc w:val="left"/>
      <w:pPr>
        <w:ind w:left="928" w:hanging="360"/>
      </w:pPr>
      <w:rPr>
        <w:rFonts w:ascii="Wingdings" w:eastAsia="Times New Roman" w:hAnsi="Wingdings" w:cs="Aria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6DD58C3"/>
    <w:multiLevelType w:val="multilevel"/>
    <w:tmpl w:val="F06607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9ED60B4"/>
    <w:multiLevelType w:val="hybridMultilevel"/>
    <w:tmpl w:val="281E7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21AAD"/>
    <w:multiLevelType w:val="hybridMultilevel"/>
    <w:tmpl w:val="56A2F0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864B5"/>
    <w:multiLevelType w:val="hybridMultilevel"/>
    <w:tmpl w:val="C3C02A30"/>
    <w:lvl w:ilvl="0" w:tplc="0410000F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26CB7C26"/>
    <w:multiLevelType w:val="hybridMultilevel"/>
    <w:tmpl w:val="5E8EFC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A60C7"/>
    <w:multiLevelType w:val="hybridMultilevel"/>
    <w:tmpl w:val="1CC2B4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E7B2B"/>
    <w:multiLevelType w:val="hybridMultilevel"/>
    <w:tmpl w:val="701AF3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31CF9"/>
    <w:multiLevelType w:val="hybridMultilevel"/>
    <w:tmpl w:val="CC62768C"/>
    <w:lvl w:ilvl="0" w:tplc="81C6F4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D7C9D"/>
    <w:multiLevelType w:val="hybridMultilevel"/>
    <w:tmpl w:val="27B6EA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83014"/>
    <w:multiLevelType w:val="hybridMultilevel"/>
    <w:tmpl w:val="FA506F92"/>
    <w:lvl w:ilvl="0" w:tplc="A0F67F8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01303"/>
    <w:multiLevelType w:val="hybridMultilevel"/>
    <w:tmpl w:val="013E096E"/>
    <w:lvl w:ilvl="0" w:tplc="5150BF3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85F35"/>
    <w:multiLevelType w:val="hybridMultilevel"/>
    <w:tmpl w:val="9594C8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23503"/>
    <w:multiLevelType w:val="hybridMultilevel"/>
    <w:tmpl w:val="EC8C4F5A"/>
    <w:lvl w:ilvl="0" w:tplc="90F8165A">
      <w:start w:val="1"/>
      <w:numFmt w:val="decimal"/>
      <w:lvlText w:val="%1."/>
      <w:lvlJc w:val="left"/>
      <w:pPr>
        <w:ind w:left="1068" w:hanging="360"/>
      </w:pPr>
      <w:rPr>
        <w:rFonts w:ascii="Helvetica" w:eastAsiaTheme="minorHAnsi" w:hAnsi="Helvetica" w:cs="Helvetica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77C7FA2"/>
    <w:multiLevelType w:val="hybridMultilevel"/>
    <w:tmpl w:val="6BC4D40C"/>
    <w:lvl w:ilvl="0" w:tplc="A0F67F8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137DA"/>
    <w:multiLevelType w:val="hybridMultilevel"/>
    <w:tmpl w:val="9BE423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2C3252"/>
    <w:multiLevelType w:val="hybridMultilevel"/>
    <w:tmpl w:val="2F6EDEA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D046CA"/>
    <w:multiLevelType w:val="hybridMultilevel"/>
    <w:tmpl w:val="E26CC4A4"/>
    <w:lvl w:ilvl="0" w:tplc="C5EEF3C8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A17189"/>
    <w:multiLevelType w:val="hybridMultilevel"/>
    <w:tmpl w:val="9BE423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877C0"/>
    <w:multiLevelType w:val="hybridMultilevel"/>
    <w:tmpl w:val="C2C6C542"/>
    <w:lvl w:ilvl="0" w:tplc="0410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6EC71893"/>
    <w:multiLevelType w:val="hybridMultilevel"/>
    <w:tmpl w:val="8F0EAD84"/>
    <w:lvl w:ilvl="0" w:tplc="E82C65D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27508B"/>
    <w:multiLevelType w:val="hybridMultilevel"/>
    <w:tmpl w:val="5C020EC6"/>
    <w:lvl w:ilvl="0" w:tplc="041C0B5A">
      <w:start w:val="1"/>
      <w:numFmt w:val="bullet"/>
      <w:lvlText w:val="×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C151E1"/>
    <w:multiLevelType w:val="hybridMultilevel"/>
    <w:tmpl w:val="D2DE2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1623F"/>
    <w:multiLevelType w:val="hybridMultilevel"/>
    <w:tmpl w:val="5F7C98FE"/>
    <w:lvl w:ilvl="0" w:tplc="8A848C9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7755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8"/>
  </w:num>
  <w:num w:numId="2">
    <w:abstractNumId w:val="20"/>
  </w:num>
  <w:num w:numId="3">
    <w:abstractNumId w:val="13"/>
  </w:num>
  <w:num w:numId="4">
    <w:abstractNumId w:val="8"/>
  </w:num>
  <w:num w:numId="5">
    <w:abstractNumId w:val="26"/>
  </w:num>
  <w:num w:numId="6">
    <w:abstractNumId w:val="23"/>
  </w:num>
  <w:num w:numId="7">
    <w:abstractNumId w:val="25"/>
  </w:num>
  <w:num w:numId="8">
    <w:abstractNumId w:val="22"/>
  </w:num>
  <w:num w:numId="9">
    <w:abstractNumId w:val="19"/>
  </w:num>
  <w:num w:numId="10">
    <w:abstractNumId w:val="5"/>
  </w:num>
  <w:num w:numId="11">
    <w:abstractNumId w:val="16"/>
  </w:num>
  <w:num w:numId="12">
    <w:abstractNumId w:val="4"/>
  </w:num>
  <w:num w:numId="13">
    <w:abstractNumId w:val="14"/>
  </w:num>
  <w:num w:numId="14">
    <w:abstractNumId w:val="21"/>
  </w:num>
  <w:num w:numId="15">
    <w:abstractNumId w:val="18"/>
  </w:num>
  <w:num w:numId="16">
    <w:abstractNumId w:val="2"/>
  </w:num>
  <w:num w:numId="17">
    <w:abstractNumId w:val="10"/>
  </w:num>
  <w:num w:numId="18">
    <w:abstractNumId w:val="9"/>
  </w:num>
  <w:num w:numId="19">
    <w:abstractNumId w:val="7"/>
  </w:num>
  <w:num w:numId="20">
    <w:abstractNumId w:val="17"/>
  </w:num>
  <w:num w:numId="21">
    <w:abstractNumId w:val="6"/>
  </w:num>
  <w:num w:numId="22">
    <w:abstractNumId w:val="3"/>
  </w:num>
  <w:num w:numId="23">
    <w:abstractNumId w:val="1"/>
  </w:num>
  <w:num w:numId="24">
    <w:abstractNumId w:val="0"/>
  </w:num>
  <w:num w:numId="25">
    <w:abstractNumId w:val="12"/>
  </w:num>
  <w:num w:numId="26">
    <w:abstractNumId w:val="11"/>
  </w:num>
  <w:num w:numId="27">
    <w:abstractNumId w:val="24"/>
  </w:num>
  <w:num w:numId="28">
    <w:abstractNumId w:val="15"/>
  </w:num>
  <w:num w:numId="29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71F"/>
    <w:rsid w:val="00015CD0"/>
    <w:rsid w:val="0002639C"/>
    <w:rsid w:val="00026F6A"/>
    <w:rsid w:val="00052980"/>
    <w:rsid w:val="000557B5"/>
    <w:rsid w:val="000612CA"/>
    <w:rsid w:val="00061C6C"/>
    <w:rsid w:val="000647F9"/>
    <w:rsid w:val="00064C4B"/>
    <w:rsid w:val="00072DB8"/>
    <w:rsid w:val="00074108"/>
    <w:rsid w:val="00090054"/>
    <w:rsid w:val="000B3515"/>
    <w:rsid w:val="000D1F3A"/>
    <w:rsid w:val="000D266E"/>
    <w:rsid w:val="000D4806"/>
    <w:rsid w:val="000E09E2"/>
    <w:rsid w:val="000E3B41"/>
    <w:rsid w:val="000E4CD0"/>
    <w:rsid w:val="000E7BAE"/>
    <w:rsid w:val="000E7F8D"/>
    <w:rsid w:val="000F178B"/>
    <w:rsid w:val="000F61A5"/>
    <w:rsid w:val="00105615"/>
    <w:rsid w:val="001065A8"/>
    <w:rsid w:val="00107144"/>
    <w:rsid w:val="00111BBD"/>
    <w:rsid w:val="00111C21"/>
    <w:rsid w:val="00114AD7"/>
    <w:rsid w:val="001218E3"/>
    <w:rsid w:val="00133DFA"/>
    <w:rsid w:val="00134CDD"/>
    <w:rsid w:val="00137C80"/>
    <w:rsid w:val="00145FB5"/>
    <w:rsid w:val="00150FE2"/>
    <w:rsid w:val="00152361"/>
    <w:rsid w:val="0015433E"/>
    <w:rsid w:val="00163196"/>
    <w:rsid w:val="00170C02"/>
    <w:rsid w:val="00171C60"/>
    <w:rsid w:val="0017589D"/>
    <w:rsid w:val="001874AC"/>
    <w:rsid w:val="001943D8"/>
    <w:rsid w:val="001A1B3D"/>
    <w:rsid w:val="001B40D3"/>
    <w:rsid w:val="001C0619"/>
    <w:rsid w:val="001C338C"/>
    <w:rsid w:val="001C586F"/>
    <w:rsid w:val="001C71A6"/>
    <w:rsid w:val="001D77ED"/>
    <w:rsid w:val="001E0870"/>
    <w:rsid w:val="001E2F3D"/>
    <w:rsid w:val="001E3119"/>
    <w:rsid w:val="001F0920"/>
    <w:rsid w:val="001F4CFB"/>
    <w:rsid w:val="001F57D6"/>
    <w:rsid w:val="001F5B61"/>
    <w:rsid w:val="00202362"/>
    <w:rsid w:val="00203A34"/>
    <w:rsid w:val="00203B65"/>
    <w:rsid w:val="0021768E"/>
    <w:rsid w:val="00220F41"/>
    <w:rsid w:val="00223C8D"/>
    <w:rsid w:val="00235DFD"/>
    <w:rsid w:val="00235E88"/>
    <w:rsid w:val="002365FA"/>
    <w:rsid w:val="00236B4D"/>
    <w:rsid w:val="002438B1"/>
    <w:rsid w:val="00247ADB"/>
    <w:rsid w:val="0025300A"/>
    <w:rsid w:val="002564F5"/>
    <w:rsid w:val="00260FB8"/>
    <w:rsid w:val="002611AA"/>
    <w:rsid w:val="00263E0B"/>
    <w:rsid w:val="0026785F"/>
    <w:rsid w:val="00270C17"/>
    <w:rsid w:val="002744B2"/>
    <w:rsid w:val="002760AC"/>
    <w:rsid w:val="00282C5E"/>
    <w:rsid w:val="00286071"/>
    <w:rsid w:val="00290B6E"/>
    <w:rsid w:val="00291DBD"/>
    <w:rsid w:val="002A5F0E"/>
    <w:rsid w:val="002B3BB5"/>
    <w:rsid w:val="002B605C"/>
    <w:rsid w:val="002D0BF8"/>
    <w:rsid w:val="002D3AC4"/>
    <w:rsid w:val="002D5D7B"/>
    <w:rsid w:val="002E09FF"/>
    <w:rsid w:val="002E4E19"/>
    <w:rsid w:val="002E7CE1"/>
    <w:rsid w:val="002F3476"/>
    <w:rsid w:val="002F3538"/>
    <w:rsid w:val="003002CE"/>
    <w:rsid w:val="0030564B"/>
    <w:rsid w:val="003072B9"/>
    <w:rsid w:val="0031122F"/>
    <w:rsid w:val="00312A20"/>
    <w:rsid w:val="00317019"/>
    <w:rsid w:val="00317E9E"/>
    <w:rsid w:val="00334E79"/>
    <w:rsid w:val="00336878"/>
    <w:rsid w:val="00341A31"/>
    <w:rsid w:val="00341C61"/>
    <w:rsid w:val="003440F6"/>
    <w:rsid w:val="00352ABF"/>
    <w:rsid w:val="00356C90"/>
    <w:rsid w:val="00364655"/>
    <w:rsid w:val="0037066C"/>
    <w:rsid w:val="00374E3B"/>
    <w:rsid w:val="003772F7"/>
    <w:rsid w:val="00384BF1"/>
    <w:rsid w:val="003917B6"/>
    <w:rsid w:val="0039526E"/>
    <w:rsid w:val="003A3159"/>
    <w:rsid w:val="003A668C"/>
    <w:rsid w:val="003B0CBA"/>
    <w:rsid w:val="003B5709"/>
    <w:rsid w:val="003C1889"/>
    <w:rsid w:val="003C4DDA"/>
    <w:rsid w:val="003E3584"/>
    <w:rsid w:val="003E369D"/>
    <w:rsid w:val="003F53E3"/>
    <w:rsid w:val="003F5B72"/>
    <w:rsid w:val="003F649A"/>
    <w:rsid w:val="00401647"/>
    <w:rsid w:val="00403E68"/>
    <w:rsid w:val="004066A8"/>
    <w:rsid w:val="00417B49"/>
    <w:rsid w:val="004327CE"/>
    <w:rsid w:val="00434E17"/>
    <w:rsid w:val="0043670E"/>
    <w:rsid w:val="0044393E"/>
    <w:rsid w:val="00455850"/>
    <w:rsid w:val="004560BB"/>
    <w:rsid w:val="0045782F"/>
    <w:rsid w:val="00457C09"/>
    <w:rsid w:val="00465970"/>
    <w:rsid w:val="0046734C"/>
    <w:rsid w:val="004916CB"/>
    <w:rsid w:val="00493055"/>
    <w:rsid w:val="00495102"/>
    <w:rsid w:val="0049777E"/>
    <w:rsid w:val="004A73CF"/>
    <w:rsid w:val="004B36A5"/>
    <w:rsid w:val="004C04D2"/>
    <w:rsid w:val="004C371F"/>
    <w:rsid w:val="004C5FB1"/>
    <w:rsid w:val="004C6373"/>
    <w:rsid w:val="004D5406"/>
    <w:rsid w:val="004D5917"/>
    <w:rsid w:val="004E3360"/>
    <w:rsid w:val="004F0790"/>
    <w:rsid w:val="00502A18"/>
    <w:rsid w:val="00505136"/>
    <w:rsid w:val="005058FE"/>
    <w:rsid w:val="005130E0"/>
    <w:rsid w:val="005152A6"/>
    <w:rsid w:val="005200E3"/>
    <w:rsid w:val="00532540"/>
    <w:rsid w:val="00534881"/>
    <w:rsid w:val="00536A5F"/>
    <w:rsid w:val="00537272"/>
    <w:rsid w:val="00540B22"/>
    <w:rsid w:val="00540FAE"/>
    <w:rsid w:val="005435D0"/>
    <w:rsid w:val="00543718"/>
    <w:rsid w:val="00557855"/>
    <w:rsid w:val="0056412F"/>
    <w:rsid w:val="00567C14"/>
    <w:rsid w:val="0057054A"/>
    <w:rsid w:val="0057405F"/>
    <w:rsid w:val="00587BA4"/>
    <w:rsid w:val="00590274"/>
    <w:rsid w:val="00597FED"/>
    <w:rsid w:val="005B6A30"/>
    <w:rsid w:val="005C2767"/>
    <w:rsid w:val="005C289B"/>
    <w:rsid w:val="005D5EC5"/>
    <w:rsid w:val="005E32CC"/>
    <w:rsid w:val="00600E0D"/>
    <w:rsid w:val="006019B9"/>
    <w:rsid w:val="00607732"/>
    <w:rsid w:val="00610E9E"/>
    <w:rsid w:val="0062411B"/>
    <w:rsid w:val="006332EC"/>
    <w:rsid w:val="0063721D"/>
    <w:rsid w:val="006431AA"/>
    <w:rsid w:val="00644F99"/>
    <w:rsid w:val="00646EB8"/>
    <w:rsid w:val="00650605"/>
    <w:rsid w:val="0065644F"/>
    <w:rsid w:val="00661ECB"/>
    <w:rsid w:val="00664CB2"/>
    <w:rsid w:val="006656EC"/>
    <w:rsid w:val="00666F21"/>
    <w:rsid w:val="006671B5"/>
    <w:rsid w:val="00672310"/>
    <w:rsid w:val="00676F4C"/>
    <w:rsid w:val="00682642"/>
    <w:rsid w:val="00683602"/>
    <w:rsid w:val="006846FD"/>
    <w:rsid w:val="00691938"/>
    <w:rsid w:val="0069205A"/>
    <w:rsid w:val="006A7502"/>
    <w:rsid w:val="006A7F23"/>
    <w:rsid w:val="006B0A8B"/>
    <w:rsid w:val="006B2913"/>
    <w:rsid w:val="006C24AC"/>
    <w:rsid w:val="006C2FCC"/>
    <w:rsid w:val="006D198B"/>
    <w:rsid w:val="006D4E36"/>
    <w:rsid w:val="006D6936"/>
    <w:rsid w:val="006E0620"/>
    <w:rsid w:val="006E225D"/>
    <w:rsid w:val="006E2957"/>
    <w:rsid w:val="006E2F36"/>
    <w:rsid w:val="006F061F"/>
    <w:rsid w:val="006F7E3E"/>
    <w:rsid w:val="0070460B"/>
    <w:rsid w:val="007052DC"/>
    <w:rsid w:val="007119F0"/>
    <w:rsid w:val="007202BC"/>
    <w:rsid w:val="007329F8"/>
    <w:rsid w:val="007349D0"/>
    <w:rsid w:val="0074136C"/>
    <w:rsid w:val="007554E9"/>
    <w:rsid w:val="00757694"/>
    <w:rsid w:val="0076119B"/>
    <w:rsid w:val="00762AA5"/>
    <w:rsid w:val="0077570F"/>
    <w:rsid w:val="00784A9F"/>
    <w:rsid w:val="00784C8B"/>
    <w:rsid w:val="00785449"/>
    <w:rsid w:val="007B7202"/>
    <w:rsid w:val="007C0741"/>
    <w:rsid w:val="007C47C3"/>
    <w:rsid w:val="007C693A"/>
    <w:rsid w:val="007D2812"/>
    <w:rsid w:val="007E025E"/>
    <w:rsid w:val="007E67BC"/>
    <w:rsid w:val="00800838"/>
    <w:rsid w:val="008042AA"/>
    <w:rsid w:val="008150A6"/>
    <w:rsid w:val="00827F8F"/>
    <w:rsid w:val="00830A37"/>
    <w:rsid w:val="0083343A"/>
    <w:rsid w:val="00835E4C"/>
    <w:rsid w:val="00836A8E"/>
    <w:rsid w:val="00840014"/>
    <w:rsid w:val="00840945"/>
    <w:rsid w:val="00842ED6"/>
    <w:rsid w:val="00843310"/>
    <w:rsid w:val="00843E69"/>
    <w:rsid w:val="00855E64"/>
    <w:rsid w:val="0086085D"/>
    <w:rsid w:val="008625EE"/>
    <w:rsid w:val="008629E7"/>
    <w:rsid w:val="00866E38"/>
    <w:rsid w:val="00873E00"/>
    <w:rsid w:val="008755A3"/>
    <w:rsid w:val="00890BD5"/>
    <w:rsid w:val="00891BF7"/>
    <w:rsid w:val="008958FA"/>
    <w:rsid w:val="008A19F5"/>
    <w:rsid w:val="008A514A"/>
    <w:rsid w:val="008A675B"/>
    <w:rsid w:val="008B03F7"/>
    <w:rsid w:val="008B5BFE"/>
    <w:rsid w:val="008C2C96"/>
    <w:rsid w:val="008D02F7"/>
    <w:rsid w:val="008D06B3"/>
    <w:rsid w:val="008D0D09"/>
    <w:rsid w:val="008E0345"/>
    <w:rsid w:val="008E1D6A"/>
    <w:rsid w:val="008E408E"/>
    <w:rsid w:val="008F3FC3"/>
    <w:rsid w:val="008F7DAE"/>
    <w:rsid w:val="0091043B"/>
    <w:rsid w:val="009136FC"/>
    <w:rsid w:val="009227DA"/>
    <w:rsid w:val="009251FD"/>
    <w:rsid w:val="00925FC9"/>
    <w:rsid w:val="009266A2"/>
    <w:rsid w:val="00930AC0"/>
    <w:rsid w:val="00952E7A"/>
    <w:rsid w:val="00953E24"/>
    <w:rsid w:val="00956E71"/>
    <w:rsid w:val="0096713E"/>
    <w:rsid w:val="00967DDF"/>
    <w:rsid w:val="00974D66"/>
    <w:rsid w:val="0098170A"/>
    <w:rsid w:val="00990693"/>
    <w:rsid w:val="0099184E"/>
    <w:rsid w:val="00994976"/>
    <w:rsid w:val="009A522D"/>
    <w:rsid w:val="009B0554"/>
    <w:rsid w:val="009B5193"/>
    <w:rsid w:val="009D1728"/>
    <w:rsid w:val="009D3F4B"/>
    <w:rsid w:val="009E1087"/>
    <w:rsid w:val="009E5E03"/>
    <w:rsid w:val="009E6391"/>
    <w:rsid w:val="009F0C01"/>
    <w:rsid w:val="009F7077"/>
    <w:rsid w:val="00A01546"/>
    <w:rsid w:val="00A02359"/>
    <w:rsid w:val="00A04804"/>
    <w:rsid w:val="00A16D55"/>
    <w:rsid w:val="00A201E6"/>
    <w:rsid w:val="00A32552"/>
    <w:rsid w:val="00A403CC"/>
    <w:rsid w:val="00A415F9"/>
    <w:rsid w:val="00A43318"/>
    <w:rsid w:val="00A475F7"/>
    <w:rsid w:val="00A508EB"/>
    <w:rsid w:val="00A512E8"/>
    <w:rsid w:val="00A52B9B"/>
    <w:rsid w:val="00A532FF"/>
    <w:rsid w:val="00A60447"/>
    <w:rsid w:val="00A611D8"/>
    <w:rsid w:val="00A71CBA"/>
    <w:rsid w:val="00A761B5"/>
    <w:rsid w:val="00A83B48"/>
    <w:rsid w:val="00A84DB4"/>
    <w:rsid w:val="00A85A5D"/>
    <w:rsid w:val="00A928B4"/>
    <w:rsid w:val="00A936DC"/>
    <w:rsid w:val="00A97FB4"/>
    <w:rsid w:val="00AA1404"/>
    <w:rsid w:val="00AA357E"/>
    <w:rsid w:val="00AA3AF8"/>
    <w:rsid w:val="00AB3276"/>
    <w:rsid w:val="00AB4D63"/>
    <w:rsid w:val="00AC0B66"/>
    <w:rsid w:val="00AD23B9"/>
    <w:rsid w:val="00AD6583"/>
    <w:rsid w:val="00AE2BF4"/>
    <w:rsid w:val="00AE48BA"/>
    <w:rsid w:val="00AE5089"/>
    <w:rsid w:val="00AE6284"/>
    <w:rsid w:val="00AF372E"/>
    <w:rsid w:val="00B1062B"/>
    <w:rsid w:val="00B14839"/>
    <w:rsid w:val="00B22148"/>
    <w:rsid w:val="00B243F6"/>
    <w:rsid w:val="00B40F09"/>
    <w:rsid w:val="00B4245B"/>
    <w:rsid w:val="00B42AAE"/>
    <w:rsid w:val="00B548B1"/>
    <w:rsid w:val="00B64862"/>
    <w:rsid w:val="00B65B6A"/>
    <w:rsid w:val="00B67D2C"/>
    <w:rsid w:val="00B70E10"/>
    <w:rsid w:val="00B84CD6"/>
    <w:rsid w:val="00B8775F"/>
    <w:rsid w:val="00B9490B"/>
    <w:rsid w:val="00B956BD"/>
    <w:rsid w:val="00BA5DFE"/>
    <w:rsid w:val="00BB26F3"/>
    <w:rsid w:val="00BB7579"/>
    <w:rsid w:val="00BC344D"/>
    <w:rsid w:val="00BD0FC3"/>
    <w:rsid w:val="00BD42F0"/>
    <w:rsid w:val="00BD464C"/>
    <w:rsid w:val="00BD5094"/>
    <w:rsid w:val="00BE1A34"/>
    <w:rsid w:val="00BE1D71"/>
    <w:rsid w:val="00BE2AFB"/>
    <w:rsid w:val="00BE2CDE"/>
    <w:rsid w:val="00BE2EBE"/>
    <w:rsid w:val="00BE4484"/>
    <w:rsid w:val="00BE63EB"/>
    <w:rsid w:val="00BE7EFF"/>
    <w:rsid w:val="00BF0AC9"/>
    <w:rsid w:val="00BF5812"/>
    <w:rsid w:val="00C02087"/>
    <w:rsid w:val="00C025AE"/>
    <w:rsid w:val="00C10BFC"/>
    <w:rsid w:val="00C151FE"/>
    <w:rsid w:val="00C213E5"/>
    <w:rsid w:val="00C21940"/>
    <w:rsid w:val="00C32635"/>
    <w:rsid w:val="00C35BCB"/>
    <w:rsid w:val="00C52C2A"/>
    <w:rsid w:val="00C53AB8"/>
    <w:rsid w:val="00C54AC2"/>
    <w:rsid w:val="00C56CDA"/>
    <w:rsid w:val="00C56E37"/>
    <w:rsid w:val="00C62CDB"/>
    <w:rsid w:val="00C64AB5"/>
    <w:rsid w:val="00C64FC0"/>
    <w:rsid w:val="00C66DC9"/>
    <w:rsid w:val="00C72171"/>
    <w:rsid w:val="00C74F8C"/>
    <w:rsid w:val="00C810B8"/>
    <w:rsid w:val="00CA460A"/>
    <w:rsid w:val="00CB0E97"/>
    <w:rsid w:val="00CB597B"/>
    <w:rsid w:val="00CC18AE"/>
    <w:rsid w:val="00CC781C"/>
    <w:rsid w:val="00CD01CF"/>
    <w:rsid w:val="00CD0995"/>
    <w:rsid w:val="00CD367B"/>
    <w:rsid w:val="00CD5AAD"/>
    <w:rsid w:val="00CE1DBE"/>
    <w:rsid w:val="00CE79A4"/>
    <w:rsid w:val="00CF260B"/>
    <w:rsid w:val="00D04B7E"/>
    <w:rsid w:val="00D23722"/>
    <w:rsid w:val="00D25441"/>
    <w:rsid w:val="00D27AF2"/>
    <w:rsid w:val="00D30FAF"/>
    <w:rsid w:val="00D350C9"/>
    <w:rsid w:val="00D37D79"/>
    <w:rsid w:val="00D435C4"/>
    <w:rsid w:val="00D43B2A"/>
    <w:rsid w:val="00D44E91"/>
    <w:rsid w:val="00D51E36"/>
    <w:rsid w:val="00D54D8A"/>
    <w:rsid w:val="00D55838"/>
    <w:rsid w:val="00D56F98"/>
    <w:rsid w:val="00D606EB"/>
    <w:rsid w:val="00D651D5"/>
    <w:rsid w:val="00D664B5"/>
    <w:rsid w:val="00D666DB"/>
    <w:rsid w:val="00D7386A"/>
    <w:rsid w:val="00D76507"/>
    <w:rsid w:val="00D77CBA"/>
    <w:rsid w:val="00D94D41"/>
    <w:rsid w:val="00D96B53"/>
    <w:rsid w:val="00D97EB1"/>
    <w:rsid w:val="00DA3374"/>
    <w:rsid w:val="00DB048F"/>
    <w:rsid w:val="00DB151B"/>
    <w:rsid w:val="00DC02A0"/>
    <w:rsid w:val="00DC41AC"/>
    <w:rsid w:val="00DC44D1"/>
    <w:rsid w:val="00DC7092"/>
    <w:rsid w:val="00DD3897"/>
    <w:rsid w:val="00DD45E1"/>
    <w:rsid w:val="00DE0636"/>
    <w:rsid w:val="00DE47E2"/>
    <w:rsid w:val="00E1096A"/>
    <w:rsid w:val="00E128AA"/>
    <w:rsid w:val="00E13ED9"/>
    <w:rsid w:val="00E16DDB"/>
    <w:rsid w:val="00E33037"/>
    <w:rsid w:val="00E34DFC"/>
    <w:rsid w:val="00E47C0B"/>
    <w:rsid w:val="00E54200"/>
    <w:rsid w:val="00E55029"/>
    <w:rsid w:val="00E57E7C"/>
    <w:rsid w:val="00E6357D"/>
    <w:rsid w:val="00E652E8"/>
    <w:rsid w:val="00E66C96"/>
    <w:rsid w:val="00E705B1"/>
    <w:rsid w:val="00E71F29"/>
    <w:rsid w:val="00E725AF"/>
    <w:rsid w:val="00E7375D"/>
    <w:rsid w:val="00E763B0"/>
    <w:rsid w:val="00E84AAB"/>
    <w:rsid w:val="00E9368F"/>
    <w:rsid w:val="00EA47E1"/>
    <w:rsid w:val="00EA4ED6"/>
    <w:rsid w:val="00EA6E6D"/>
    <w:rsid w:val="00EB4BDD"/>
    <w:rsid w:val="00EB4CAE"/>
    <w:rsid w:val="00EC1AA6"/>
    <w:rsid w:val="00EC54C2"/>
    <w:rsid w:val="00ED0BB3"/>
    <w:rsid w:val="00ED34D1"/>
    <w:rsid w:val="00EE00A0"/>
    <w:rsid w:val="00EF4822"/>
    <w:rsid w:val="00F020F2"/>
    <w:rsid w:val="00F052CF"/>
    <w:rsid w:val="00F10058"/>
    <w:rsid w:val="00F206A6"/>
    <w:rsid w:val="00F20BBD"/>
    <w:rsid w:val="00F23C00"/>
    <w:rsid w:val="00F318D1"/>
    <w:rsid w:val="00F31CA0"/>
    <w:rsid w:val="00F3658A"/>
    <w:rsid w:val="00F54CBE"/>
    <w:rsid w:val="00F56C0E"/>
    <w:rsid w:val="00F56FA5"/>
    <w:rsid w:val="00F6525A"/>
    <w:rsid w:val="00F65F78"/>
    <w:rsid w:val="00F66C02"/>
    <w:rsid w:val="00F66CA9"/>
    <w:rsid w:val="00F66FDF"/>
    <w:rsid w:val="00F74D1E"/>
    <w:rsid w:val="00F74EE5"/>
    <w:rsid w:val="00F77C9D"/>
    <w:rsid w:val="00F84B5F"/>
    <w:rsid w:val="00F9662E"/>
    <w:rsid w:val="00F9669D"/>
    <w:rsid w:val="00FA4685"/>
    <w:rsid w:val="00FA57C0"/>
    <w:rsid w:val="00FC4F02"/>
    <w:rsid w:val="00FC53E7"/>
    <w:rsid w:val="00FC6B33"/>
    <w:rsid w:val="00FD7EEE"/>
    <w:rsid w:val="00FE15A5"/>
    <w:rsid w:val="00FE28E1"/>
    <w:rsid w:val="00FE4B18"/>
    <w:rsid w:val="00FF08D3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,"/>
  <w:listSeparator w:val=";"/>
  <w14:docId w14:val="728E27A3"/>
  <w15:docId w15:val="{94A65998-4A77-4CAE-B3C4-085936E4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41C61"/>
    <w:rPr>
      <w:sz w:val="24"/>
      <w:szCs w:val="24"/>
    </w:rPr>
  </w:style>
  <w:style w:type="paragraph" w:styleId="Titolo1">
    <w:name w:val="heading 1"/>
    <w:basedOn w:val="Normale"/>
    <w:next w:val="Normale"/>
    <w:qFormat/>
    <w:rsid w:val="007329F8"/>
    <w:pPr>
      <w:keepNext/>
      <w:jc w:val="center"/>
      <w:outlineLvl w:val="0"/>
    </w:pPr>
    <w:rPr>
      <w:rFonts w:ascii="Arial" w:hAnsi="Arial"/>
      <w:i/>
      <w:sz w:val="28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8775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B8775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B8775F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pPr>
      <w:spacing w:after="120"/>
    </w:pPr>
    <w:rPr>
      <w:sz w:val="20"/>
      <w:szCs w:val="20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Rientrocorpodeltesto2">
    <w:name w:val="Body Text Indent 2"/>
    <w:basedOn w:val="Normale"/>
    <w:pPr>
      <w:tabs>
        <w:tab w:val="left" w:pos="5245"/>
        <w:tab w:val="left" w:pos="5670"/>
      </w:tabs>
      <w:ind w:left="5814" w:hanging="5730"/>
    </w:pPr>
    <w:rPr>
      <w:b/>
      <w:bCs/>
    </w:rPr>
  </w:style>
  <w:style w:type="character" w:styleId="Enfasigrassetto">
    <w:name w:val="Strong"/>
    <w:qFormat/>
    <w:rsid w:val="007329F8"/>
    <w:rPr>
      <w:b/>
      <w:bCs/>
    </w:rPr>
  </w:style>
  <w:style w:type="character" w:customStyle="1" w:styleId="Titolo2Carattere">
    <w:name w:val="Titolo 2 Carattere"/>
    <w:link w:val="Titolo2"/>
    <w:semiHidden/>
    <w:rsid w:val="00B8775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Rientrocorpodeltesto3">
    <w:name w:val="Body Text Indent 3"/>
    <w:basedOn w:val="Normale"/>
    <w:link w:val="Rientrocorpodeltesto3Carattere"/>
    <w:rsid w:val="00B8775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B8775F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B877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8775F"/>
  </w:style>
  <w:style w:type="character" w:customStyle="1" w:styleId="Titolo6Carattere">
    <w:name w:val="Titolo 6 Carattere"/>
    <w:link w:val="Titolo6"/>
    <w:semiHidden/>
    <w:rsid w:val="00B8775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9Carattere">
    <w:name w:val="Titolo 9 Carattere"/>
    <w:link w:val="Titolo9"/>
    <w:semiHidden/>
    <w:rsid w:val="00B8775F"/>
    <w:rPr>
      <w:rFonts w:ascii="Calibri Light" w:eastAsia="Times New Roman" w:hAnsi="Calibri Light" w:cs="Times New Roman"/>
      <w:sz w:val="22"/>
      <w:szCs w:val="22"/>
    </w:rPr>
  </w:style>
  <w:style w:type="paragraph" w:styleId="Paragrafoelenco">
    <w:name w:val="List Paragraph"/>
    <w:basedOn w:val="Normale"/>
    <w:link w:val="ParagrafoelencoCarattere"/>
    <w:uiPriority w:val="34"/>
    <w:qFormat/>
    <w:rsid w:val="00DB048F"/>
    <w:pPr>
      <w:ind w:left="708"/>
    </w:pPr>
  </w:style>
  <w:style w:type="table" w:styleId="Grigliatabella">
    <w:name w:val="Table Grid"/>
    <w:basedOn w:val="Tabellanormale"/>
    <w:uiPriority w:val="59"/>
    <w:rsid w:val="00925F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locked/>
    <w:rsid w:val="00A60447"/>
    <w:rPr>
      <w:sz w:val="24"/>
      <w:szCs w:val="24"/>
    </w:rPr>
  </w:style>
  <w:style w:type="character" w:styleId="Rimandonotaapidipagina">
    <w:name w:val="footnote reference"/>
    <w:rsid w:val="001E2F3D"/>
    <w:rPr>
      <w:vertAlign w:val="superscript"/>
    </w:rPr>
  </w:style>
  <w:style w:type="paragraph" w:customStyle="1" w:styleId="Normale1">
    <w:name w:val="Normale1"/>
    <w:basedOn w:val="Normale"/>
    <w:uiPriority w:val="99"/>
    <w:rsid w:val="004327CE"/>
    <w:pPr>
      <w:autoSpaceDN w:val="0"/>
    </w:pPr>
    <w:rPr>
      <w:rFonts w:ascii="Century Gothic" w:eastAsia="Calibri" w:hAnsi="Century Gothic"/>
      <w:color w:val="000000"/>
    </w:rPr>
  </w:style>
  <w:style w:type="character" w:customStyle="1" w:styleId="PidipaginaCarattere">
    <w:name w:val="Piè di pagina Carattere"/>
    <w:link w:val="Pidipagina"/>
    <w:uiPriority w:val="99"/>
    <w:rsid w:val="00D25441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8F7D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lentino_torbidoni\Impostazioni%20locali\Temporary%20Internet%20Files\OLK2E\carta_in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6B8D0A-75AD-4B06-904D-0A1374CA1037}"/>
      </w:docPartPr>
      <w:docPartBody>
        <w:p w:rsidR="00674DC4" w:rsidRDefault="0011405E"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2C3027-FD28-44D3-8D22-D20B921918E3}"/>
      </w:docPartPr>
      <w:docPartBody>
        <w:p w:rsidR="00674DC4" w:rsidRDefault="0011405E">
          <w:r w:rsidRPr="008512D0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815D5830BBD64838AD51C698C3ED07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FD1DF3-4A8C-4BC4-AC6C-CC54F207C1D6}"/>
      </w:docPartPr>
      <w:docPartBody>
        <w:p w:rsidR="00674DC4" w:rsidRDefault="0011405E" w:rsidP="0011405E">
          <w:pPr>
            <w:pStyle w:val="815D5830BBD64838AD51C698C3ED0763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878A80381F84BAA86FF0B933CBA9E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C410EC-A5B5-47D3-885D-17B2FB2BA945}"/>
      </w:docPartPr>
      <w:docPartBody>
        <w:p w:rsidR="00674DC4" w:rsidRDefault="0011405E" w:rsidP="0011405E">
          <w:pPr>
            <w:pStyle w:val="F878A80381F84BAA86FF0B933CBA9EBC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B02A39179EC4EC1B76B97A05428B8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F51214-37A0-4B76-AF82-E50DF917FCC9}"/>
      </w:docPartPr>
      <w:docPartBody>
        <w:p w:rsidR="001B670D" w:rsidRDefault="001B670D" w:rsidP="001B670D">
          <w:pPr>
            <w:pStyle w:val="8B02A39179EC4EC1B76B97A05428B838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FFFBDA6E25A4B0E85E05F7969B42E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27E47E-FE2F-4B53-8201-7012D3A1AEDB}"/>
      </w:docPartPr>
      <w:docPartBody>
        <w:p w:rsidR="001B670D" w:rsidRDefault="001B670D" w:rsidP="001B670D">
          <w:pPr>
            <w:pStyle w:val="8FFFBDA6E25A4B0E85E05F7969B42EB2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1F9EEEAFC4A4790BD99559319EBD1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7CEFC6-7969-4217-AD29-AF9C7536D0F4}"/>
      </w:docPartPr>
      <w:docPartBody>
        <w:p w:rsidR="00BE7D39" w:rsidRDefault="001876EE" w:rsidP="001876EE">
          <w:pPr>
            <w:pStyle w:val="41F9EEEAFC4A4790BD99559319EBD14B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DDD6B459A44D47A90F8674122959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3F6723-E88A-4EB9-A458-703D44FB5AC2}"/>
      </w:docPartPr>
      <w:docPartBody>
        <w:p w:rsidR="00E831C5" w:rsidRDefault="00A93FC6" w:rsidP="00A93FC6">
          <w:pPr>
            <w:pStyle w:val="DEDDD6B459A44D47A90F867412295931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CAF9CD19C864BF898EF7C302A1329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43BEF8-BCCA-41FF-8633-C4D8CDFE7DFB}"/>
      </w:docPartPr>
      <w:docPartBody>
        <w:p w:rsidR="00E831C5" w:rsidRDefault="00A93FC6" w:rsidP="00A93FC6">
          <w:pPr>
            <w:pStyle w:val="ACAF9CD19C864BF898EF7C302A132998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5048A92E18D4B1A920E5A3113651D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FF8512-52F3-4FF2-8FE5-4A7D816DA2BA}"/>
      </w:docPartPr>
      <w:docPartBody>
        <w:p w:rsidR="00E831C5" w:rsidRDefault="00A93FC6" w:rsidP="00A93FC6">
          <w:pPr>
            <w:pStyle w:val="75048A92E18D4B1A920E5A3113651DD0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4B2A117BEF0461EA613EC0CE3B0E7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E61C18-330C-4C68-B115-F165BD68D3CF}"/>
      </w:docPartPr>
      <w:docPartBody>
        <w:p w:rsidR="00E831C5" w:rsidRDefault="00A93FC6" w:rsidP="00A93FC6">
          <w:pPr>
            <w:pStyle w:val="A4B2A117BEF0461EA613EC0CE3B0E73C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65E9204419940D5A026BE6C58A885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24CADB-B4F1-46CB-90AC-F014E3F914D0}"/>
      </w:docPartPr>
      <w:docPartBody>
        <w:p w:rsidR="00E831C5" w:rsidRDefault="00A93FC6" w:rsidP="00A93FC6">
          <w:pPr>
            <w:pStyle w:val="F65E9204419940D5A026BE6C58A88513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5E"/>
    <w:rsid w:val="0011405E"/>
    <w:rsid w:val="001876EE"/>
    <w:rsid w:val="001B670D"/>
    <w:rsid w:val="00253E46"/>
    <w:rsid w:val="00285DB6"/>
    <w:rsid w:val="0043018E"/>
    <w:rsid w:val="00484DB7"/>
    <w:rsid w:val="005D6824"/>
    <w:rsid w:val="00674DC4"/>
    <w:rsid w:val="007D0B7A"/>
    <w:rsid w:val="00925176"/>
    <w:rsid w:val="00A05818"/>
    <w:rsid w:val="00A204F0"/>
    <w:rsid w:val="00A93FC6"/>
    <w:rsid w:val="00B156E1"/>
    <w:rsid w:val="00BE7D39"/>
    <w:rsid w:val="00C07337"/>
    <w:rsid w:val="00DB29F2"/>
    <w:rsid w:val="00E8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93FC6"/>
    <w:rPr>
      <w:color w:val="808080"/>
    </w:rPr>
  </w:style>
  <w:style w:type="paragraph" w:customStyle="1" w:styleId="815D5830BBD64838AD51C698C3ED0763">
    <w:name w:val="815D5830BBD64838AD51C698C3ED0763"/>
    <w:rsid w:val="0011405E"/>
  </w:style>
  <w:style w:type="paragraph" w:customStyle="1" w:styleId="F878A80381F84BAA86FF0B933CBA9EBC">
    <w:name w:val="F878A80381F84BAA86FF0B933CBA9EBC"/>
    <w:rsid w:val="0011405E"/>
  </w:style>
  <w:style w:type="paragraph" w:customStyle="1" w:styleId="43DC76271CD34741AFB58A255FD9F5CF">
    <w:name w:val="43DC76271CD34741AFB58A255FD9F5CF"/>
    <w:rsid w:val="0011405E"/>
  </w:style>
  <w:style w:type="paragraph" w:customStyle="1" w:styleId="E7DAB1CB4A4447AAA8B3B1D8ABB38185">
    <w:name w:val="E7DAB1CB4A4447AAA8B3B1D8ABB38185"/>
    <w:rsid w:val="0011405E"/>
  </w:style>
  <w:style w:type="paragraph" w:customStyle="1" w:styleId="8B02A39179EC4EC1B76B97A05428B838">
    <w:name w:val="8B02A39179EC4EC1B76B97A05428B838"/>
    <w:rsid w:val="001B670D"/>
  </w:style>
  <w:style w:type="paragraph" w:customStyle="1" w:styleId="8FFFBDA6E25A4B0E85E05F7969B42EB2">
    <w:name w:val="8FFFBDA6E25A4B0E85E05F7969B42EB2"/>
    <w:rsid w:val="001B670D"/>
  </w:style>
  <w:style w:type="paragraph" w:customStyle="1" w:styleId="89FE8282BE9F404B8AEC3B88A216C9EB">
    <w:name w:val="89FE8282BE9F404B8AEC3B88A216C9EB"/>
    <w:rsid w:val="001B670D"/>
  </w:style>
  <w:style w:type="paragraph" w:customStyle="1" w:styleId="9254878339B148F3933BF8B1F9A510F4">
    <w:name w:val="9254878339B148F3933BF8B1F9A510F4"/>
    <w:rsid w:val="001B670D"/>
  </w:style>
  <w:style w:type="paragraph" w:customStyle="1" w:styleId="3D76061511394BD994C38991523BF0BA">
    <w:name w:val="3D76061511394BD994C38991523BF0BA"/>
    <w:rsid w:val="001B670D"/>
  </w:style>
  <w:style w:type="paragraph" w:customStyle="1" w:styleId="D6710A20416B4C7FAB05C2AD78EB88CA">
    <w:name w:val="D6710A20416B4C7FAB05C2AD78EB88CA"/>
    <w:rsid w:val="001B670D"/>
  </w:style>
  <w:style w:type="paragraph" w:customStyle="1" w:styleId="9CC649F87CBC43D89393A9DA06205C13">
    <w:name w:val="9CC649F87CBC43D89393A9DA06205C13"/>
    <w:rsid w:val="001B670D"/>
  </w:style>
  <w:style w:type="paragraph" w:customStyle="1" w:styleId="A22B5068183A43A6B75D08F1E80628E8">
    <w:name w:val="A22B5068183A43A6B75D08F1E80628E8"/>
    <w:rsid w:val="001B670D"/>
  </w:style>
  <w:style w:type="paragraph" w:customStyle="1" w:styleId="CB2D3FCF954E4F079788362B414C52FF">
    <w:name w:val="CB2D3FCF954E4F079788362B414C52FF"/>
    <w:rsid w:val="001B670D"/>
  </w:style>
  <w:style w:type="paragraph" w:customStyle="1" w:styleId="0756CA5838D4459BB46EF57A920C5C82">
    <w:name w:val="0756CA5838D4459BB46EF57A920C5C82"/>
    <w:rsid w:val="001B670D"/>
  </w:style>
  <w:style w:type="paragraph" w:customStyle="1" w:styleId="3AB8666A9904450A8445DC97CBE79B41">
    <w:name w:val="3AB8666A9904450A8445DC97CBE79B41"/>
    <w:rsid w:val="001B670D"/>
  </w:style>
  <w:style w:type="paragraph" w:customStyle="1" w:styleId="AD80CF5A71A54CA4907B6CF62F607404">
    <w:name w:val="AD80CF5A71A54CA4907B6CF62F607404"/>
    <w:rsid w:val="001B670D"/>
  </w:style>
  <w:style w:type="paragraph" w:customStyle="1" w:styleId="62EC90C785D542E2BF288481FA154F48">
    <w:name w:val="62EC90C785D542E2BF288481FA154F48"/>
    <w:rsid w:val="001B670D"/>
  </w:style>
  <w:style w:type="paragraph" w:customStyle="1" w:styleId="DDE7F80FFDE4473FAD174BF190534C70">
    <w:name w:val="DDE7F80FFDE4473FAD174BF190534C70"/>
    <w:rsid w:val="001B670D"/>
  </w:style>
  <w:style w:type="paragraph" w:customStyle="1" w:styleId="C34690E0F0284B148D6A635AB28441B9">
    <w:name w:val="C34690E0F0284B148D6A635AB28441B9"/>
    <w:rsid w:val="001B670D"/>
  </w:style>
  <w:style w:type="paragraph" w:customStyle="1" w:styleId="1CB9C0F73AD646DCB0DDFA5C15872C8D">
    <w:name w:val="1CB9C0F73AD646DCB0DDFA5C15872C8D"/>
    <w:rsid w:val="001B670D"/>
  </w:style>
  <w:style w:type="paragraph" w:customStyle="1" w:styleId="C0DB4F67987E49F9B9FE9DE0374FCFE2">
    <w:name w:val="C0DB4F67987E49F9B9FE9DE0374FCFE2"/>
    <w:rsid w:val="001B670D"/>
  </w:style>
  <w:style w:type="paragraph" w:customStyle="1" w:styleId="CA46E5F104754CD4B794D60966750DE3">
    <w:name w:val="CA46E5F104754CD4B794D60966750DE3"/>
    <w:rsid w:val="001B670D"/>
  </w:style>
  <w:style w:type="paragraph" w:customStyle="1" w:styleId="597881F729C74712B5C76F14CC07B547">
    <w:name w:val="597881F729C74712B5C76F14CC07B547"/>
    <w:rsid w:val="001B670D"/>
  </w:style>
  <w:style w:type="paragraph" w:customStyle="1" w:styleId="E204C251CA7B4CA580CE950F55C86980">
    <w:name w:val="E204C251CA7B4CA580CE950F55C86980"/>
    <w:rsid w:val="001B670D"/>
  </w:style>
  <w:style w:type="paragraph" w:customStyle="1" w:styleId="A7CC6E1091544DC78C8F14EEE6B3C4A9">
    <w:name w:val="A7CC6E1091544DC78C8F14EEE6B3C4A9"/>
    <w:rsid w:val="001B670D"/>
  </w:style>
  <w:style w:type="paragraph" w:customStyle="1" w:styleId="AED28B49835E4AB7A23D65A63F4439C8">
    <w:name w:val="AED28B49835E4AB7A23D65A63F4439C8"/>
    <w:rsid w:val="001B670D"/>
  </w:style>
  <w:style w:type="paragraph" w:customStyle="1" w:styleId="71FA674A5B314A2A94884EEB62F99E8F">
    <w:name w:val="71FA674A5B314A2A94884EEB62F99E8F"/>
    <w:rsid w:val="001B670D"/>
  </w:style>
  <w:style w:type="paragraph" w:customStyle="1" w:styleId="61BBEF63F41642D6BB4589C1DF2B29B5">
    <w:name w:val="61BBEF63F41642D6BB4589C1DF2B29B5"/>
    <w:rsid w:val="001B670D"/>
  </w:style>
  <w:style w:type="paragraph" w:customStyle="1" w:styleId="D2EBFD4D192B4D39BFFE604FDBA00672">
    <w:name w:val="D2EBFD4D192B4D39BFFE604FDBA00672"/>
    <w:rsid w:val="001B670D"/>
  </w:style>
  <w:style w:type="paragraph" w:customStyle="1" w:styleId="E9439C2061F54ADBAC8FD898BDEF5D4D">
    <w:name w:val="E9439C2061F54ADBAC8FD898BDEF5D4D"/>
    <w:rsid w:val="001B670D"/>
  </w:style>
  <w:style w:type="paragraph" w:customStyle="1" w:styleId="DE6CA5DFEC64444DA4FC6CA0A54F3820">
    <w:name w:val="DE6CA5DFEC64444DA4FC6CA0A54F3820"/>
    <w:rsid w:val="001B670D"/>
  </w:style>
  <w:style w:type="paragraph" w:customStyle="1" w:styleId="8960B2EEF54B4559B992C9D20D226772">
    <w:name w:val="8960B2EEF54B4559B992C9D20D226772"/>
    <w:rsid w:val="001B670D"/>
  </w:style>
  <w:style w:type="paragraph" w:customStyle="1" w:styleId="E925FFFE4E5F4C10A122F0195FC50393">
    <w:name w:val="E925FFFE4E5F4C10A122F0195FC50393"/>
    <w:rsid w:val="001B670D"/>
  </w:style>
  <w:style w:type="paragraph" w:customStyle="1" w:styleId="4B5D8DD995994E29A1D8E10F035693F0">
    <w:name w:val="4B5D8DD995994E29A1D8E10F035693F0"/>
    <w:rsid w:val="001B670D"/>
  </w:style>
  <w:style w:type="paragraph" w:customStyle="1" w:styleId="EEA5A276974C47FFB48E4C0FBABAD0EB">
    <w:name w:val="EEA5A276974C47FFB48E4C0FBABAD0EB"/>
    <w:rsid w:val="001B670D"/>
  </w:style>
  <w:style w:type="paragraph" w:customStyle="1" w:styleId="254B4578F03545F3BD21CFC8267054D1">
    <w:name w:val="254B4578F03545F3BD21CFC8267054D1"/>
    <w:rsid w:val="001B670D"/>
  </w:style>
  <w:style w:type="paragraph" w:customStyle="1" w:styleId="B2ECCFF4218D489D82253C2944096DDD">
    <w:name w:val="B2ECCFF4218D489D82253C2944096DDD"/>
    <w:rsid w:val="001B670D"/>
  </w:style>
  <w:style w:type="paragraph" w:customStyle="1" w:styleId="82BD91AB1F0B41099986697E1BAB97B7">
    <w:name w:val="82BD91AB1F0B41099986697E1BAB97B7"/>
    <w:rsid w:val="001B670D"/>
  </w:style>
  <w:style w:type="paragraph" w:customStyle="1" w:styleId="88703D6900E64FA39C2346197602A1B6">
    <w:name w:val="88703D6900E64FA39C2346197602A1B6"/>
    <w:rsid w:val="001B670D"/>
  </w:style>
  <w:style w:type="paragraph" w:customStyle="1" w:styleId="00C29DF94115455A9042FDC72487F495">
    <w:name w:val="00C29DF94115455A9042FDC72487F495"/>
    <w:rsid w:val="001B670D"/>
  </w:style>
  <w:style w:type="paragraph" w:customStyle="1" w:styleId="729BFF0F04EC4ED6853A8CF179BE0F7C">
    <w:name w:val="729BFF0F04EC4ED6853A8CF179BE0F7C"/>
    <w:rsid w:val="001B670D"/>
  </w:style>
  <w:style w:type="paragraph" w:customStyle="1" w:styleId="4540CB8A3AC84E41B6A23FF547FF8CF7">
    <w:name w:val="4540CB8A3AC84E41B6A23FF547FF8CF7"/>
    <w:rsid w:val="001B670D"/>
  </w:style>
  <w:style w:type="paragraph" w:customStyle="1" w:styleId="D4CCF7584C1C40F689E2C91B7D3A8661">
    <w:name w:val="D4CCF7584C1C40F689E2C91B7D3A8661"/>
    <w:rsid w:val="001B670D"/>
  </w:style>
  <w:style w:type="paragraph" w:customStyle="1" w:styleId="2192345B36964F819C5CF8347586A8BE">
    <w:name w:val="2192345B36964F819C5CF8347586A8BE"/>
    <w:rsid w:val="001B670D"/>
  </w:style>
  <w:style w:type="paragraph" w:customStyle="1" w:styleId="9A795B8A008C4961B7007958C9AC948F">
    <w:name w:val="9A795B8A008C4961B7007958C9AC948F"/>
    <w:rsid w:val="001B670D"/>
  </w:style>
  <w:style w:type="paragraph" w:customStyle="1" w:styleId="7EE48CECCF7C40449AD124F408DA6032">
    <w:name w:val="7EE48CECCF7C40449AD124F408DA6032"/>
    <w:rsid w:val="001B670D"/>
  </w:style>
  <w:style w:type="paragraph" w:customStyle="1" w:styleId="24505AA966F3407EB8CE65658907C870">
    <w:name w:val="24505AA966F3407EB8CE65658907C870"/>
    <w:rsid w:val="001B670D"/>
  </w:style>
  <w:style w:type="paragraph" w:customStyle="1" w:styleId="59501A7DC6DB4EB88502AC519BA5F1A0">
    <w:name w:val="59501A7DC6DB4EB88502AC519BA5F1A0"/>
    <w:rsid w:val="001B670D"/>
  </w:style>
  <w:style w:type="paragraph" w:customStyle="1" w:styleId="B78F312C01854172A01A1F64052560F4">
    <w:name w:val="B78F312C01854172A01A1F64052560F4"/>
    <w:rsid w:val="001B670D"/>
  </w:style>
  <w:style w:type="paragraph" w:customStyle="1" w:styleId="9D7C4AA7EC0049949F2AFF3896B5C6F2">
    <w:name w:val="9D7C4AA7EC0049949F2AFF3896B5C6F2"/>
    <w:rsid w:val="001B670D"/>
  </w:style>
  <w:style w:type="paragraph" w:customStyle="1" w:styleId="ED975D3F7FCB41B2991206C93A064E88">
    <w:name w:val="ED975D3F7FCB41B2991206C93A064E88"/>
    <w:rsid w:val="001B670D"/>
  </w:style>
  <w:style w:type="paragraph" w:customStyle="1" w:styleId="0BB906C2DA3D43918A27550A9E64BBE0">
    <w:name w:val="0BB906C2DA3D43918A27550A9E64BBE0"/>
    <w:rsid w:val="001B670D"/>
  </w:style>
  <w:style w:type="paragraph" w:customStyle="1" w:styleId="2475F9A5D48B40B5ABFB2A02A9067995">
    <w:name w:val="2475F9A5D48B40B5ABFB2A02A9067995"/>
    <w:rsid w:val="001B670D"/>
  </w:style>
  <w:style w:type="paragraph" w:customStyle="1" w:styleId="67858A87EBDB4A5EAAE37A25718B6A1F">
    <w:name w:val="67858A87EBDB4A5EAAE37A25718B6A1F"/>
    <w:rsid w:val="001B670D"/>
  </w:style>
  <w:style w:type="paragraph" w:customStyle="1" w:styleId="6F83B2BC70944E60A633B72196A0D3BF">
    <w:name w:val="6F83B2BC70944E60A633B72196A0D3BF"/>
    <w:rsid w:val="001B670D"/>
  </w:style>
  <w:style w:type="paragraph" w:customStyle="1" w:styleId="337F1E356FEA44AF9B13A88A6056BACD">
    <w:name w:val="337F1E356FEA44AF9B13A88A6056BACD"/>
    <w:rsid w:val="001B670D"/>
  </w:style>
  <w:style w:type="paragraph" w:customStyle="1" w:styleId="7F15FAE903D64C69A05B3AB02275AD39">
    <w:name w:val="7F15FAE903D64C69A05B3AB02275AD39"/>
    <w:rsid w:val="001B670D"/>
  </w:style>
  <w:style w:type="paragraph" w:customStyle="1" w:styleId="CA965849B3094290A8743EC5A42B070E">
    <w:name w:val="CA965849B3094290A8743EC5A42B070E"/>
    <w:rsid w:val="001B670D"/>
  </w:style>
  <w:style w:type="paragraph" w:customStyle="1" w:styleId="7A4834EED1AE48CB80AC83DEF4B98121">
    <w:name w:val="7A4834EED1AE48CB80AC83DEF4B98121"/>
    <w:rsid w:val="001B670D"/>
  </w:style>
  <w:style w:type="paragraph" w:customStyle="1" w:styleId="710A1B4B16FA43979EBCC230817F220C">
    <w:name w:val="710A1B4B16FA43979EBCC230817F220C"/>
    <w:rsid w:val="001B670D"/>
  </w:style>
  <w:style w:type="paragraph" w:customStyle="1" w:styleId="DEFE77D49F3941DC96E02E4ED121AA49">
    <w:name w:val="DEFE77D49F3941DC96E02E4ED121AA49"/>
    <w:rsid w:val="001B670D"/>
  </w:style>
  <w:style w:type="paragraph" w:customStyle="1" w:styleId="7B8DF659505D4ABAA1530B867AC16339">
    <w:name w:val="7B8DF659505D4ABAA1530B867AC16339"/>
    <w:rsid w:val="001B670D"/>
  </w:style>
  <w:style w:type="paragraph" w:customStyle="1" w:styleId="E39D20D31C8647398CBEDF609DC64E99">
    <w:name w:val="E39D20D31C8647398CBEDF609DC64E99"/>
    <w:rsid w:val="001B670D"/>
  </w:style>
  <w:style w:type="paragraph" w:customStyle="1" w:styleId="8B99292C2DF142F88D08E3603EC62CD4">
    <w:name w:val="8B99292C2DF142F88D08E3603EC62CD4"/>
    <w:rsid w:val="001B670D"/>
  </w:style>
  <w:style w:type="paragraph" w:customStyle="1" w:styleId="A235EEFBD8014754A3941D21235B0880">
    <w:name w:val="A235EEFBD8014754A3941D21235B0880"/>
    <w:rsid w:val="001B670D"/>
  </w:style>
  <w:style w:type="paragraph" w:customStyle="1" w:styleId="86B1BB4740BB428A8C8E2901276DDB7F">
    <w:name w:val="86B1BB4740BB428A8C8E2901276DDB7F"/>
    <w:rsid w:val="001B670D"/>
  </w:style>
  <w:style w:type="paragraph" w:customStyle="1" w:styleId="A1EC0F8749964482996FA7158415C7D0">
    <w:name w:val="A1EC0F8749964482996FA7158415C7D0"/>
    <w:rsid w:val="001B670D"/>
  </w:style>
  <w:style w:type="paragraph" w:customStyle="1" w:styleId="ED46E117528146B188C5B21A3315ADF4">
    <w:name w:val="ED46E117528146B188C5B21A3315ADF4"/>
    <w:rsid w:val="001B670D"/>
  </w:style>
  <w:style w:type="paragraph" w:customStyle="1" w:styleId="912A61C5E3AE4D9A9C0F68EA1147D599">
    <w:name w:val="912A61C5E3AE4D9A9C0F68EA1147D599"/>
    <w:rsid w:val="001B670D"/>
  </w:style>
  <w:style w:type="paragraph" w:customStyle="1" w:styleId="3964A154C7054EA09F01A81F1837F5A8">
    <w:name w:val="3964A154C7054EA09F01A81F1837F5A8"/>
    <w:rsid w:val="001B670D"/>
  </w:style>
  <w:style w:type="paragraph" w:customStyle="1" w:styleId="2AB58740605A40A1A77844D139BC866E">
    <w:name w:val="2AB58740605A40A1A77844D139BC866E"/>
    <w:rsid w:val="001B670D"/>
  </w:style>
  <w:style w:type="paragraph" w:customStyle="1" w:styleId="01B49D3FB3CE4B119A1DADE9399998CF">
    <w:name w:val="01B49D3FB3CE4B119A1DADE9399998CF"/>
    <w:rsid w:val="001B670D"/>
  </w:style>
  <w:style w:type="paragraph" w:customStyle="1" w:styleId="42C7A375E51845F2B387A2ABC0581BAF">
    <w:name w:val="42C7A375E51845F2B387A2ABC0581BAF"/>
    <w:rsid w:val="001B670D"/>
  </w:style>
  <w:style w:type="paragraph" w:customStyle="1" w:styleId="4038CEF6D3E54B49869EDC338424C815">
    <w:name w:val="4038CEF6D3E54B49869EDC338424C815"/>
    <w:rsid w:val="001B670D"/>
  </w:style>
  <w:style w:type="paragraph" w:customStyle="1" w:styleId="F5D482F6F6134F71AEAEA6E08777BC3B">
    <w:name w:val="F5D482F6F6134F71AEAEA6E08777BC3B"/>
    <w:rsid w:val="001B670D"/>
  </w:style>
  <w:style w:type="paragraph" w:customStyle="1" w:styleId="0C19A8C2B37643B49A97C7E484138D34">
    <w:name w:val="0C19A8C2B37643B49A97C7E484138D34"/>
    <w:rsid w:val="001B670D"/>
  </w:style>
  <w:style w:type="paragraph" w:customStyle="1" w:styleId="CB9901E3CB9146CD9C1B6830CCCCF720">
    <w:name w:val="CB9901E3CB9146CD9C1B6830CCCCF720"/>
    <w:rsid w:val="001B670D"/>
  </w:style>
  <w:style w:type="paragraph" w:customStyle="1" w:styleId="A72C1D1E9ADE490FBA382273D4D429C7">
    <w:name w:val="A72C1D1E9ADE490FBA382273D4D429C7"/>
    <w:rsid w:val="001B670D"/>
  </w:style>
  <w:style w:type="paragraph" w:customStyle="1" w:styleId="82BB0F398A1049F193827EF6A4CFDF99">
    <w:name w:val="82BB0F398A1049F193827EF6A4CFDF99"/>
    <w:rsid w:val="001B670D"/>
  </w:style>
  <w:style w:type="paragraph" w:customStyle="1" w:styleId="03FB6866C3C14CE7A1CD71E1A08D31E7">
    <w:name w:val="03FB6866C3C14CE7A1CD71E1A08D31E7"/>
    <w:rsid w:val="001B670D"/>
  </w:style>
  <w:style w:type="paragraph" w:customStyle="1" w:styleId="070C2ED25B024EC8B8ABDBB6FDBD2555">
    <w:name w:val="070C2ED25B024EC8B8ABDBB6FDBD2555"/>
    <w:rsid w:val="001B670D"/>
  </w:style>
  <w:style w:type="paragraph" w:customStyle="1" w:styleId="F3CD38E4648D459DB48426DCE2F2DC9E">
    <w:name w:val="F3CD38E4648D459DB48426DCE2F2DC9E"/>
    <w:rsid w:val="001B670D"/>
  </w:style>
  <w:style w:type="paragraph" w:customStyle="1" w:styleId="B6DBF557B41140BDBC5AC43C7251A677">
    <w:name w:val="B6DBF557B41140BDBC5AC43C7251A677"/>
    <w:rsid w:val="001B670D"/>
  </w:style>
  <w:style w:type="paragraph" w:customStyle="1" w:styleId="74A56D9C28694ABF830C751FD5B0726D">
    <w:name w:val="74A56D9C28694ABF830C751FD5B0726D"/>
    <w:rsid w:val="001B670D"/>
  </w:style>
  <w:style w:type="paragraph" w:customStyle="1" w:styleId="1C3067468E2F42938F66F1E79C2F96B6">
    <w:name w:val="1C3067468E2F42938F66F1E79C2F96B6"/>
    <w:rsid w:val="001B670D"/>
  </w:style>
  <w:style w:type="paragraph" w:customStyle="1" w:styleId="54C55CE34E34453DA3B179790605EB3A">
    <w:name w:val="54C55CE34E34453DA3B179790605EB3A"/>
    <w:rsid w:val="001B670D"/>
  </w:style>
  <w:style w:type="paragraph" w:customStyle="1" w:styleId="E716BC70171848438E0F4A2F2BD4D576">
    <w:name w:val="E716BC70171848438E0F4A2F2BD4D576"/>
    <w:rsid w:val="001B670D"/>
  </w:style>
  <w:style w:type="paragraph" w:customStyle="1" w:styleId="5F190F6F8E5540B9AB6A24A477D4D9E7">
    <w:name w:val="5F190F6F8E5540B9AB6A24A477D4D9E7"/>
    <w:rsid w:val="001B670D"/>
  </w:style>
  <w:style w:type="paragraph" w:customStyle="1" w:styleId="6DDAA48EA5B14635A049A67A99EC56A5">
    <w:name w:val="6DDAA48EA5B14635A049A67A99EC56A5"/>
    <w:rsid w:val="001B670D"/>
  </w:style>
  <w:style w:type="paragraph" w:customStyle="1" w:styleId="FB6BADF5979640B4B05D5D2784375B5D">
    <w:name w:val="FB6BADF5979640B4B05D5D2784375B5D"/>
    <w:rsid w:val="001B670D"/>
  </w:style>
  <w:style w:type="paragraph" w:customStyle="1" w:styleId="DB1A86EFD94B4C0FB016644D8DEB1FB6">
    <w:name w:val="DB1A86EFD94B4C0FB016644D8DEB1FB6"/>
    <w:rsid w:val="001B670D"/>
  </w:style>
  <w:style w:type="paragraph" w:customStyle="1" w:styleId="C97B034A4083458D9BEB0C0DA762B343">
    <w:name w:val="C97B034A4083458D9BEB0C0DA762B343"/>
    <w:rsid w:val="001B670D"/>
  </w:style>
  <w:style w:type="paragraph" w:customStyle="1" w:styleId="5A22B55263FB4910BE20CC0171AF7D2B">
    <w:name w:val="5A22B55263FB4910BE20CC0171AF7D2B"/>
    <w:rsid w:val="001B670D"/>
  </w:style>
  <w:style w:type="paragraph" w:customStyle="1" w:styleId="7870544707E4472AA1C516826E35E861">
    <w:name w:val="7870544707E4472AA1C516826E35E861"/>
    <w:rsid w:val="001B670D"/>
  </w:style>
  <w:style w:type="paragraph" w:customStyle="1" w:styleId="32BBB895BEB349998DBCB645BDD33146">
    <w:name w:val="32BBB895BEB349998DBCB645BDD33146"/>
    <w:rsid w:val="001B670D"/>
  </w:style>
  <w:style w:type="paragraph" w:customStyle="1" w:styleId="ED788CE6843C4016AECDE934CB8B49E6">
    <w:name w:val="ED788CE6843C4016AECDE934CB8B49E6"/>
    <w:rsid w:val="001B670D"/>
  </w:style>
  <w:style w:type="paragraph" w:customStyle="1" w:styleId="E726BE563A82429FAB18160104EE32C7">
    <w:name w:val="E726BE563A82429FAB18160104EE32C7"/>
    <w:rsid w:val="001B670D"/>
  </w:style>
  <w:style w:type="paragraph" w:customStyle="1" w:styleId="51213E9B43764A708DE29BB308032F4D">
    <w:name w:val="51213E9B43764A708DE29BB308032F4D"/>
    <w:rsid w:val="001B670D"/>
  </w:style>
  <w:style w:type="paragraph" w:customStyle="1" w:styleId="FF0BDE56612C4475B09F651415FB7155">
    <w:name w:val="FF0BDE56612C4475B09F651415FB7155"/>
    <w:rsid w:val="001B670D"/>
  </w:style>
  <w:style w:type="paragraph" w:customStyle="1" w:styleId="5CEF230A21134A2596EC22C9728754FE">
    <w:name w:val="5CEF230A21134A2596EC22C9728754FE"/>
    <w:rsid w:val="001B670D"/>
  </w:style>
  <w:style w:type="paragraph" w:customStyle="1" w:styleId="63DD1675FBEE4A6F90840F261B9B8E27">
    <w:name w:val="63DD1675FBEE4A6F90840F261B9B8E27"/>
    <w:rsid w:val="001B670D"/>
  </w:style>
  <w:style w:type="paragraph" w:customStyle="1" w:styleId="7638A566C0804284962FA1D66E6EA0B2">
    <w:name w:val="7638A566C0804284962FA1D66E6EA0B2"/>
    <w:rsid w:val="001B670D"/>
  </w:style>
  <w:style w:type="paragraph" w:customStyle="1" w:styleId="83E228B194C644C5888F9791A23FA1AD">
    <w:name w:val="83E228B194C644C5888F9791A23FA1AD"/>
    <w:rsid w:val="001B670D"/>
  </w:style>
  <w:style w:type="paragraph" w:customStyle="1" w:styleId="F4BC0352047E4C25A00DC33E98E57994">
    <w:name w:val="F4BC0352047E4C25A00DC33E98E57994"/>
    <w:rsid w:val="001B670D"/>
  </w:style>
  <w:style w:type="paragraph" w:customStyle="1" w:styleId="6F96C19F105F4CA386CF6E9F8B1F8C99">
    <w:name w:val="6F96C19F105F4CA386CF6E9F8B1F8C99"/>
    <w:rsid w:val="001B670D"/>
  </w:style>
  <w:style w:type="paragraph" w:customStyle="1" w:styleId="B475F2AB63B14C42A27D3C67A0CA45BC">
    <w:name w:val="B475F2AB63B14C42A27D3C67A0CA45BC"/>
    <w:rsid w:val="001B670D"/>
  </w:style>
  <w:style w:type="paragraph" w:customStyle="1" w:styleId="47CBAE826E4B4B5DAE340BB5CC43DE85">
    <w:name w:val="47CBAE826E4B4B5DAE340BB5CC43DE85"/>
    <w:rsid w:val="001B670D"/>
  </w:style>
  <w:style w:type="paragraph" w:customStyle="1" w:styleId="3B72C8591BB9494D8D13D434498497B8">
    <w:name w:val="3B72C8591BB9494D8D13D434498497B8"/>
    <w:rsid w:val="001B670D"/>
  </w:style>
  <w:style w:type="paragraph" w:customStyle="1" w:styleId="206183893D3B40078DE91DA4AF0CF0CF">
    <w:name w:val="206183893D3B40078DE91DA4AF0CF0CF"/>
    <w:rsid w:val="001B670D"/>
  </w:style>
  <w:style w:type="paragraph" w:customStyle="1" w:styleId="A501CAB2E90545BBB1AA1AB468E5435E">
    <w:name w:val="A501CAB2E90545BBB1AA1AB468E5435E"/>
    <w:rsid w:val="001B670D"/>
  </w:style>
  <w:style w:type="paragraph" w:customStyle="1" w:styleId="39A4EEAC6B8B43FBB50A93C1D80AB93D">
    <w:name w:val="39A4EEAC6B8B43FBB50A93C1D80AB93D"/>
    <w:rsid w:val="001B670D"/>
  </w:style>
  <w:style w:type="paragraph" w:customStyle="1" w:styleId="292396CD5F304FDEBD42450FF1F8B4B7">
    <w:name w:val="292396CD5F304FDEBD42450FF1F8B4B7"/>
    <w:rsid w:val="001B670D"/>
  </w:style>
  <w:style w:type="paragraph" w:customStyle="1" w:styleId="F10B598964B0494791445642041BA41E">
    <w:name w:val="F10B598964B0494791445642041BA41E"/>
    <w:rsid w:val="001B670D"/>
  </w:style>
  <w:style w:type="paragraph" w:customStyle="1" w:styleId="6E1DE5FBF80E43B9835EB436F44879A5">
    <w:name w:val="6E1DE5FBF80E43B9835EB436F44879A5"/>
    <w:rsid w:val="001B670D"/>
  </w:style>
  <w:style w:type="paragraph" w:customStyle="1" w:styleId="59C4589FAFD14855A7F409C95B82F5B0">
    <w:name w:val="59C4589FAFD14855A7F409C95B82F5B0"/>
    <w:rsid w:val="001B670D"/>
  </w:style>
  <w:style w:type="paragraph" w:customStyle="1" w:styleId="05742B965E554FD1B2F3458EBFCC5341">
    <w:name w:val="05742B965E554FD1B2F3458EBFCC5341"/>
    <w:rsid w:val="001B670D"/>
  </w:style>
  <w:style w:type="paragraph" w:customStyle="1" w:styleId="086DF6D3F5A34CDF90889B115158CC3D">
    <w:name w:val="086DF6D3F5A34CDF90889B115158CC3D"/>
    <w:rsid w:val="001B670D"/>
  </w:style>
  <w:style w:type="paragraph" w:customStyle="1" w:styleId="D5F324AB35E1460EB671631B4F5A19F2">
    <w:name w:val="D5F324AB35E1460EB671631B4F5A19F2"/>
    <w:rsid w:val="001B670D"/>
  </w:style>
  <w:style w:type="paragraph" w:customStyle="1" w:styleId="02E944F7EB584867AA86C2E949FCAFD8">
    <w:name w:val="02E944F7EB584867AA86C2E949FCAFD8"/>
    <w:rsid w:val="001B670D"/>
  </w:style>
  <w:style w:type="paragraph" w:customStyle="1" w:styleId="9540DDFACE684B23BD391CA14B8AA6EE">
    <w:name w:val="9540DDFACE684B23BD391CA14B8AA6EE"/>
    <w:rsid w:val="00A05818"/>
  </w:style>
  <w:style w:type="paragraph" w:customStyle="1" w:styleId="E726BF0040AA418BA05C459C99020F50">
    <w:name w:val="E726BF0040AA418BA05C459C99020F50"/>
    <w:rsid w:val="00A05818"/>
  </w:style>
  <w:style w:type="paragraph" w:customStyle="1" w:styleId="E6DA387AE0FC4F92A5F3C2A427E36EC0">
    <w:name w:val="E6DA387AE0FC4F92A5F3C2A427E36EC0"/>
    <w:rsid w:val="00A05818"/>
  </w:style>
  <w:style w:type="paragraph" w:customStyle="1" w:styleId="8015C049A0FF4409A085ABED42EF9752">
    <w:name w:val="8015C049A0FF4409A085ABED42EF9752"/>
    <w:rsid w:val="00A05818"/>
  </w:style>
  <w:style w:type="paragraph" w:customStyle="1" w:styleId="B6B1170B937C48F9BF39A03407A99AE6">
    <w:name w:val="B6B1170B937C48F9BF39A03407A99AE6"/>
    <w:rsid w:val="00A05818"/>
  </w:style>
  <w:style w:type="paragraph" w:customStyle="1" w:styleId="18C04179E6D243CCBE2B799B2EF3F6C1">
    <w:name w:val="18C04179E6D243CCBE2B799B2EF3F6C1"/>
    <w:rsid w:val="00A05818"/>
  </w:style>
  <w:style w:type="paragraph" w:customStyle="1" w:styleId="0254EE74DB82476593B921EE954143C8">
    <w:name w:val="0254EE74DB82476593B921EE954143C8"/>
    <w:rsid w:val="00A05818"/>
  </w:style>
  <w:style w:type="paragraph" w:customStyle="1" w:styleId="A8BEC48E91524C0B9983ACBFCF99D356">
    <w:name w:val="A8BEC48E91524C0B9983ACBFCF99D356"/>
    <w:rsid w:val="00A05818"/>
  </w:style>
  <w:style w:type="paragraph" w:customStyle="1" w:styleId="62E5CA57182A4131B1FE99BDD9DFB6A2">
    <w:name w:val="62E5CA57182A4131B1FE99BDD9DFB6A2"/>
    <w:rsid w:val="00A05818"/>
  </w:style>
  <w:style w:type="paragraph" w:customStyle="1" w:styleId="CBA48964D2564AFC86FA8EE59D9E6AEE">
    <w:name w:val="CBA48964D2564AFC86FA8EE59D9E6AEE"/>
    <w:rsid w:val="00A05818"/>
  </w:style>
  <w:style w:type="paragraph" w:customStyle="1" w:styleId="EDD1AF5BDF8E41AB9B5604959462181A">
    <w:name w:val="EDD1AF5BDF8E41AB9B5604959462181A"/>
    <w:rsid w:val="00A05818"/>
  </w:style>
  <w:style w:type="paragraph" w:customStyle="1" w:styleId="3AC6AC0A12D34ABFB867A496B72588AE">
    <w:name w:val="3AC6AC0A12D34ABFB867A496B72588AE"/>
    <w:rsid w:val="00A05818"/>
  </w:style>
  <w:style w:type="paragraph" w:customStyle="1" w:styleId="E7F7116E762643EFB1FF9A17091DEDE5">
    <w:name w:val="E7F7116E762643EFB1FF9A17091DEDE5"/>
    <w:rsid w:val="00A05818"/>
  </w:style>
  <w:style w:type="paragraph" w:customStyle="1" w:styleId="51BA0AD64EBD4713BDD423F0FB9E5E7A">
    <w:name w:val="51BA0AD64EBD4713BDD423F0FB9E5E7A"/>
    <w:rsid w:val="00A05818"/>
  </w:style>
  <w:style w:type="paragraph" w:customStyle="1" w:styleId="EF3EB406C81A4FCF99522356C0E168E4">
    <w:name w:val="EF3EB406C81A4FCF99522356C0E168E4"/>
    <w:rsid w:val="00A05818"/>
  </w:style>
  <w:style w:type="paragraph" w:customStyle="1" w:styleId="90E4BA70BC414E4F9C270C3677562007">
    <w:name w:val="90E4BA70BC414E4F9C270C3677562007"/>
    <w:rsid w:val="00A05818"/>
  </w:style>
  <w:style w:type="paragraph" w:customStyle="1" w:styleId="EE18D4BDE4334DFE9970B5D8F2B1B3CE">
    <w:name w:val="EE18D4BDE4334DFE9970B5D8F2B1B3CE"/>
    <w:rsid w:val="00A05818"/>
  </w:style>
  <w:style w:type="paragraph" w:customStyle="1" w:styleId="3F7B815848FF4CCC9B6A7BECC00538B7">
    <w:name w:val="3F7B815848FF4CCC9B6A7BECC00538B7"/>
    <w:rsid w:val="00A05818"/>
  </w:style>
  <w:style w:type="paragraph" w:customStyle="1" w:styleId="A563B48F9CB44FBBBB055F1CB91C6267">
    <w:name w:val="A563B48F9CB44FBBBB055F1CB91C6267"/>
    <w:rsid w:val="00A05818"/>
  </w:style>
  <w:style w:type="paragraph" w:customStyle="1" w:styleId="CDA479F9FC024D8496E48090E3805F7E">
    <w:name w:val="CDA479F9FC024D8496E48090E3805F7E"/>
    <w:rsid w:val="00A05818"/>
  </w:style>
  <w:style w:type="paragraph" w:customStyle="1" w:styleId="51B202D8A8F641D388394AEEBF0F280B">
    <w:name w:val="51B202D8A8F641D388394AEEBF0F280B"/>
    <w:rsid w:val="00A05818"/>
  </w:style>
  <w:style w:type="paragraph" w:customStyle="1" w:styleId="35D13F9F6D3D4A06A1440CFEBDA851FF">
    <w:name w:val="35D13F9F6D3D4A06A1440CFEBDA851FF"/>
    <w:rsid w:val="00A05818"/>
  </w:style>
  <w:style w:type="paragraph" w:customStyle="1" w:styleId="553E79EF8D70481B8BA6C1976C2BABA5">
    <w:name w:val="553E79EF8D70481B8BA6C1976C2BABA5"/>
    <w:rsid w:val="00A05818"/>
  </w:style>
  <w:style w:type="paragraph" w:customStyle="1" w:styleId="27FC8DF57516491C9D53E590C3372057">
    <w:name w:val="27FC8DF57516491C9D53E590C3372057"/>
    <w:rsid w:val="00A05818"/>
  </w:style>
  <w:style w:type="paragraph" w:customStyle="1" w:styleId="1786CB16E8534D85A8E21F991C873509">
    <w:name w:val="1786CB16E8534D85A8E21F991C873509"/>
    <w:rsid w:val="00A05818"/>
  </w:style>
  <w:style w:type="paragraph" w:customStyle="1" w:styleId="936F8716A8554AFABC0ED2FAA7429092">
    <w:name w:val="936F8716A8554AFABC0ED2FAA7429092"/>
    <w:rsid w:val="00A05818"/>
  </w:style>
  <w:style w:type="paragraph" w:customStyle="1" w:styleId="D6F40103E42342238912B095E3708F4B">
    <w:name w:val="D6F40103E42342238912B095E3708F4B"/>
    <w:rsid w:val="00A05818"/>
  </w:style>
  <w:style w:type="paragraph" w:customStyle="1" w:styleId="B1B656C3EEB54F7392B31C91FA645DE3">
    <w:name w:val="B1B656C3EEB54F7392B31C91FA645DE3"/>
    <w:rsid w:val="00A05818"/>
  </w:style>
  <w:style w:type="paragraph" w:customStyle="1" w:styleId="864854843B9C4B548C675117BABDA345">
    <w:name w:val="864854843B9C4B548C675117BABDA345"/>
    <w:rsid w:val="00A05818"/>
  </w:style>
  <w:style w:type="paragraph" w:customStyle="1" w:styleId="A6D613D11DF24E13BF7137AF8AA70487">
    <w:name w:val="A6D613D11DF24E13BF7137AF8AA70487"/>
    <w:rsid w:val="00A05818"/>
  </w:style>
  <w:style w:type="paragraph" w:customStyle="1" w:styleId="7FC8DAAB92E6416A81BC9A206705D86B">
    <w:name w:val="7FC8DAAB92E6416A81BC9A206705D86B"/>
    <w:rsid w:val="00A05818"/>
  </w:style>
  <w:style w:type="paragraph" w:customStyle="1" w:styleId="9B1B902D95104DB78E32DD9ACD7E03F7">
    <w:name w:val="9B1B902D95104DB78E32DD9ACD7E03F7"/>
    <w:rsid w:val="00A05818"/>
  </w:style>
  <w:style w:type="paragraph" w:customStyle="1" w:styleId="FC6F7A7E0C3341DBA8909EFEFA23F4C9">
    <w:name w:val="FC6F7A7E0C3341DBA8909EFEFA23F4C9"/>
    <w:rsid w:val="00A05818"/>
  </w:style>
  <w:style w:type="paragraph" w:customStyle="1" w:styleId="13B90459403D42CBA3002525DEFF1EFA">
    <w:name w:val="13B90459403D42CBA3002525DEFF1EFA"/>
    <w:rsid w:val="00A05818"/>
  </w:style>
  <w:style w:type="paragraph" w:customStyle="1" w:styleId="7F70B8987CF345E1AE43D1A4B72FAB04">
    <w:name w:val="7F70B8987CF345E1AE43D1A4B72FAB04"/>
    <w:rsid w:val="00A05818"/>
  </w:style>
  <w:style w:type="paragraph" w:customStyle="1" w:styleId="73122AC893D0495E99DE58429B3CCD06">
    <w:name w:val="73122AC893D0495E99DE58429B3CCD06"/>
    <w:rsid w:val="00A05818"/>
  </w:style>
  <w:style w:type="paragraph" w:customStyle="1" w:styleId="6128C292657D412EB2FA4F782BF33AB9">
    <w:name w:val="6128C292657D412EB2FA4F782BF33AB9"/>
    <w:rsid w:val="00A05818"/>
  </w:style>
  <w:style w:type="paragraph" w:customStyle="1" w:styleId="B2C7E0661B4946918F8DFC78B0145556">
    <w:name w:val="B2C7E0661B4946918F8DFC78B0145556"/>
    <w:rsid w:val="00A05818"/>
  </w:style>
  <w:style w:type="paragraph" w:customStyle="1" w:styleId="AB716274605E49C1B722C708519049AD">
    <w:name w:val="AB716274605E49C1B722C708519049AD"/>
    <w:rsid w:val="00A05818"/>
  </w:style>
  <w:style w:type="paragraph" w:customStyle="1" w:styleId="A92BC3A05CC24A35B99D39AF42CAA460">
    <w:name w:val="A92BC3A05CC24A35B99D39AF42CAA460"/>
    <w:rsid w:val="00A05818"/>
  </w:style>
  <w:style w:type="paragraph" w:customStyle="1" w:styleId="D4348ABFF8164F4FB5B473C4E23CADAA">
    <w:name w:val="D4348ABFF8164F4FB5B473C4E23CADAA"/>
    <w:rsid w:val="00A05818"/>
  </w:style>
  <w:style w:type="paragraph" w:customStyle="1" w:styleId="19540B65C0A549118584E1F810B5BB7C">
    <w:name w:val="19540B65C0A549118584E1F810B5BB7C"/>
    <w:rsid w:val="00A05818"/>
  </w:style>
  <w:style w:type="paragraph" w:customStyle="1" w:styleId="AF70D492D37A4B859478F468A64C62B7">
    <w:name w:val="AF70D492D37A4B859478F468A64C62B7"/>
    <w:rsid w:val="00A05818"/>
  </w:style>
  <w:style w:type="paragraph" w:customStyle="1" w:styleId="B3E06874192848A49A2ACA35ED238A72">
    <w:name w:val="B3E06874192848A49A2ACA35ED238A72"/>
    <w:rsid w:val="00A05818"/>
  </w:style>
  <w:style w:type="paragraph" w:customStyle="1" w:styleId="A87B64F6CAA34DD8888CD94BC8A5BADA">
    <w:name w:val="A87B64F6CAA34DD8888CD94BC8A5BADA"/>
    <w:rsid w:val="00A05818"/>
  </w:style>
  <w:style w:type="paragraph" w:customStyle="1" w:styleId="386ED67740E44F5B9A15D8EF4EFE7B54">
    <w:name w:val="386ED67740E44F5B9A15D8EF4EFE7B54"/>
    <w:rsid w:val="00A05818"/>
  </w:style>
  <w:style w:type="paragraph" w:customStyle="1" w:styleId="6B8F8B77A0FA4A5F90F3C149888E08AD">
    <w:name w:val="6B8F8B77A0FA4A5F90F3C149888E08AD"/>
    <w:rsid w:val="00A05818"/>
  </w:style>
  <w:style w:type="paragraph" w:customStyle="1" w:styleId="CF51E234FD2A4549BCC6D0599618CC73">
    <w:name w:val="CF51E234FD2A4549BCC6D0599618CC73"/>
    <w:rsid w:val="00A05818"/>
  </w:style>
  <w:style w:type="paragraph" w:customStyle="1" w:styleId="E6D728647BA945C3B741B517CD77C6F5">
    <w:name w:val="E6D728647BA945C3B741B517CD77C6F5"/>
    <w:rsid w:val="00A05818"/>
  </w:style>
  <w:style w:type="paragraph" w:customStyle="1" w:styleId="83E37054460C4D718EA539EB0FF5DD63">
    <w:name w:val="83E37054460C4D718EA539EB0FF5DD63"/>
    <w:rsid w:val="00A05818"/>
  </w:style>
  <w:style w:type="paragraph" w:customStyle="1" w:styleId="16C46062EDA347CDA7AFEADC0E744048">
    <w:name w:val="16C46062EDA347CDA7AFEADC0E744048"/>
    <w:rsid w:val="00A05818"/>
  </w:style>
  <w:style w:type="paragraph" w:customStyle="1" w:styleId="52D5D4C206534743AA3B9BDF9D5E9B0C">
    <w:name w:val="52D5D4C206534743AA3B9BDF9D5E9B0C"/>
    <w:rsid w:val="00A05818"/>
  </w:style>
  <w:style w:type="paragraph" w:customStyle="1" w:styleId="DBEDDCDD32D1473CB2E33DD33776C6ED">
    <w:name w:val="DBEDDCDD32D1473CB2E33DD33776C6ED"/>
    <w:rsid w:val="00A05818"/>
  </w:style>
  <w:style w:type="paragraph" w:customStyle="1" w:styleId="482886F25C104EF992A8B51B7078CE8A">
    <w:name w:val="482886F25C104EF992A8B51B7078CE8A"/>
    <w:rsid w:val="00A05818"/>
  </w:style>
  <w:style w:type="paragraph" w:customStyle="1" w:styleId="B2453E2140504C96AFE4986A1227C456">
    <w:name w:val="B2453E2140504C96AFE4986A1227C456"/>
    <w:rsid w:val="00A05818"/>
  </w:style>
  <w:style w:type="paragraph" w:customStyle="1" w:styleId="96A1856702E04801AF1E9B4296BE6248">
    <w:name w:val="96A1856702E04801AF1E9B4296BE6248"/>
    <w:rsid w:val="00A05818"/>
  </w:style>
  <w:style w:type="paragraph" w:customStyle="1" w:styleId="DB2A82F60AB44F3CB524BFC5F02F54F3">
    <w:name w:val="DB2A82F60AB44F3CB524BFC5F02F54F3"/>
    <w:rsid w:val="00A05818"/>
  </w:style>
  <w:style w:type="paragraph" w:customStyle="1" w:styleId="B0079E594E0D4CDC9CDEEB4D1B1B5BD5">
    <w:name w:val="B0079E594E0D4CDC9CDEEB4D1B1B5BD5"/>
    <w:rsid w:val="00A05818"/>
  </w:style>
  <w:style w:type="paragraph" w:customStyle="1" w:styleId="CD51CCFA41314123AAD5E911E1987A26">
    <w:name w:val="CD51CCFA41314123AAD5E911E1987A26"/>
    <w:rsid w:val="00A05818"/>
  </w:style>
  <w:style w:type="paragraph" w:customStyle="1" w:styleId="67EFB94D13C74B0DBD9F5C4B0F427BFF">
    <w:name w:val="67EFB94D13C74B0DBD9F5C4B0F427BFF"/>
    <w:rsid w:val="00A05818"/>
  </w:style>
  <w:style w:type="paragraph" w:customStyle="1" w:styleId="8DEEF01753564DE7B0E94BB8B6E12E5E">
    <w:name w:val="8DEEF01753564DE7B0E94BB8B6E12E5E"/>
    <w:rsid w:val="00A05818"/>
  </w:style>
  <w:style w:type="paragraph" w:customStyle="1" w:styleId="BD0C9B52C10246A6AC07665C334712B4">
    <w:name w:val="BD0C9B52C10246A6AC07665C334712B4"/>
    <w:rsid w:val="00A05818"/>
  </w:style>
  <w:style w:type="paragraph" w:customStyle="1" w:styleId="3131A9D6CCB94FB0B2DE1E7FFC762AC5">
    <w:name w:val="3131A9D6CCB94FB0B2DE1E7FFC762AC5"/>
    <w:rsid w:val="00A05818"/>
  </w:style>
  <w:style w:type="paragraph" w:customStyle="1" w:styleId="3B341E6CF41147FD8F7B180D093B2088">
    <w:name w:val="3B341E6CF41147FD8F7B180D093B2088"/>
    <w:rsid w:val="00A05818"/>
  </w:style>
  <w:style w:type="paragraph" w:customStyle="1" w:styleId="AB4B66DD05C9410FA57BD2A597C143DF">
    <w:name w:val="AB4B66DD05C9410FA57BD2A597C143DF"/>
    <w:rsid w:val="00A05818"/>
  </w:style>
  <w:style w:type="paragraph" w:customStyle="1" w:styleId="8103DD68DB5141B7A3BA31E6F9850BAE">
    <w:name w:val="8103DD68DB5141B7A3BA31E6F9850BAE"/>
    <w:rsid w:val="00A05818"/>
  </w:style>
  <w:style w:type="paragraph" w:customStyle="1" w:styleId="FA29E86892B440E3B5357D55BFBA2C0E">
    <w:name w:val="FA29E86892B440E3B5357D55BFBA2C0E"/>
    <w:rsid w:val="00A05818"/>
  </w:style>
  <w:style w:type="paragraph" w:customStyle="1" w:styleId="8707A1825C144175B51FABEE3FB99452">
    <w:name w:val="8707A1825C144175B51FABEE3FB99452"/>
    <w:rsid w:val="00A05818"/>
  </w:style>
  <w:style w:type="paragraph" w:customStyle="1" w:styleId="3E786F1D66DC40B180DD71847025D4B7">
    <w:name w:val="3E786F1D66DC40B180DD71847025D4B7"/>
    <w:rsid w:val="00A05818"/>
  </w:style>
  <w:style w:type="paragraph" w:customStyle="1" w:styleId="4813FE6B43644D4D96C66936AF6CFAD0">
    <w:name w:val="4813FE6B43644D4D96C66936AF6CFAD0"/>
    <w:rsid w:val="00A05818"/>
  </w:style>
  <w:style w:type="paragraph" w:customStyle="1" w:styleId="BFC812F41AC2463AAF9321DF2C80D320">
    <w:name w:val="BFC812F41AC2463AAF9321DF2C80D320"/>
    <w:rsid w:val="00A05818"/>
  </w:style>
  <w:style w:type="paragraph" w:customStyle="1" w:styleId="4D4A7319ABD14F029B77ED385137272B">
    <w:name w:val="4D4A7319ABD14F029B77ED385137272B"/>
    <w:rsid w:val="00A05818"/>
  </w:style>
  <w:style w:type="paragraph" w:customStyle="1" w:styleId="001BB9745BFE4719B7690AC1A09C2CDD">
    <w:name w:val="001BB9745BFE4719B7690AC1A09C2CDD"/>
    <w:rsid w:val="00A05818"/>
  </w:style>
  <w:style w:type="paragraph" w:customStyle="1" w:styleId="058DC97C05F346548B42F78584C459C9">
    <w:name w:val="058DC97C05F346548B42F78584C459C9"/>
    <w:rsid w:val="00A05818"/>
  </w:style>
  <w:style w:type="paragraph" w:customStyle="1" w:styleId="23FC772937D04CFCBB054EDED11F0505">
    <w:name w:val="23FC772937D04CFCBB054EDED11F0505"/>
    <w:rsid w:val="00A05818"/>
  </w:style>
  <w:style w:type="paragraph" w:customStyle="1" w:styleId="29DD580F45F44E2782D1F72B54EEB1AF">
    <w:name w:val="29DD580F45F44E2782D1F72B54EEB1AF"/>
    <w:rsid w:val="00A05818"/>
  </w:style>
  <w:style w:type="paragraph" w:customStyle="1" w:styleId="7EF0D2C50F4B41BDB185645CD39723DC">
    <w:name w:val="7EF0D2C50F4B41BDB185645CD39723DC"/>
    <w:rsid w:val="00A05818"/>
  </w:style>
  <w:style w:type="paragraph" w:customStyle="1" w:styleId="DF65054B0A404048A0690253603907BA">
    <w:name w:val="DF65054B0A404048A0690253603907BA"/>
    <w:rsid w:val="00A05818"/>
  </w:style>
  <w:style w:type="paragraph" w:customStyle="1" w:styleId="F1E144800ED94E3BBE98F372FA0721B5">
    <w:name w:val="F1E144800ED94E3BBE98F372FA0721B5"/>
    <w:rsid w:val="00A05818"/>
  </w:style>
  <w:style w:type="paragraph" w:customStyle="1" w:styleId="B97757F3D4F6429286A246CA6863A4FF">
    <w:name w:val="B97757F3D4F6429286A246CA6863A4FF"/>
    <w:rsid w:val="00A05818"/>
  </w:style>
  <w:style w:type="paragraph" w:customStyle="1" w:styleId="2F19B19B3B81468BB31D3AC343CE6580">
    <w:name w:val="2F19B19B3B81468BB31D3AC343CE6580"/>
    <w:rsid w:val="00A05818"/>
  </w:style>
  <w:style w:type="paragraph" w:customStyle="1" w:styleId="41E1D809B1774B9988C9DCF8E66D8BDB">
    <w:name w:val="41E1D809B1774B9988C9DCF8E66D8BDB"/>
    <w:rsid w:val="00A05818"/>
  </w:style>
  <w:style w:type="paragraph" w:customStyle="1" w:styleId="BF9C28ACDDB84D90A18FF9CB133C83C3">
    <w:name w:val="BF9C28ACDDB84D90A18FF9CB133C83C3"/>
    <w:rsid w:val="00A05818"/>
  </w:style>
  <w:style w:type="paragraph" w:customStyle="1" w:styleId="C290695ED4F04EAC947D6E06830CE23C">
    <w:name w:val="C290695ED4F04EAC947D6E06830CE23C"/>
    <w:rsid w:val="00A05818"/>
  </w:style>
  <w:style w:type="paragraph" w:customStyle="1" w:styleId="E6FB3B5E168C4D0F9D6E97E39DA97E3A">
    <w:name w:val="E6FB3B5E168C4D0F9D6E97E39DA97E3A"/>
    <w:rsid w:val="00A05818"/>
  </w:style>
  <w:style w:type="paragraph" w:customStyle="1" w:styleId="709FC04BAC074AE68E2C2C7B70675522">
    <w:name w:val="709FC04BAC074AE68E2C2C7B70675522"/>
    <w:rsid w:val="00A05818"/>
  </w:style>
  <w:style w:type="paragraph" w:customStyle="1" w:styleId="DCA9942EDB4A403893D897EA70E89A61">
    <w:name w:val="DCA9942EDB4A403893D897EA70E89A61"/>
    <w:rsid w:val="00A05818"/>
  </w:style>
  <w:style w:type="paragraph" w:customStyle="1" w:styleId="753710C04BAD4E43BB59A873797DA1CC">
    <w:name w:val="753710C04BAD4E43BB59A873797DA1CC"/>
    <w:rsid w:val="00A05818"/>
  </w:style>
  <w:style w:type="paragraph" w:customStyle="1" w:styleId="A3881689256C42AE921A3EA6E4432B62">
    <w:name w:val="A3881689256C42AE921A3EA6E4432B62"/>
    <w:rsid w:val="00A05818"/>
  </w:style>
  <w:style w:type="paragraph" w:customStyle="1" w:styleId="A928A4262C874E9DA556E66BF8781108">
    <w:name w:val="A928A4262C874E9DA556E66BF8781108"/>
    <w:rsid w:val="00A05818"/>
  </w:style>
  <w:style w:type="paragraph" w:customStyle="1" w:styleId="19B87B494D3849D0B30823CE6761A395">
    <w:name w:val="19B87B494D3849D0B30823CE6761A395"/>
    <w:rsid w:val="00A05818"/>
  </w:style>
  <w:style w:type="paragraph" w:customStyle="1" w:styleId="4B31174F9D294005AEC31EC642CDC273">
    <w:name w:val="4B31174F9D294005AEC31EC642CDC273"/>
    <w:rsid w:val="00A05818"/>
  </w:style>
  <w:style w:type="paragraph" w:customStyle="1" w:styleId="854D77A995854F2AA5EB4783A898BB7D">
    <w:name w:val="854D77A995854F2AA5EB4783A898BB7D"/>
    <w:rsid w:val="00A05818"/>
  </w:style>
  <w:style w:type="paragraph" w:customStyle="1" w:styleId="6E5FB01F9C5147019E299765571BB10F">
    <w:name w:val="6E5FB01F9C5147019E299765571BB10F"/>
    <w:rsid w:val="00A05818"/>
  </w:style>
  <w:style w:type="paragraph" w:customStyle="1" w:styleId="5C3DB9E5C4CD4FF481040251D3F8E220">
    <w:name w:val="5C3DB9E5C4CD4FF481040251D3F8E220"/>
    <w:rsid w:val="00A05818"/>
  </w:style>
  <w:style w:type="paragraph" w:customStyle="1" w:styleId="9F9C4B6A903547E59C8A41C69CF66276">
    <w:name w:val="9F9C4B6A903547E59C8A41C69CF66276"/>
    <w:rsid w:val="00A05818"/>
  </w:style>
  <w:style w:type="paragraph" w:customStyle="1" w:styleId="00EA4D62439B49DAB57D96AF3FA0DEE1">
    <w:name w:val="00EA4D62439B49DAB57D96AF3FA0DEE1"/>
    <w:rsid w:val="00A05818"/>
  </w:style>
  <w:style w:type="paragraph" w:customStyle="1" w:styleId="C21F61ADF99C4B079B92798C2438C0FF">
    <w:name w:val="C21F61ADF99C4B079B92798C2438C0FF"/>
    <w:rsid w:val="00A05818"/>
  </w:style>
  <w:style w:type="paragraph" w:customStyle="1" w:styleId="284527A7078044218D32ABE6A11E14A1">
    <w:name w:val="284527A7078044218D32ABE6A11E14A1"/>
    <w:rsid w:val="00A05818"/>
  </w:style>
  <w:style w:type="paragraph" w:customStyle="1" w:styleId="5DE271BFD33242A2B16204D5582371B8">
    <w:name w:val="5DE271BFD33242A2B16204D5582371B8"/>
    <w:rsid w:val="00A05818"/>
  </w:style>
  <w:style w:type="paragraph" w:customStyle="1" w:styleId="BF87E31914A24DAEAE5D855D67DC524D">
    <w:name w:val="BF87E31914A24DAEAE5D855D67DC524D"/>
    <w:rsid w:val="00A05818"/>
  </w:style>
  <w:style w:type="paragraph" w:customStyle="1" w:styleId="3F33AD8C578B4F38A3AAF628780C0D18">
    <w:name w:val="3F33AD8C578B4F38A3AAF628780C0D18"/>
    <w:rsid w:val="00A05818"/>
  </w:style>
  <w:style w:type="paragraph" w:customStyle="1" w:styleId="D6CB29750F204776A7FCC730FB9C7A67">
    <w:name w:val="D6CB29750F204776A7FCC730FB9C7A67"/>
    <w:rsid w:val="00A05818"/>
  </w:style>
  <w:style w:type="paragraph" w:customStyle="1" w:styleId="9E239FF786DF4FA792A37BBFB484D90B">
    <w:name w:val="9E239FF786DF4FA792A37BBFB484D90B"/>
    <w:rsid w:val="00A05818"/>
  </w:style>
  <w:style w:type="paragraph" w:customStyle="1" w:styleId="C43618BE9B884908A9380753BF8A1467">
    <w:name w:val="C43618BE9B884908A9380753BF8A1467"/>
    <w:rsid w:val="00A05818"/>
  </w:style>
  <w:style w:type="paragraph" w:customStyle="1" w:styleId="57E28A1497624392ACC239159AA5A733">
    <w:name w:val="57E28A1497624392ACC239159AA5A733"/>
    <w:rsid w:val="00A05818"/>
  </w:style>
  <w:style w:type="paragraph" w:customStyle="1" w:styleId="5580EF9F929C4DD3AC1CF841EFE327E2">
    <w:name w:val="5580EF9F929C4DD3AC1CF841EFE327E2"/>
    <w:rsid w:val="00A05818"/>
  </w:style>
  <w:style w:type="paragraph" w:customStyle="1" w:styleId="207F9B611D6446C7AFE1353147696E9C">
    <w:name w:val="207F9B611D6446C7AFE1353147696E9C"/>
    <w:rsid w:val="00A05818"/>
  </w:style>
  <w:style w:type="paragraph" w:customStyle="1" w:styleId="3CAB1346460C4FD98E9D1EFFEAD5A0E5">
    <w:name w:val="3CAB1346460C4FD98E9D1EFFEAD5A0E5"/>
    <w:rsid w:val="00A05818"/>
  </w:style>
  <w:style w:type="paragraph" w:customStyle="1" w:styleId="E82DA3CDF2374AA9AA73F183E94D58C7">
    <w:name w:val="E82DA3CDF2374AA9AA73F183E94D58C7"/>
    <w:rsid w:val="00A05818"/>
  </w:style>
  <w:style w:type="paragraph" w:customStyle="1" w:styleId="77F1EB6056914A36A7F436CFC63CF381">
    <w:name w:val="77F1EB6056914A36A7F436CFC63CF381"/>
    <w:rsid w:val="00A05818"/>
  </w:style>
  <w:style w:type="paragraph" w:customStyle="1" w:styleId="8F90A41FBEA444529F0EE1DFDC9FE17D">
    <w:name w:val="8F90A41FBEA444529F0EE1DFDC9FE17D"/>
    <w:rsid w:val="00A05818"/>
  </w:style>
  <w:style w:type="paragraph" w:customStyle="1" w:styleId="B79EB64CDE104ABF8B5EA8EB37378B6C">
    <w:name w:val="B79EB64CDE104ABF8B5EA8EB37378B6C"/>
    <w:rsid w:val="00A05818"/>
  </w:style>
  <w:style w:type="paragraph" w:customStyle="1" w:styleId="0793C2EAA85444F4A5B1C190311C1694">
    <w:name w:val="0793C2EAA85444F4A5B1C190311C1694"/>
    <w:rsid w:val="00A05818"/>
  </w:style>
  <w:style w:type="paragraph" w:customStyle="1" w:styleId="1FC7AB14C83B4AA8BD3BCAE7D8501855">
    <w:name w:val="1FC7AB14C83B4AA8BD3BCAE7D8501855"/>
    <w:rsid w:val="00A05818"/>
  </w:style>
  <w:style w:type="paragraph" w:customStyle="1" w:styleId="4DFEFB0D25084B9E8F58C2E6F58C955D">
    <w:name w:val="4DFEFB0D25084B9E8F58C2E6F58C955D"/>
    <w:rsid w:val="00A05818"/>
  </w:style>
  <w:style w:type="paragraph" w:customStyle="1" w:styleId="B023D77C5FFA4DFB8CF305D94EE9718D">
    <w:name w:val="B023D77C5FFA4DFB8CF305D94EE9718D"/>
    <w:rsid w:val="00A05818"/>
  </w:style>
  <w:style w:type="paragraph" w:customStyle="1" w:styleId="CD87F3A049534C98815003EA118A64AF">
    <w:name w:val="CD87F3A049534C98815003EA118A64AF"/>
    <w:rsid w:val="00A05818"/>
  </w:style>
  <w:style w:type="paragraph" w:customStyle="1" w:styleId="A49817B80F8548FF951C9546F10B25F9">
    <w:name w:val="A49817B80F8548FF951C9546F10B25F9"/>
    <w:rsid w:val="00A05818"/>
  </w:style>
  <w:style w:type="paragraph" w:customStyle="1" w:styleId="41F9EEEAFC4A4790BD99559319EBD14B">
    <w:name w:val="41F9EEEAFC4A4790BD99559319EBD14B"/>
    <w:rsid w:val="001876EE"/>
  </w:style>
  <w:style w:type="paragraph" w:customStyle="1" w:styleId="C087D1D310FA482ABA2C4126C9A9224C">
    <w:name w:val="C087D1D310FA482ABA2C4126C9A9224C"/>
    <w:rsid w:val="0043018E"/>
  </w:style>
  <w:style w:type="paragraph" w:customStyle="1" w:styleId="DEDDD6B459A44D47A90F867412295931">
    <w:name w:val="DEDDD6B459A44D47A90F867412295931"/>
    <w:rsid w:val="00A93FC6"/>
  </w:style>
  <w:style w:type="paragraph" w:customStyle="1" w:styleId="ACAF9CD19C864BF898EF7C302A132998">
    <w:name w:val="ACAF9CD19C864BF898EF7C302A132998"/>
    <w:rsid w:val="00A93FC6"/>
  </w:style>
  <w:style w:type="paragraph" w:customStyle="1" w:styleId="5E13E83FD8814864A8859DBAFE77880A">
    <w:name w:val="5E13E83FD8814864A8859DBAFE77880A"/>
    <w:rsid w:val="00A93FC6"/>
  </w:style>
  <w:style w:type="paragraph" w:customStyle="1" w:styleId="75048A92E18D4B1A920E5A3113651DD0">
    <w:name w:val="75048A92E18D4B1A920E5A3113651DD0"/>
    <w:rsid w:val="00A93FC6"/>
  </w:style>
  <w:style w:type="paragraph" w:customStyle="1" w:styleId="A4B2A117BEF0461EA613EC0CE3B0E73C">
    <w:name w:val="A4B2A117BEF0461EA613EC0CE3B0E73C"/>
    <w:rsid w:val="00A93FC6"/>
  </w:style>
  <w:style w:type="paragraph" w:customStyle="1" w:styleId="F65E9204419940D5A026BE6C58A88513">
    <w:name w:val="F65E9204419940D5A026BE6C58A88513"/>
    <w:rsid w:val="00A93F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77D4F-E5CE-448C-B097-5BF674BB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carta_int.dot</Template>
  <TotalTime>0</TotalTime>
  <Pages>6</Pages>
  <Words>710</Words>
  <Characters>6140</Characters>
  <Application>Microsoft Office Word</Application>
  <DocSecurity>0</DocSecurity>
  <Lines>51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Ancona,</vt:lpstr>
    </vt:vector>
  </TitlesOfParts>
  <Company>Olidata S.p.A.</Company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Ancona,</dc:title>
  <dc:creator>vt</dc:creator>
  <cp:lastModifiedBy>Daniele Sparvoli</cp:lastModifiedBy>
  <cp:revision>2</cp:revision>
  <cp:lastPrinted>2023-07-05T11:09:00Z</cp:lastPrinted>
  <dcterms:created xsi:type="dcterms:W3CDTF">2024-04-22T14:26:00Z</dcterms:created>
  <dcterms:modified xsi:type="dcterms:W3CDTF">2024-04-22T14:26:00Z</dcterms:modified>
</cp:coreProperties>
</file>